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23" w:rsidRDefault="002975C3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-906145</wp:posOffset>
                </wp:positionH>
                <wp:positionV relativeFrom="paragraph">
                  <wp:posOffset>-1670685</wp:posOffset>
                </wp:positionV>
                <wp:extent cx="6781800" cy="10731500"/>
                <wp:effectExtent l="0" t="0" r="0" b="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0731500"/>
                          <a:chOff x="-9525" y="-441325"/>
                          <a:chExt cx="6781800" cy="1073149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-9525" y="-441325"/>
                            <a:ext cx="657225" cy="1073149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8470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46B9" w:rsidRPr="00D3749C" w:rsidRDefault="006F46B9" w:rsidP="00D3749C">
                              <w:pPr>
                                <w:spacing w:after="0"/>
                                <w:jc w:val="center"/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FIE ADM</w:t>
                              </w:r>
                              <w:r w:rsidRPr="00D3749C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-</w:t>
                              </w:r>
                              <w:r w:rsidR="004C121F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136</w:t>
                              </w: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-V1 CR ENTRETIEN DE REPRISE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428750"/>
                            <a:ext cx="601027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46B9" w:rsidRPr="00731225" w:rsidRDefault="006F46B9" w:rsidP="006F46B9">
                              <w:pPr>
                                <w:pStyle w:val="TEXTEBLANCCHARTE"/>
                                <w:jc w:val="left"/>
                              </w:pPr>
                              <w:r w:rsidRPr="00731225">
                                <w:t>Date de c</w:t>
                              </w:r>
                              <w:r>
                                <w:t xml:space="preserve">réation : 01/09/2021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731225">
                                <w:t xml:space="preserve">Date de révision : </w:t>
                              </w:r>
                              <w:r>
                                <w:t>01/09/2022</w:t>
                              </w:r>
                            </w:p>
                            <w:p w:rsidR="006F46B9" w:rsidRPr="00731225" w:rsidRDefault="006F46B9" w:rsidP="006F46B9">
                              <w:pPr>
                                <w:pStyle w:val="TEXTEBLANCCHARTE"/>
                                <w:jc w:val="left"/>
                              </w:pPr>
                              <w:r>
                                <w:t>Date de diffusion : 15/09/2022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731225">
                                <w:t xml:space="preserve">Date prévue d’évaluation : </w:t>
                              </w:r>
                              <w:r>
                                <w:t>01/09/2022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-71.35pt;margin-top:-131.55pt;width:534pt;height:845pt;z-index:251714560;mso-width-relative:margin;mso-height-relative:margin" coordorigin="-95,-4413" coordsize="67818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">
                <v:rect id="Rectangle 9" o:spid="_x0000_s1027" style="position:absolute;left:-95;top:-4413;width:6572;height:107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" fillcolor="#bfbfbf [2412]" stroked="f" strokeweight="1pt">
                  <v:fill opacity="55512f"/>
                  <v:textbox style="layout-flow:vertical;mso-layout-flow-alt:bottom-to-top">
                    <w:txbxContent>
                      <w:p w:rsidR="006F46B9" w:rsidRPr="00D3749C" w:rsidRDefault="006F46B9" w:rsidP="00D3749C">
                        <w:pPr>
                          <w:spacing w:after="0"/>
                          <w:jc w:val="center"/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FIE ADM</w:t>
                        </w:r>
                        <w:r w:rsidRPr="00D3749C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-</w:t>
                        </w:r>
                        <w:r w:rsidR="004C121F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136</w:t>
                        </w: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-V1 CR ENTRETIEN DE REPRISE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0;top:14287;width:60102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<v:textbox>
                    <w:txbxContent>
                      <w:p w:rsidR="006F46B9" w:rsidRPr="00731225" w:rsidRDefault="006F46B9" w:rsidP="006F46B9">
                        <w:pPr>
                          <w:pStyle w:val="TEXTEBLANCCHARTE"/>
                          <w:jc w:val="left"/>
                        </w:pPr>
                        <w:r w:rsidRPr="00731225">
                          <w:t>Date de c</w:t>
                        </w:r>
                        <w:r>
                          <w:t xml:space="preserve">réation : 01/09/2021 </w:t>
                        </w:r>
                        <w:r>
                          <w:tab/>
                        </w:r>
                        <w:r>
                          <w:tab/>
                        </w:r>
                        <w:r w:rsidRPr="00731225">
                          <w:t xml:space="preserve">Date de révision : </w:t>
                        </w:r>
                        <w:r>
                          <w:t>01/09/2022</w:t>
                        </w:r>
                      </w:p>
                      <w:p w:rsidR="006F46B9" w:rsidRPr="00731225" w:rsidRDefault="006F46B9" w:rsidP="006F46B9">
                        <w:pPr>
                          <w:pStyle w:val="TEXTEBLANCCHARTE"/>
                          <w:jc w:val="left"/>
                        </w:pPr>
                        <w:r>
                          <w:t>Date de diffusion : 15/09/2022</w:t>
                        </w:r>
                        <w:r>
                          <w:tab/>
                        </w:r>
                        <w:r>
                          <w:tab/>
                        </w:r>
                        <w:r w:rsidRPr="00731225">
                          <w:t xml:space="preserve">Date prévue d’évaluation : </w:t>
                        </w:r>
                        <w:r>
                          <w:t>01/09/2022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5423" w:rsidRDefault="00E05423">
      <w:pPr>
        <w:rPr>
          <w:rFonts w:ascii="Arial" w:eastAsia="Times New Roman" w:hAnsi="Arial" w:cs="Arial"/>
          <w:lang w:eastAsia="fr-FR"/>
        </w:rPr>
      </w:pPr>
    </w:p>
    <w:p w:rsidR="00C923DD" w:rsidRDefault="00C923DD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</w:p>
    <w:p w:rsidR="00B97448" w:rsidRDefault="00B97448" w:rsidP="00731225">
      <w:pPr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46B9" w:rsidTr="006F46B9">
        <w:trPr>
          <w:trHeight w:val="1433"/>
        </w:trPr>
        <w:tc>
          <w:tcPr>
            <w:tcW w:w="3020" w:type="dxa"/>
          </w:tcPr>
          <w:p w:rsidR="006F46B9" w:rsidRDefault="006F46B9" w:rsidP="006F46B9">
            <w:r>
              <w:t>DATE :</w:t>
            </w:r>
          </w:p>
        </w:tc>
        <w:tc>
          <w:tcPr>
            <w:tcW w:w="3021" w:type="dxa"/>
          </w:tcPr>
          <w:p w:rsidR="006F46B9" w:rsidRDefault="006F46B9" w:rsidP="006F46B9">
            <w:r>
              <w:t>NOM SALARI(E) :</w:t>
            </w:r>
          </w:p>
        </w:tc>
        <w:tc>
          <w:tcPr>
            <w:tcW w:w="3021" w:type="dxa"/>
          </w:tcPr>
          <w:p w:rsidR="006F46B9" w:rsidRDefault="006F46B9" w:rsidP="006F46B9">
            <w:r>
              <w:t>NOM CADRE :</w:t>
            </w:r>
          </w:p>
        </w:tc>
      </w:tr>
      <w:tr w:rsidR="006F46B9" w:rsidTr="006F46B9">
        <w:trPr>
          <w:trHeight w:val="651"/>
        </w:trPr>
        <w:tc>
          <w:tcPr>
            <w:tcW w:w="3020" w:type="dxa"/>
            <w:vAlign w:val="center"/>
          </w:tcPr>
          <w:p w:rsidR="006F46B9" w:rsidRDefault="006F46B9" w:rsidP="006F46B9">
            <w:r>
              <w:t>Date dernière visite médicale du travail :</w:t>
            </w:r>
          </w:p>
          <w:p w:rsidR="006F46B9" w:rsidRDefault="006F46B9" w:rsidP="006F46B9"/>
        </w:tc>
        <w:tc>
          <w:tcPr>
            <w:tcW w:w="3021" w:type="dxa"/>
            <w:vAlign w:val="center"/>
          </w:tcPr>
          <w:p w:rsidR="006F46B9" w:rsidRDefault="006F46B9" w:rsidP="006F46B9">
            <w:r>
              <w:t xml:space="preserve">Restrictions : oui </w:t>
            </w:r>
            <w:r>
              <w:sym w:font="Symbol" w:char="F089"/>
            </w:r>
            <w:r>
              <w:tab/>
              <w:t xml:space="preserve">non </w:t>
            </w:r>
            <w:r>
              <w:sym w:font="Symbol" w:char="F089"/>
            </w:r>
          </w:p>
        </w:tc>
        <w:tc>
          <w:tcPr>
            <w:tcW w:w="3021" w:type="dxa"/>
            <w:vAlign w:val="center"/>
          </w:tcPr>
          <w:p w:rsidR="006F46B9" w:rsidRDefault="006F46B9" w:rsidP="006F46B9"/>
        </w:tc>
      </w:tr>
    </w:tbl>
    <w:p w:rsidR="006F46B9" w:rsidRPr="002F54F0" w:rsidRDefault="006F46B9" w:rsidP="006F46B9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1979"/>
      </w:tblGrid>
      <w:tr w:rsidR="006F46B9" w:rsidRPr="002F54F0" w:rsidTr="006F46B9">
        <w:trPr>
          <w:trHeight w:val="1691"/>
        </w:trPr>
        <w:tc>
          <w:tcPr>
            <w:tcW w:w="8920" w:type="dxa"/>
            <w:gridSpan w:val="3"/>
          </w:tcPr>
          <w:p w:rsidR="006F46B9" w:rsidRPr="002F54F0" w:rsidRDefault="006F46B9" w:rsidP="006F46B9">
            <w:pPr>
              <w:rPr>
                <w:sz w:val="24"/>
                <w:szCs w:val="24"/>
              </w:rPr>
            </w:pPr>
            <w:r w:rsidRPr="002F54F0">
              <w:rPr>
                <w:sz w:val="24"/>
                <w:szCs w:val="24"/>
              </w:rPr>
              <w:t>Restrictions visite médicale du travail :</w:t>
            </w:r>
          </w:p>
          <w:p w:rsidR="006F46B9" w:rsidRPr="002F54F0" w:rsidRDefault="006F46B9" w:rsidP="006F46B9">
            <w:pPr>
              <w:rPr>
                <w:sz w:val="24"/>
                <w:szCs w:val="24"/>
              </w:rPr>
            </w:pPr>
          </w:p>
          <w:p w:rsidR="006F46B9" w:rsidRPr="002F54F0" w:rsidRDefault="006F46B9" w:rsidP="006F46B9">
            <w:pPr>
              <w:pStyle w:val="Paragraphedelis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2F54F0">
              <w:rPr>
                <w:sz w:val="24"/>
                <w:szCs w:val="24"/>
              </w:rPr>
              <w:t xml:space="preserve"> -</w:t>
            </w:r>
          </w:p>
          <w:p w:rsidR="006F46B9" w:rsidRPr="002F54F0" w:rsidRDefault="006F46B9" w:rsidP="006F46B9">
            <w:pPr>
              <w:pStyle w:val="Paragraphedelis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2F54F0">
              <w:rPr>
                <w:sz w:val="24"/>
                <w:szCs w:val="24"/>
              </w:rPr>
              <w:t xml:space="preserve"> -</w:t>
            </w:r>
          </w:p>
          <w:p w:rsidR="006F46B9" w:rsidRPr="002F54F0" w:rsidRDefault="006F46B9" w:rsidP="006F46B9">
            <w:pPr>
              <w:pStyle w:val="Paragraphedelis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2F54F0">
              <w:rPr>
                <w:sz w:val="24"/>
                <w:szCs w:val="24"/>
              </w:rPr>
              <w:t xml:space="preserve"> -</w:t>
            </w:r>
          </w:p>
        </w:tc>
      </w:tr>
      <w:tr w:rsidR="006F46B9" w:rsidRPr="002F54F0" w:rsidTr="006F46B9">
        <w:trPr>
          <w:trHeight w:val="1691"/>
        </w:trPr>
        <w:tc>
          <w:tcPr>
            <w:tcW w:w="8920" w:type="dxa"/>
            <w:gridSpan w:val="3"/>
          </w:tcPr>
          <w:p w:rsidR="006F46B9" w:rsidRDefault="006F46B9" w:rsidP="006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difficultés rencontrées :</w:t>
            </w:r>
          </w:p>
          <w:p w:rsidR="006F46B9" w:rsidRDefault="006F46B9" w:rsidP="006F46B9">
            <w:pPr>
              <w:rPr>
                <w:sz w:val="24"/>
                <w:szCs w:val="24"/>
              </w:rPr>
            </w:pPr>
          </w:p>
          <w:p w:rsidR="006F46B9" w:rsidRDefault="006F46B9" w:rsidP="006F46B9">
            <w:pPr>
              <w:pStyle w:val="Paragraphedeliste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F46B9" w:rsidRDefault="006F46B9" w:rsidP="006F46B9">
            <w:pPr>
              <w:pStyle w:val="Paragraphedeliste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F46B9" w:rsidRPr="00252CFD" w:rsidRDefault="006F46B9" w:rsidP="006F46B9">
            <w:pPr>
              <w:pStyle w:val="Paragraphedeliste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6B9" w:rsidRPr="002F54F0" w:rsidTr="006F46B9">
        <w:trPr>
          <w:trHeight w:val="2534"/>
        </w:trPr>
        <w:tc>
          <w:tcPr>
            <w:tcW w:w="8920" w:type="dxa"/>
            <w:gridSpan w:val="3"/>
          </w:tcPr>
          <w:p w:rsidR="006F46B9" w:rsidRPr="002F54F0" w:rsidRDefault="007966D6" w:rsidP="006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des échanges :</w:t>
            </w:r>
          </w:p>
        </w:tc>
      </w:tr>
      <w:tr w:rsidR="006F46B9" w:rsidRPr="002F54F0" w:rsidTr="006F46B9">
        <w:trPr>
          <w:trHeight w:val="2251"/>
        </w:trPr>
        <w:tc>
          <w:tcPr>
            <w:tcW w:w="6941" w:type="dxa"/>
            <w:gridSpan w:val="2"/>
          </w:tcPr>
          <w:p w:rsidR="006F46B9" w:rsidRDefault="006F46B9" w:rsidP="006F46B9">
            <w:pPr>
              <w:rPr>
                <w:sz w:val="24"/>
                <w:szCs w:val="24"/>
              </w:rPr>
            </w:pPr>
            <w:r w:rsidRPr="008C6344">
              <w:rPr>
                <w:sz w:val="24"/>
                <w:szCs w:val="24"/>
              </w:rPr>
              <w:t>Relevé de décisions :</w:t>
            </w:r>
          </w:p>
          <w:p w:rsidR="006F46B9" w:rsidRDefault="006F46B9" w:rsidP="006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(reprise de poste, aménagement de poste, étude de poste, parcours maintien en emploi, …)</w:t>
            </w:r>
          </w:p>
          <w:p w:rsidR="006F46B9" w:rsidRPr="002F54F0" w:rsidRDefault="006F46B9" w:rsidP="006F46B9">
            <w:pPr>
              <w:pStyle w:val="Paragraphedelist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F54F0">
              <w:rPr>
                <w:sz w:val="24"/>
                <w:szCs w:val="24"/>
              </w:rPr>
              <w:t>-</w:t>
            </w:r>
          </w:p>
          <w:p w:rsidR="006F46B9" w:rsidRPr="002F54F0" w:rsidRDefault="006F46B9" w:rsidP="006F46B9">
            <w:pPr>
              <w:pStyle w:val="Paragraphedelist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F54F0">
              <w:rPr>
                <w:sz w:val="24"/>
                <w:szCs w:val="24"/>
              </w:rPr>
              <w:t>-</w:t>
            </w:r>
          </w:p>
          <w:p w:rsidR="006F46B9" w:rsidRDefault="006F46B9" w:rsidP="006F46B9">
            <w:pPr>
              <w:pStyle w:val="Paragraphedelist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F54F0">
              <w:rPr>
                <w:sz w:val="24"/>
                <w:szCs w:val="24"/>
              </w:rPr>
              <w:t>-</w:t>
            </w:r>
          </w:p>
          <w:p w:rsidR="007966D6" w:rsidRDefault="007966D6" w:rsidP="007966D6">
            <w:pPr>
              <w:rPr>
                <w:sz w:val="24"/>
                <w:szCs w:val="24"/>
              </w:rPr>
            </w:pPr>
          </w:p>
          <w:p w:rsidR="007966D6" w:rsidRDefault="007966D6" w:rsidP="007966D6">
            <w:pPr>
              <w:rPr>
                <w:sz w:val="24"/>
                <w:szCs w:val="24"/>
              </w:rPr>
            </w:pPr>
          </w:p>
          <w:p w:rsidR="007966D6" w:rsidRPr="007966D6" w:rsidRDefault="007966D6" w:rsidP="00D71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6F46B9" w:rsidRPr="00E21E6E" w:rsidRDefault="006F46B9" w:rsidP="006F46B9">
            <w:pPr>
              <w:rPr>
                <w:sz w:val="24"/>
                <w:szCs w:val="24"/>
              </w:rPr>
            </w:pPr>
            <w:r w:rsidRPr="008C6344">
              <w:rPr>
                <w:sz w:val="24"/>
                <w:szCs w:val="24"/>
              </w:rPr>
              <w:lastRenderedPageBreak/>
              <w:t>Echéances</w:t>
            </w:r>
          </w:p>
        </w:tc>
      </w:tr>
      <w:tr w:rsidR="006F46B9" w:rsidRPr="002F54F0" w:rsidTr="006F46B9">
        <w:trPr>
          <w:trHeight w:val="277"/>
        </w:trPr>
        <w:tc>
          <w:tcPr>
            <w:tcW w:w="1696" w:type="dxa"/>
            <w:shd w:val="clear" w:color="auto" w:fill="BFBFBF" w:themeFill="background1" w:themeFillShade="BF"/>
          </w:tcPr>
          <w:p w:rsidR="006F46B9" w:rsidRPr="00702B2E" w:rsidRDefault="006F46B9" w:rsidP="006F46B9">
            <w:pPr>
              <w:rPr>
                <w:sz w:val="24"/>
                <w:szCs w:val="24"/>
                <w:highlight w:val="yellow"/>
              </w:rPr>
            </w:pPr>
            <w:r w:rsidRPr="008C6344">
              <w:rPr>
                <w:sz w:val="24"/>
                <w:szCs w:val="24"/>
              </w:rPr>
              <w:lastRenderedPageBreak/>
              <w:t xml:space="preserve">Dates </w:t>
            </w:r>
            <w:r w:rsidRPr="008C6344">
              <w:rPr>
                <w:sz w:val="24"/>
                <w:szCs w:val="24"/>
              </w:rPr>
              <w:tab/>
            </w:r>
          </w:p>
        </w:tc>
        <w:tc>
          <w:tcPr>
            <w:tcW w:w="7224" w:type="dxa"/>
            <w:gridSpan w:val="2"/>
            <w:shd w:val="clear" w:color="auto" w:fill="BFBFBF" w:themeFill="background1" w:themeFillShade="BF"/>
          </w:tcPr>
          <w:p w:rsidR="006F46B9" w:rsidRPr="00702B2E" w:rsidRDefault="006F46B9" w:rsidP="006F46B9">
            <w:pPr>
              <w:rPr>
                <w:sz w:val="24"/>
                <w:szCs w:val="24"/>
                <w:highlight w:val="yellow"/>
              </w:rPr>
            </w:pPr>
            <w:r w:rsidRPr="008C6344">
              <w:rPr>
                <w:sz w:val="24"/>
                <w:szCs w:val="24"/>
              </w:rPr>
              <w:t>Suivi et bilan</w:t>
            </w:r>
          </w:p>
        </w:tc>
      </w:tr>
      <w:tr w:rsidR="006F46B9" w:rsidRPr="002F54F0" w:rsidTr="006F46B9">
        <w:trPr>
          <w:trHeight w:val="552"/>
        </w:trPr>
        <w:tc>
          <w:tcPr>
            <w:tcW w:w="1696" w:type="dxa"/>
          </w:tcPr>
          <w:p w:rsidR="006F46B9" w:rsidRPr="008C6344" w:rsidRDefault="006F46B9" w:rsidP="006F46B9">
            <w:pPr>
              <w:rPr>
                <w:sz w:val="24"/>
                <w:szCs w:val="24"/>
              </w:rPr>
            </w:pPr>
          </w:p>
        </w:tc>
        <w:tc>
          <w:tcPr>
            <w:tcW w:w="7224" w:type="dxa"/>
            <w:gridSpan w:val="2"/>
          </w:tcPr>
          <w:p w:rsidR="006F46B9" w:rsidRPr="008C6344" w:rsidRDefault="006F46B9" w:rsidP="006F46B9">
            <w:pPr>
              <w:rPr>
                <w:sz w:val="24"/>
                <w:szCs w:val="24"/>
              </w:rPr>
            </w:pPr>
          </w:p>
        </w:tc>
      </w:tr>
      <w:tr w:rsidR="006F46B9" w:rsidRPr="002F54F0" w:rsidTr="006F46B9">
        <w:trPr>
          <w:trHeight w:val="546"/>
        </w:trPr>
        <w:tc>
          <w:tcPr>
            <w:tcW w:w="1696" w:type="dxa"/>
          </w:tcPr>
          <w:p w:rsidR="006F46B9" w:rsidRPr="00702B2E" w:rsidRDefault="006F46B9" w:rsidP="006F46B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224" w:type="dxa"/>
            <w:gridSpan w:val="2"/>
          </w:tcPr>
          <w:p w:rsidR="006F46B9" w:rsidRPr="00702B2E" w:rsidRDefault="006F46B9" w:rsidP="006F46B9">
            <w:pPr>
              <w:rPr>
                <w:sz w:val="24"/>
                <w:szCs w:val="24"/>
                <w:highlight w:val="yellow"/>
              </w:rPr>
            </w:pPr>
          </w:p>
        </w:tc>
      </w:tr>
      <w:tr w:rsidR="006F46B9" w:rsidRPr="002F54F0" w:rsidTr="006F46B9">
        <w:trPr>
          <w:trHeight w:val="553"/>
        </w:trPr>
        <w:tc>
          <w:tcPr>
            <w:tcW w:w="1696" w:type="dxa"/>
          </w:tcPr>
          <w:p w:rsidR="006F46B9" w:rsidRPr="00702B2E" w:rsidRDefault="006F46B9" w:rsidP="006F46B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224" w:type="dxa"/>
            <w:gridSpan w:val="2"/>
          </w:tcPr>
          <w:p w:rsidR="006F46B9" w:rsidRPr="00702B2E" w:rsidRDefault="006F46B9" w:rsidP="006F46B9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6F46B9" w:rsidRDefault="004C121F" w:rsidP="00731225">
      <w:pPr>
        <w:rPr>
          <w:rFonts w:ascii="Arial" w:eastAsia="Times New Roman" w:hAnsi="Arial" w:cs="Arial"/>
          <w:lang w:eastAsia="fr-FR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A6BA29" wp14:editId="6A40A809">
                <wp:simplePos x="0" y="0"/>
                <wp:positionH relativeFrom="page">
                  <wp:align>left</wp:align>
                </wp:positionH>
                <wp:positionV relativeFrom="paragraph">
                  <wp:posOffset>-4344966</wp:posOffset>
                </wp:positionV>
                <wp:extent cx="657225" cy="107315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731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84706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121F" w:rsidRPr="00D3749C" w:rsidRDefault="004C121F" w:rsidP="004C121F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FIE ADM</w:t>
                            </w:r>
                            <w:r w:rsidRPr="00D3749C"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136-V1 CR ENTRETIEN DE REPRISE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6BA29" id="Rectangle 3" o:spid="_x0000_s1029" style="position:absolute;margin-left:0;margin-top:-342.1pt;width:51.75pt;height:845pt;z-index:2517166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" fillcolor="#bfbfbf" stroked="f" strokeweight="1pt">
                <v:fill opacity="55512f"/>
                <v:textbox style="layout-flow:vertical;mso-layout-flow-alt:bottom-to-top">
                  <w:txbxContent>
                    <w:p w:rsidR="004C121F" w:rsidRPr="00D3749C" w:rsidRDefault="004C121F" w:rsidP="004C121F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FIE ADM</w:t>
                      </w:r>
                      <w:r w:rsidRPr="00D3749C"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136-V1 CR ENTRETIEN DE REPRISE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6F46B9" w:rsidSect="004336F8">
      <w:headerReference w:type="default" r:id="rId8"/>
      <w:footerReference w:type="default" r:id="rId9"/>
      <w:pgSz w:w="11906" w:h="16838"/>
      <w:pgMar w:top="2251" w:right="991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B9" w:rsidRDefault="006F46B9" w:rsidP="00604F1B">
      <w:pPr>
        <w:spacing w:after="0" w:line="240" w:lineRule="auto"/>
      </w:pPr>
      <w:r>
        <w:separator/>
      </w:r>
    </w:p>
  </w:endnote>
  <w:endnote w:type="continuationSeparator" w:id="0">
    <w:p w:rsidR="006F46B9" w:rsidRDefault="006F46B9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70484933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202236794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6F46B9" w:rsidRPr="00C923DD" w:rsidRDefault="006F46B9" w:rsidP="004E62E4">
            <w:pPr>
              <w:pStyle w:val="Pieddepage"/>
              <w:tabs>
                <w:tab w:val="clear" w:pos="4536"/>
              </w:tabs>
              <w:ind w:right="4536"/>
              <w:rPr>
                <w:sz w:val="14"/>
                <w:szCs w:val="16"/>
              </w:rPr>
            </w:pPr>
            <w:r>
              <w:rPr>
                <w:rFonts w:eastAsia="Times New Roman" w:cs="Arial"/>
                <w:bCs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C5AB3A3" wp14:editId="7EAA401D">
                  <wp:simplePos x="0" y="0"/>
                  <wp:positionH relativeFrom="margin">
                    <wp:align>right</wp:align>
                  </wp:positionH>
                  <wp:positionV relativeFrom="paragraph">
                    <wp:posOffset>-440055</wp:posOffset>
                  </wp:positionV>
                  <wp:extent cx="1514012" cy="966470"/>
                  <wp:effectExtent l="0" t="0" r="0" b="508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3DD">
              <w:rPr>
                <w:sz w:val="14"/>
                <w:szCs w:val="16"/>
              </w:rPr>
              <w:fldChar w:fldCharType="begin"/>
            </w:r>
            <w:r w:rsidRPr="00C923DD">
              <w:rPr>
                <w:sz w:val="14"/>
                <w:szCs w:val="16"/>
              </w:rPr>
              <w:instrText xml:space="preserve"> FILENAME  \p  \* MERGEFORMAT </w:instrText>
            </w:r>
            <w:r w:rsidRPr="00C923DD">
              <w:rPr>
                <w:sz w:val="14"/>
                <w:szCs w:val="16"/>
              </w:rPr>
              <w:fldChar w:fldCharType="separate"/>
            </w:r>
            <w:r w:rsidR="00D7168B">
              <w:rPr>
                <w:noProof/>
                <w:sz w:val="14"/>
                <w:szCs w:val="16"/>
              </w:rPr>
              <w:t>P:\DATA\LIGUE_HAVRAISE\INFORMATION A L'ENSEMBLE DES SALARIES\QUALITE\ADMINISTRATIF\FICHES D'ENREGISTREMENT\FIE ADM-136-V1 CR Entretien de reprise.docx</w:t>
            </w:r>
            <w:r w:rsidRPr="00C923DD">
              <w:rPr>
                <w:sz w:val="14"/>
                <w:szCs w:val="16"/>
              </w:rPr>
              <w:fldChar w:fldCharType="end"/>
            </w:r>
          </w:p>
          <w:p w:rsidR="006F46B9" w:rsidRDefault="006F46B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6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6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B9" w:rsidRDefault="006F46B9" w:rsidP="00604F1B">
      <w:pPr>
        <w:spacing w:after="0" w:line="240" w:lineRule="auto"/>
      </w:pPr>
      <w:r>
        <w:separator/>
      </w:r>
    </w:p>
  </w:footnote>
  <w:footnote w:type="continuationSeparator" w:id="0">
    <w:p w:rsidR="006F46B9" w:rsidRDefault="006F46B9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B9" w:rsidRDefault="006F46B9">
    <w:pPr>
      <w:pStyle w:val="En-tte"/>
    </w:pPr>
    <w:r w:rsidRPr="00095855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7AA39E" wp14:editId="36E3EE0B">
              <wp:simplePos x="0" y="0"/>
              <wp:positionH relativeFrom="margin">
                <wp:posOffset>-131445</wp:posOffset>
              </wp:positionH>
              <wp:positionV relativeFrom="paragraph">
                <wp:posOffset>-144780</wp:posOffset>
              </wp:positionV>
              <wp:extent cx="6178550" cy="11239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85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46B9" w:rsidRPr="007F7B05" w:rsidRDefault="006F46B9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cr entretien de reprise</w:t>
                          </w:r>
                        </w:p>
                        <w:p w:rsidR="006F46B9" w:rsidRPr="007F7B05" w:rsidRDefault="006F46B9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fiche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D’ENREGISTREMENT</w:t>
                          </w: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4C121F">
                            <w:rPr>
                              <w:color w:val="A6A6A6" w:themeColor="background1" w:themeShade="A6"/>
                            </w:rPr>
                            <w:t>FIE ADM–136</w:t>
                          </w:r>
                          <w:r w:rsidRPr="007F7B05">
                            <w:rPr>
                              <w:color w:val="A6A6A6" w:themeColor="background1" w:themeShade="A6"/>
                            </w:rPr>
                            <w:t>–V</w:t>
                          </w:r>
                          <w:r>
                            <w:rPr>
                              <w:color w:val="A6A6A6" w:themeColor="background1" w:themeShade="A6"/>
                            </w:rPr>
                            <w:t>1</w:t>
                          </w: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AA3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margin-left:-10.35pt;margin-top:-11.4pt;width:486.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" filled="f" stroked="f">
              <v:textbox>
                <w:txbxContent>
                  <w:p w:rsidR="006F46B9" w:rsidRPr="007F7B05" w:rsidRDefault="006F46B9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cr entretien de reprise</w:t>
                    </w:r>
                  </w:p>
                  <w:p w:rsidR="006F46B9" w:rsidRPr="007F7B05" w:rsidRDefault="006F46B9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 w:rsidRPr="007F7B05">
                      <w:rPr>
                        <w:color w:val="A6A6A6" w:themeColor="background1" w:themeShade="A6"/>
                      </w:rPr>
                      <w:t xml:space="preserve">fiche </w:t>
                    </w:r>
                    <w:r>
                      <w:rPr>
                        <w:color w:val="A6A6A6" w:themeColor="background1" w:themeShade="A6"/>
                      </w:rPr>
                      <w:t>D’ENREGISTREMENT</w:t>
                    </w:r>
                    <w:r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  <w:r w:rsidR="004C121F">
                      <w:rPr>
                        <w:color w:val="A6A6A6" w:themeColor="background1" w:themeShade="A6"/>
                      </w:rPr>
                      <w:t>FIE ADM–136</w:t>
                    </w:r>
                    <w:r w:rsidRPr="007F7B05">
                      <w:rPr>
                        <w:color w:val="A6A6A6" w:themeColor="background1" w:themeShade="A6"/>
                      </w:rPr>
                      <w:t>–V</w:t>
                    </w:r>
                    <w:r>
                      <w:rPr>
                        <w:color w:val="A6A6A6" w:themeColor="background1" w:themeShade="A6"/>
                      </w:rPr>
                      <w:t>1</w:t>
                    </w:r>
                    <w:r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E3AFC" wp14:editId="58C99E4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ECAA997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D2D2A"/>
    <w:multiLevelType w:val="hybridMultilevel"/>
    <w:tmpl w:val="B09A72E2"/>
    <w:lvl w:ilvl="0" w:tplc="DB5012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78F8"/>
    <w:multiLevelType w:val="hybridMultilevel"/>
    <w:tmpl w:val="06E0F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7CFE"/>
    <w:multiLevelType w:val="hybridMultilevel"/>
    <w:tmpl w:val="03FAE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30FD4"/>
    <w:multiLevelType w:val="hybridMultilevel"/>
    <w:tmpl w:val="D7940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66C9C"/>
    <w:multiLevelType w:val="hybridMultilevel"/>
    <w:tmpl w:val="7D98D00C"/>
    <w:lvl w:ilvl="0" w:tplc="DDBE4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3289F"/>
    <w:multiLevelType w:val="hybridMultilevel"/>
    <w:tmpl w:val="B7CA63C6"/>
    <w:lvl w:ilvl="0" w:tplc="78D060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2"/>
  </w:num>
  <w:num w:numId="7">
    <w:abstractNumId w:val="13"/>
  </w:num>
  <w:num w:numId="8">
    <w:abstractNumId w:val="16"/>
  </w:num>
  <w:num w:numId="9">
    <w:abstractNumId w:val="15"/>
  </w:num>
  <w:num w:numId="10">
    <w:abstractNumId w:val="0"/>
  </w:num>
  <w:num w:numId="11">
    <w:abstractNumId w:val="5"/>
  </w:num>
  <w:num w:numId="12">
    <w:abstractNumId w:val="10"/>
  </w:num>
  <w:num w:numId="13">
    <w:abstractNumId w:val="14"/>
  </w:num>
  <w:num w:numId="14">
    <w:abstractNumId w:val="2"/>
  </w:num>
  <w:num w:numId="15">
    <w:abstractNumId w:val="8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66441"/>
    <w:rsid w:val="00080E5B"/>
    <w:rsid w:val="00095855"/>
    <w:rsid w:val="000A03B7"/>
    <w:rsid w:val="000B4D27"/>
    <w:rsid w:val="000C111C"/>
    <w:rsid w:val="00142E63"/>
    <w:rsid w:val="00146020"/>
    <w:rsid w:val="00164D4A"/>
    <w:rsid w:val="00196783"/>
    <w:rsid w:val="00197C45"/>
    <w:rsid w:val="001B6ADD"/>
    <w:rsid w:val="001D53EE"/>
    <w:rsid w:val="00203DA9"/>
    <w:rsid w:val="00211FF3"/>
    <w:rsid w:val="00275CB5"/>
    <w:rsid w:val="002975C3"/>
    <w:rsid w:val="002D2061"/>
    <w:rsid w:val="00391750"/>
    <w:rsid w:val="003B1A5B"/>
    <w:rsid w:val="003C0A41"/>
    <w:rsid w:val="003E0AC6"/>
    <w:rsid w:val="003F6975"/>
    <w:rsid w:val="004336F8"/>
    <w:rsid w:val="00471312"/>
    <w:rsid w:val="00481267"/>
    <w:rsid w:val="004C121F"/>
    <w:rsid w:val="004C5872"/>
    <w:rsid w:val="004E62E4"/>
    <w:rsid w:val="004F268C"/>
    <w:rsid w:val="004F54FE"/>
    <w:rsid w:val="00576245"/>
    <w:rsid w:val="00604F1B"/>
    <w:rsid w:val="00611A64"/>
    <w:rsid w:val="006600E1"/>
    <w:rsid w:val="00693C17"/>
    <w:rsid w:val="006A126C"/>
    <w:rsid w:val="006F46B9"/>
    <w:rsid w:val="00731225"/>
    <w:rsid w:val="007626A3"/>
    <w:rsid w:val="007966D6"/>
    <w:rsid w:val="007A48A9"/>
    <w:rsid w:val="007E35DB"/>
    <w:rsid w:val="007F7B05"/>
    <w:rsid w:val="00820E06"/>
    <w:rsid w:val="00821B71"/>
    <w:rsid w:val="00841D34"/>
    <w:rsid w:val="008562C7"/>
    <w:rsid w:val="008B2722"/>
    <w:rsid w:val="0092571D"/>
    <w:rsid w:val="00963D67"/>
    <w:rsid w:val="009C0E02"/>
    <w:rsid w:val="00A665F4"/>
    <w:rsid w:val="00A93C02"/>
    <w:rsid w:val="00AA6355"/>
    <w:rsid w:val="00AB070B"/>
    <w:rsid w:val="00AC186E"/>
    <w:rsid w:val="00AC6D69"/>
    <w:rsid w:val="00B33C4F"/>
    <w:rsid w:val="00B447BF"/>
    <w:rsid w:val="00B90E0B"/>
    <w:rsid w:val="00B97448"/>
    <w:rsid w:val="00BC08AB"/>
    <w:rsid w:val="00BC3A65"/>
    <w:rsid w:val="00BC3C37"/>
    <w:rsid w:val="00BF1C44"/>
    <w:rsid w:val="00BF358E"/>
    <w:rsid w:val="00BF59AF"/>
    <w:rsid w:val="00C923DD"/>
    <w:rsid w:val="00C93024"/>
    <w:rsid w:val="00CB5E9B"/>
    <w:rsid w:val="00CE10E6"/>
    <w:rsid w:val="00CE254A"/>
    <w:rsid w:val="00CE4BDA"/>
    <w:rsid w:val="00D11DC5"/>
    <w:rsid w:val="00D13A79"/>
    <w:rsid w:val="00D3749C"/>
    <w:rsid w:val="00D7168B"/>
    <w:rsid w:val="00D83A4D"/>
    <w:rsid w:val="00DE28FC"/>
    <w:rsid w:val="00DE365D"/>
    <w:rsid w:val="00DE530B"/>
    <w:rsid w:val="00E05423"/>
    <w:rsid w:val="00E22474"/>
    <w:rsid w:val="00E4352F"/>
    <w:rsid w:val="00E504B2"/>
    <w:rsid w:val="00E72728"/>
    <w:rsid w:val="00EE38FB"/>
    <w:rsid w:val="00F1225F"/>
    <w:rsid w:val="00F45962"/>
    <w:rsid w:val="00FD7223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72EC-5CFB-4E08-9AC7-2DB2F185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A4E2820C</Template>
  <TotalTime>2</TotalTime>
  <Pages>2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BOUTIGNY Laura</cp:lastModifiedBy>
  <cp:revision>4</cp:revision>
  <dcterms:created xsi:type="dcterms:W3CDTF">2021-09-09T14:56:00Z</dcterms:created>
  <dcterms:modified xsi:type="dcterms:W3CDTF">2021-09-09T15:06:00Z</dcterms:modified>
</cp:coreProperties>
</file>