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506" w:rsidRPr="006A13D0" w:rsidRDefault="00591965" w:rsidP="00591965">
      <w:pPr>
        <w:tabs>
          <w:tab w:val="left" w:pos="7132"/>
          <w:tab w:val="left" w:pos="7920"/>
        </w:tabs>
        <w:jc w:val="center"/>
        <w:rPr>
          <w:rFonts w:ascii="Calibri" w:hAnsi="Calibri"/>
          <w:b/>
          <w:color w:val="1F4E79"/>
        </w:rPr>
      </w:pPr>
      <w:bookmarkStart w:id="0" w:name="_GoBack"/>
      <w:bookmarkEnd w:id="0"/>
      <w:r>
        <w:rPr>
          <w:rFonts w:ascii="Calibri" w:hAnsi="Calibri"/>
          <w:noProof/>
          <w:sz w:val="20"/>
        </w:rPr>
        <w:drawing>
          <wp:anchor distT="0" distB="0" distL="114300" distR="114300" simplePos="0" relativeHeight="251702272" behindDoc="0" locked="0" layoutInCell="1" allowOverlap="1" wp14:anchorId="0F78B8CC" wp14:editId="25561C3D">
            <wp:simplePos x="0" y="0"/>
            <wp:positionH relativeFrom="column">
              <wp:posOffset>5193665</wp:posOffset>
            </wp:positionH>
            <wp:positionV relativeFrom="paragraph">
              <wp:posOffset>-645160</wp:posOffset>
            </wp:positionV>
            <wp:extent cx="1514475" cy="809625"/>
            <wp:effectExtent l="0" t="0" r="9525" b="9525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2B6" w:rsidRPr="006A13D0">
        <w:rPr>
          <w:rFonts w:ascii="Calibri" w:hAnsi="Calibri"/>
          <w:b/>
          <w:noProof/>
          <w:color w:val="1F4E7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64BB9D" wp14:editId="657E49BA">
                <wp:simplePos x="0" y="0"/>
                <wp:positionH relativeFrom="column">
                  <wp:posOffset>-316865</wp:posOffset>
                </wp:positionH>
                <wp:positionV relativeFrom="paragraph">
                  <wp:posOffset>-527685</wp:posOffset>
                </wp:positionV>
                <wp:extent cx="2623332" cy="638175"/>
                <wp:effectExtent l="0" t="0" r="5715" b="9525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332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7"/>
                            </w:tblGrid>
                            <w:tr w:rsidR="002848D5" w:rsidRPr="00D829F3" w:rsidTr="004532B6">
                              <w:trPr>
                                <w:trHeight w:val="279"/>
                              </w:trPr>
                              <w:tc>
                                <w:tcPr>
                                  <w:tcW w:w="3207" w:type="dxa"/>
                                  <w:vMerge w:val="restart"/>
                                </w:tcPr>
                                <w:p w:rsidR="002848D5" w:rsidRPr="00D829F3" w:rsidRDefault="002848D5" w:rsidP="004532B6">
                                  <w:pPr>
                                    <w:pStyle w:val="En-tte"/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Nom : </w:t>
                                  </w:r>
                                  <w:permStart w:id="504987593" w:edGrp="everyone"/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………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……….</w:t>
                                  </w:r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………</w:t>
                                  </w:r>
                                  <w:permEnd w:id="504987593"/>
                                </w:p>
                                <w:p w:rsidR="002848D5" w:rsidRPr="00D829F3" w:rsidRDefault="002848D5" w:rsidP="004532B6">
                                  <w:pPr>
                                    <w:pStyle w:val="En-tte"/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Prénom : </w:t>
                                  </w:r>
                                  <w:permStart w:id="195519511" w:edGrp="everyone"/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…….</w:t>
                                  </w:r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permEnd w:id="195519511"/>
                                </w:p>
                                <w:p w:rsidR="002848D5" w:rsidRPr="00D829F3" w:rsidRDefault="002848D5" w:rsidP="004532B6">
                                  <w:pPr>
                                    <w:pStyle w:val="En-tte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Qualification</w:t>
                                  </w:r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 :</w:t>
                                  </w:r>
                                  <w:permStart w:id="1242244977" w:edGrp="everyone"/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r w:rsidR="004532B6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…………………….</w:t>
                                  </w:r>
                                  <w:permEnd w:id="1242244977"/>
                                </w:p>
                              </w:tc>
                            </w:tr>
                            <w:tr w:rsidR="002848D5" w:rsidRPr="00D829F3" w:rsidTr="004532B6">
                              <w:trPr>
                                <w:trHeight w:val="279"/>
                              </w:trPr>
                              <w:tc>
                                <w:tcPr>
                                  <w:tcW w:w="3207" w:type="dxa"/>
                                  <w:vMerge/>
                                </w:tcPr>
                                <w:p w:rsidR="002848D5" w:rsidRPr="00D829F3" w:rsidRDefault="002848D5" w:rsidP="004532B6">
                                  <w:pPr>
                                    <w:pStyle w:val="En-tte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848D5" w:rsidTr="004532B6">
                              <w:trPr>
                                <w:trHeight w:val="51"/>
                              </w:trPr>
                              <w:tc>
                                <w:tcPr>
                                  <w:tcW w:w="3207" w:type="dxa"/>
                                </w:tcPr>
                                <w:p w:rsidR="002848D5" w:rsidRDefault="002848D5" w:rsidP="004532B6">
                                  <w:pPr>
                                    <w:pStyle w:val="En-tte"/>
                                  </w:pPr>
                                </w:p>
                              </w:tc>
                            </w:tr>
                          </w:tbl>
                          <w:p w:rsidR="002848D5" w:rsidRDefault="002848D5" w:rsidP="004532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4BB9D" id="_x0000_t202" coordsize="21600,21600" o:spt="202" path="m,l,21600r21600,l21600,xe">
                <v:stroke joinstyle="miter"/>
                <v:path gradientshapeok="t" o:connecttype="rect"/>
              </v:shapetype>
              <v:shape id="Zone de texte 35" o:spid="_x0000_s1026" type="#_x0000_t202" style="position:absolute;left:0;text-align:left;margin-left:-24.95pt;margin-top:-41.55pt;width:206.5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Look w:val="01E0" w:firstRow="1" w:lastRow="1" w:firstColumn="1" w:lastColumn="1" w:noHBand="0" w:noVBand="0"/>
                      </w:tblPr>
                      <w:tblGrid>
                        <w:gridCol w:w="3207"/>
                      </w:tblGrid>
                      <w:tr w:rsidR="002848D5" w:rsidRPr="00D829F3" w:rsidTr="004532B6">
                        <w:trPr>
                          <w:trHeight w:val="279"/>
                        </w:trPr>
                        <w:tc>
                          <w:tcPr>
                            <w:tcW w:w="3207" w:type="dxa"/>
                            <w:vMerge w:val="restart"/>
                          </w:tcPr>
                          <w:p w:rsidR="002848D5" w:rsidRPr="00D829F3" w:rsidRDefault="002848D5" w:rsidP="004532B6">
                            <w:pPr>
                              <w:pStyle w:val="En-tte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Nom : </w:t>
                            </w:r>
                            <w:permStart w:id="504987593" w:edGrp="everyone"/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……….</w:t>
                            </w:r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………</w:t>
                            </w:r>
                            <w:permEnd w:id="504987593"/>
                          </w:p>
                          <w:p w:rsidR="002848D5" w:rsidRPr="00D829F3" w:rsidRDefault="002848D5" w:rsidP="004532B6">
                            <w:pPr>
                              <w:pStyle w:val="En-tte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Prénom : </w:t>
                            </w:r>
                            <w:permStart w:id="195519511" w:edGrp="everyone"/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…….</w:t>
                            </w:r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permEnd w:id="195519511"/>
                          </w:p>
                          <w:p w:rsidR="002848D5" w:rsidRPr="00D829F3" w:rsidRDefault="002848D5" w:rsidP="004532B6">
                            <w:pPr>
                              <w:pStyle w:val="En-tt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Qualification</w:t>
                            </w:r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  <w:permStart w:id="1242244977" w:edGrp="everyone"/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r w:rsidR="004532B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…………………….</w:t>
                            </w:r>
                            <w:permEnd w:id="1242244977"/>
                          </w:p>
                        </w:tc>
                      </w:tr>
                      <w:tr w:rsidR="002848D5" w:rsidRPr="00D829F3" w:rsidTr="004532B6">
                        <w:trPr>
                          <w:trHeight w:val="279"/>
                        </w:trPr>
                        <w:tc>
                          <w:tcPr>
                            <w:tcW w:w="3207" w:type="dxa"/>
                            <w:vMerge/>
                          </w:tcPr>
                          <w:p w:rsidR="002848D5" w:rsidRPr="00D829F3" w:rsidRDefault="002848D5" w:rsidP="004532B6">
                            <w:pPr>
                              <w:pStyle w:val="En-tt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848D5" w:rsidTr="004532B6">
                        <w:trPr>
                          <w:trHeight w:val="51"/>
                        </w:trPr>
                        <w:tc>
                          <w:tcPr>
                            <w:tcW w:w="3207" w:type="dxa"/>
                          </w:tcPr>
                          <w:p w:rsidR="002848D5" w:rsidRDefault="002848D5" w:rsidP="004532B6">
                            <w:pPr>
                              <w:pStyle w:val="En-tte"/>
                            </w:pPr>
                          </w:p>
                        </w:tc>
                      </w:tr>
                    </w:tbl>
                    <w:p w:rsidR="002848D5" w:rsidRDefault="002848D5" w:rsidP="004532B6"/>
                  </w:txbxContent>
                </v:textbox>
              </v:shape>
            </w:pict>
          </mc:Fallback>
        </mc:AlternateContent>
      </w:r>
      <w:permStart w:id="601117268" w:edGrp="everyone"/>
      <w:permEnd w:id="601117268"/>
      <w:r w:rsidR="00C93506" w:rsidRPr="006A13D0">
        <w:rPr>
          <w:rFonts w:ascii="Calibri" w:hAnsi="Calibri"/>
          <w:b/>
          <w:color w:val="1F4E79"/>
        </w:rPr>
        <w:t>Bon dépassement d’horaires</w:t>
      </w:r>
    </w:p>
    <w:p w:rsidR="00C93506" w:rsidRPr="00777AA5" w:rsidRDefault="00C93506" w:rsidP="00C93506">
      <w:pPr>
        <w:tabs>
          <w:tab w:val="left" w:pos="7132"/>
          <w:tab w:val="left" w:pos="7920"/>
        </w:tabs>
        <w:jc w:val="center"/>
        <w:rPr>
          <w:rFonts w:ascii="Calibri" w:hAnsi="Calibri"/>
          <w:b/>
          <w:sz w:val="20"/>
        </w:rPr>
      </w:pPr>
      <w:r w:rsidRPr="00777AA5">
        <w:rPr>
          <w:rFonts w:ascii="Calibri" w:hAnsi="Calibri"/>
          <w:b/>
          <w:color w:val="C00000"/>
          <w:sz w:val="20"/>
        </w:rPr>
        <w:t>Exemplaire à conserver par la direction</w:t>
      </w:r>
    </w:p>
    <w:p w:rsidR="00C93506" w:rsidRPr="000A0B87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</w:p>
    <w:p w:rsidR="00C93506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Horaire</w:t>
      </w:r>
      <w:r w:rsidRPr="000A0B87">
        <w:rPr>
          <w:rFonts w:ascii="Calibri" w:hAnsi="Calibri"/>
          <w:b/>
          <w:sz w:val="20"/>
        </w:rPr>
        <w:t xml:space="preserve"> théorique dépassé le</w:t>
      </w:r>
      <w:r w:rsidRPr="000A0B87">
        <w:rPr>
          <w:rFonts w:ascii="Calibri" w:hAnsi="Calibri"/>
          <w:sz w:val="20"/>
        </w:rPr>
        <w:t xml:space="preserve"> </w:t>
      </w:r>
      <w:permStart w:id="1249198442" w:edGrp="everyone"/>
      <w:r w:rsidRPr="00C93506">
        <w:rPr>
          <w:rFonts w:ascii="Calibri" w:hAnsi="Calibri"/>
          <w:sz w:val="20"/>
        </w:rPr>
        <w:t xml:space="preserve">…… /…… /….…… </w:t>
      </w:r>
      <w:permEnd w:id="1249198442"/>
      <w:r w:rsidRPr="00C93506">
        <w:rPr>
          <w:rFonts w:ascii="Calibri" w:hAnsi="Calibri"/>
          <w:sz w:val="20"/>
        </w:rPr>
        <w:t xml:space="preserve">de </w:t>
      </w:r>
      <w:permStart w:id="360266979" w:edGrp="everyone"/>
      <w:r w:rsidRPr="00C93506">
        <w:rPr>
          <w:rFonts w:ascii="Calibri" w:hAnsi="Calibri"/>
          <w:sz w:val="20"/>
        </w:rPr>
        <w:t xml:space="preserve">..… h .... </w:t>
      </w:r>
      <w:r w:rsidR="004532B6">
        <w:rPr>
          <w:rFonts w:ascii="Calibri" w:hAnsi="Calibri"/>
          <w:sz w:val="20"/>
        </w:rPr>
        <w:t xml:space="preserve">à …. </w:t>
      </w:r>
      <w:r w:rsidRPr="00C93506">
        <w:rPr>
          <w:rFonts w:ascii="Calibri" w:hAnsi="Calibri"/>
          <w:sz w:val="20"/>
        </w:rPr>
        <w:t>h …..</w:t>
      </w:r>
      <w:permEnd w:id="360266979"/>
      <w:r w:rsidRPr="00C93506">
        <w:rPr>
          <w:rFonts w:ascii="Calibri" w:hAnsi="Calibri"/>
          <w:sz w:val="20"/>
        </w:rPr>
        <w:t xml:space="preserve"> , </w:t>
      </w:r>
      <w:r w:rsidRPr="00C93506">
        <w:rPr>
          <w:rFonts w:ascii="Calibri" w:hAnsi="Calibri"/>
          <w:b/>
          <w:sz w:val="20"/>
        </w:rPr>
        <w:t>le</w:t>
      </w:r>
      <w:r w:rsidRPr="00C93506">
        <w:rPr>
          <w:rFonts w:ascii="Calibri" w:hAnsi="Calibri"/>
          <w:sz w:val="20"/>
        </w:rPr>
        <w:t xml:space="preserve"> </w:t>
      </w:r>
      <w:permStart w:id="945842087" w:edGrp="everyone"/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… /…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 /…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… </w:t>
      </w:r>
      <w:permEnd w:id="945842087"/>
      <w:r w:rsidR="002848D5">
        <w:rPr>
          <w:rFonts w:ascii="Calibri" w:hAnsi="Calibri"/>
          <w:sz w:val="20"/>
        </w:rPr>
        <w:t xml:space="preserve">de </w:t>
      </w:r>
      <w:permStart w:id="1001259689" w:edGrp="everyone"/>
      <w:r w:rsidR="002848D5" w:rsidRPr="00C93506">
        <w:rPr>
          <w:rFonts w:ascii="Calibri" w:hAnsi="Calibri"/>
          <w:sz w:val="20"/>
        </w:rPr>
        <w:t>..… h ....</w:t>
      </w:r>
      <w:r w:rsidR="004532B6">
        <w:rPr>
          <w:rFonts w:ascii="Calibri" w:hAnsi="Calibri"/>
          <w:sz w:val="20"/>
        </w:rPr>
        <w:t>à ….</w:t>
      </w:r>
      <w:r w:rsidR="002848D5" w:rsidRPr="00C93506">
        <w:rPr>
          <w:rFonts w:ascii="Calibri" w:hAnsi="Calibri"/>
          <w:sz w:val="20"/>
        </w:rPr>
        <w:t xml:space="preserve"> h …..</w:t>
      </w:r>
      <w:permEnd w:id="1001259689"/>
      <w:r w:rsidR="002848D5" w:rsidRPr="00C93506">
        <w:rPr>
          <w:rFonts w:ascii="Calibri" w:hAnsi="Calibri"/>
          <w:sz w:val="20"/>
        </w:rPr>
        <w:t xml:space="preserve"> </w:t>
      </w:r>
      <w:r w:rsidRPr="00C93506">
        <w:rPr>
          <w:rFonts w:ascii="Calibri" w:hAnsi="Calibri"/>
          <w:sz w:val="20"/>
        </w:rPr>
        <w:t>=</w:t>
      </w:r>
      <w:r w:rsidRPr="00C93506">
        <w:rPr>
          <w:rFonts w:ascii="Calibri" w:hAnsi="Calibri"/>
          <w:sz w:val="18"/>
        </w:rPr>
        <w:t>&gt;</w:t>
      </w:r>
      <w:r w:rsidRPr="00C93506">
        <w:rPr>
          <w:rFonts w:ascii="Calibri" w:hAnsi="Calibri"/>
          <w:sz w:val="20"/>
        </w:rPr>
        <w:t xml:space="preserve"> </w:t>
      </w:r>
      <w:permStart w:id="113791725" w:edGrp="everyone"/>
      <w:r w:rsidRPr="00C93506">
        <w:rPr>
          <w:rFonts w:ascii="Calibri" w:hAnsi="Calibri"/>
          <w:b/>
          <w:sz w:val="20"/>
        </w:rPr>
        <w:t>…………</w:t>
      </w:r>
      <w:permEnd w:id="113791725"/>
      <w:r w:rsidRPr="00B46B95">
        <w:rPr>
          <w:rFonts w:ascii="Calibri" w:hAnsi="Calibri"/>
          <w:b/>
          <w:sz w:val="20"/>
        </w:rPr>
        <w:t>heures totales</w:t>
      </w:r>
    </w:p>
    <w:p w:rsidR="00C93506" w:rsidRPr="000A0B87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 w:rsidRPr="000A0B87">
        <w:rPr>
          <w:rFonts w:ascii="Calibri" w:hAnsi="Calibri"/>
          <w:sz w:val="20"/>
        </w:rPr>
        <w:t xml:space="preserve">Motif du dépassement : </w:t>
      </w:r>
      <w:permStart w:id="189351757" w:edGrp="everyone"/>
      <w:r w:rsidRPr="000A0B87">
        <w:rPr>
          <w:rFonts w:ascii="Calibri" w:hAnsi="Calibri"/>
          <w:sz w:val="20"/>
        </w:rPr>
        <w:t>_____________________________________________________________________</w:t>
      </w:r>
    </w:p>
    <w:permEnd w:id="189351757"/>
    <w:p w:rsidR="00C93506" w:rsidRPr="005A1DBA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b/>
          <w:i/>
          <w:sz w:val="18"/>
        </w:rPr>
      </w:pPr>
      <w:r w:rsidRPr="005A1DBA">
        <w:rPr>
          <w:rFonts w:ascii="Calibri" w:hAnsi="Calibri"/>
          <w:b/>
          <w:i/>
          <w:sz w:val="18"/>
        </w:rPr>
        <w:t>(partie à remplir par le salarié)</w:t>
      </w:r>
    </w:p>
    <w:p w:rsidR="00C93506" w:rsidRPr="000A0B87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</w:p>
    <w:permStart w:id="1500581834" w:edGrp="everyone"/>
    <w:p w:rsidR="00C93506" w:rsidRPr="000A0B87" w:rsidRDefault="00310FF3" w:rsidP="00C9350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661814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F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95F9A">
        <w:rPr>
          <w:rFonts w:ascii="Calibri" w:hAnsi="Calibri"/>
          <w:sz w:val="20"/>
        </w:rPr>
        <w:t xml:space="preserve">   </w:t>
      </w:r>
      <w:permEnd w:id="1500581834"/>
      <w:r w:rsidR="00C93506" w:rsidRPr="000A0B87">
        <w:rPr>
          <w:rFonts w:ascii="Calibri" w:hAnsi="Calibri"/>
          <w:sz w:val="20"/>
        </w:rPr>
        <w:t xml:space="preserve">Ces heures seront (tout ou partie) : </w:t>
      </w:r>
      <w:r w:rsidR="00C93506" w:rsidRPr="00161C5A">
        <w:rPr>
          <w:rFonts w:ascii="Calibri" w:hAnsi="Calibri"/>
          <w:i/>
          <w:sz w:val="18"/>
        </w:rPr>
        <w:t>(coch</w:t>
      </w:r>
      <w:r w:rsidR="00C93506">
        <w:rPr>
          <w:rFonts w:ascii="Calibri" w:hAnsi="Calibri"/>
          <w:i/>
          <w:sz w:val="18"/>
        </w:rPr>
        <w:t>er la</w:t>
      </w:r>
      <w:r w:rsidR="00C93506" w:rsidRPr="00161C5A">
        <w:rPr>
          <w:rFonts w:ascii="Calibri" w:hAnsi="Calibri"/>
          <w:i/>
          <w:sz w:val="18"/>
        </w:rPr>
        <w:t xml:space="preserve"> ou les options choisi</w:t>
      </w:r>
      <w:r w:rsidR="00C93506">
        <w:rPr>
          <w:rFonts w:ascii="Calibri" w:hAnsi="Calibri"/>
          <w:i/>
          <w:sz w:val="18"/>
        </w:rPr>
        <w:t>e</w:t>
      </w:r>
      <w:r w:rsidR="00C93506" w:rsidRPr="00161C5A">
        <w:rPr>
          <w:rFonts w:ascii="Calibri" w:hAnsi="Calibri"/>
          <w:i/>
          <w:sz w:val="18"/>
        </w:rPr>
        <w:t>s)</w:t>
      </w:r>
    </w:p>
    <w:p w:rsidR="00C93506" w:rsidRPr="000A0B87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 w:rsidRPr="000A0B87">
        <w:rPr>
          <w:rFonts w:ascii="Calibri" w:hAnsi="Calibri"/>
          <w:sz w:val="20"/>
        </w:rPr>
        <w:t xml:space="preserve">            A récupérer au cours du cycle le</w:t>
      </w:r>
      <w:permStart w:id="1898125846" w:edGrp="everyone"/>
      <w:r w:rsidRPr="000A0B87">
        <w:rPr>
          <w:rFonts w:ascii="Calibri" w:hAnsi="Calibri"/>
          <w:sz w:val="20"/>
        </w:rPr>
        <w:t xml:space="preserve"> </w:t>
      </w:r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../…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./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….. </w:t>
      </w:r>
      <w:permEnd w:id="1898125846"/>
      <w:r w:rsidRPr="00C93506">
        <w:rPr>
          <w:rFonts w:ascii="Calibri" w:hAnsi="Calibri"/>
          <w:sz w:val="20"/>
        </w:rPr>
        <w:t xml:space="preserve">de </w:t>
      </w:r>
      <w:permStart w:id="33631915" w:edGrp="everyone"/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 h 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 à 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… h 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 xml:space="preserve">         </w:t>
      </w:r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../…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./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….. </w:t>
      </w:r>
      <w:permEnd w:id="33631915"/>
      <w:r w:rsidRPr="00C93506">
        <w:rPr>
          <w:rFonts w:ascii="Calibri" w:hAnsi="Calibri"/>
          <w:sz w:val="20"/>
        </w:rPr>
        <w:t xml:space="preserve">de </w:t>
      </w:r>
      <w:permStart w:id="1509719727" w:edGrp="everyone"/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permEnd w:id="1509719727"/>
      <w:r w:rsidRPr="00C93506">
        <w:rPr>
          <w:rFonts w:ascii="Calibri" w:hAnsi="Calibri"/>
          <w:sz w:val="20"/>
        </w:rPr>
        <w:t xml:space="preserve"> h </w:t>
      </w:r>
      <w:permStart w:id="1537237694" w:edGrp="everyone"/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 </w:t>
      </w:r>
      <w:permEnd w:id="1537237694"/>
      <w:r w:rsidRPr="00C93506">
        <w:rPr>
          <w:rFonts w:ascii="Calibri" w:hAnsi="Calibri"/>
          <w:sz w:val="20"/>
        </w:rPr>
        <w:t xml:space="preserve">à </w:t>
      </w:r>
      <w:permStart w:id="1084902279" w:edGrp="everyone"/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…</w:t>
      </w:r>
      <w:permEnd w:id="1084902279"/>
      <w:r w:rsidRPr="00C93506">
        <w:rPr>
          <w:rFonts w:ascii="Calibri" w:hAnsi="Calibri"/>
          <w:sz w:val="20"/>
        </w:rPr>
        <w:t xml:space="preserve"> h </w:t>
      </w:r>
      <w:permStart w:id="1753416659" w:edGrp="everyone"/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…</w:t>
      </w:r>
      <w:permEnd w:id="1753416659"/>
    </w:p>
    <w:p w:rsidR="00C93506" w:rsidRPr="000A0B87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 w:rsidRPr="000A0B87">
        <w:rPr>
          <w:rFonts w:ascii="Calibri" w:hAnsi="Calibri"/>
          <w:sz w:val="20"/>
        </w:rPr>
        <w:t xml:space="preserve">                                                                      </w:t>
      </w:r>
      <w:permStart w:id="395263160" w:edGrp="everyone"/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../…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./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….. de 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 h 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 à 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… h 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 xml:space="preserve">          </w:t>
      </w:r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../…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./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….. </w:t>
      </w:r>
      <w:permEnd w:id="395263160"/>
      <w:r w:rsidRPr="00C93506">
        <w:rPr>
          <w:rFonts w:ascii="Calibri" w:hAnsi="Calibri"/>
          <w:sz w:val="20"/>
        </w:rPr>
        <w:t xml:space="preserve">de </w:t>
      </w:r>
      <w:permStart w:id="2080668806" w:edGrp="everyone"/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permEnd w:id="2080668806"/>
      <w:r w:rsidRPr="00C93506">
        <w:rPr>
          <w:rFonts w:ascii="Calibri" w:hAnsi="Calibri"/>
          <w:sz w:val="20"/>
        </w:rPr>
        <w:t xml:space="preserve"> h </w:t>
      </w:r>
      <w:permStart w:id="950302475" w:edGrp="everyone"/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permEnd w:id="950302475"/>
      <w:r w:rsidRPr="00C93506">
        <w:rPr>
          <w:rFonts w:ascii="Calibri" w:hAnsi="Calibri"/>
          <w:sz w:val="20"/>
        </w:rPr>
        <w:t xml:space="preserve"> à </w:t>
      </w:r>
      <w:permStart w:id="568269659" w:edGrp="everyone"/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…</w:t>
      </w:r>
      <w:permEnd w:id="568269659"/>
      <w:r w:rsidRPr="00C93506">
        <w:rPr>
          <w:rFonts w:ascii="Calibri" w:hAnsi="Calibri"/>
          <w:sz w:val="20"/>
        </w:rPr>
        <w:t xml:space="preserve"> h </w:t>
      </w:r>
      <w:permStart w:id="2001541137" w:edGrp="everyone"/>
      <w:r>
        <w:rPr>
          <w:rFonts w:ascii="Calibri" w:hAnsi="Calibri"/>
          <w:sz w:val="20"/>
        </w:rPr>
        <w:t>…..</w:t>
      </w:r>
      <w:permEnd w:id="2001541137"/>
    </w:p>
    <w:p w:rsidR="00C93506" w:rsidRPr="005A1DBA" w:rsidRDefault="00C93506" w:rsidP="00C93506">
      <w:pPr>
        <w:tabs>
          <w:tab w:val="left" w:pos="7132"/>
          <w:tab w:val="left" w:pos="7920"/>
        </w:tabs>
        <w:ind w:left="708"/>
        <w:jc w:val="both"/>
        <w:rPr>
          <w:rFonts w:ascii="Calibri" w:hAnsi="Calibri"/>
          <w:b/>
          <w:i/>
          <w:sz w:val="20"/>
        </w:rPr>
      </w:pPr>
      <w:r w:rsidRPr="000A0B87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9CB6B2" wp14:editId="4219942B">
                <wp:simplePos x="0" y="0"/>
                <wp:positionH relativeFrom="column">
                  <wp:posOffset>468630</wp:posOffset>
                </wp:positionH>
                <wp:positionV relativeFrom="paragraph">
                  <wp:posOffset>23495</wp:posOffset>
                </wp:positionV>
                <wp:extent cx="171450" cy="90805"/>
                <wp:effectExtent l="9525" t="23495" r="19050" b="19050"/>
                <wp:wrapNone/>
                <wp:docPr id="33" name="Flèche droi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46D2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33" o:spid="_x0000_s1026" type="#_x0000_t13" style="position:absolute;margin-left:36.9pt;margin-top:1.85pt;width:13.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"/>
            </w:pict>
          </mc:Fallback>
        </mc:AlternateContent>
      </w:r>
      <w:r w:rsidRPr="000A0B87">
        <w:rPr>
          <w:rFonts w:ascii="Calibri" w:hAnsi="Calibri"/>
          <w:sz w:val="20"/>
        </w:rPr>
        <w:t xml:space="preserve">         Soit </w:t>
      </w:r>
      <w:permStart w:id="468393345" w:edGrp="everyone"/>
      <w:r w:rsidRPr="00C93506">
        <w:rPr>
          <w:rFonts w:ascii="Calibri" w:hAnsi="Calibri"/>
          <w:sz w:val="20"/>
        </w:rPr>
        <w:t>……</w:t>
      </w:r>
      <w:permEnd w:id="468393345"/>
      <w:r w:rsidRPr="000A0B87">
        <w:rPr>
          <w:rFonts w:ascii="Calibri" w:hAnsi="Calibri"/>
          <w:sz w:val="20"/>
        </w:rPr>
        <w:t xml:space="preserve"> heures récupérées sur le cycle </w:t>
      </w:r>
      <w:r w:rsidRPr="005A1DBA">
        <w:rPr>
          <w:rFonts w:ascii="Calibri" w:hAnsi="Calibri"/>
          <w:b/>
          <w:i/>
          <w:sz w:val="18"/>
        </w:rPr>
        <w:t>(à remplir par la direction de l’établissement et à faire figurer sur le planning réalisé dans IMAGO Planning)</w:t>
      </w:r>
    </w:p>
    <w:permStart w:id="184896393" w:edGrp="everyone"/>
    <w:p w:rsidR="00C93506" w:rsidRPr="000A0B87" w:rsidRDefault="00310FF3" w:rsidP="00C9350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135315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447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95F9A">
        <w:rPr>
          <w:rFonts w:ascii="Calibri" w:hAnsi="Calibri"/>
          <w:sz w:val="20"/>
        </w:rPr>
        <w:t xml:space="preserve">   </w:t>
      </w:r>
      <w:permEnd w:id="184896393"/>
      <w:r w:rsidR="00C93506" w:rsidRPr="000A0B87">
        <w:rPr>
          <w:rFonts w:ascii="Calibri" w:hAnsi="Calibri"/>
          <w:sz w:val="20"/>
        </w:rPr>
        <w:t>des heures majorées car ne pouvant pas être récupérées au cours du cycle</w:t>
      </w:r>
    </w:p>
    <w:p w:rsidR="00C93506" w:rsidRPr="000A0B87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</w:p>
    <w:p w:rsidR="00C93506" w:rsidRPr="000A0B87" w:rsidRDefault="00C93506" w:rsidP="00C93506">
      <w:pPr>
        <w:tabs>
          <w:tab w:val="left" w:pos="7132"/>
          <w:tab w:val="left" w:pos="7920"/>
        </w:tabs>
        <w:ind w:left="708"/>
        <w:jc w:val="both"/>
        <w:rPr>
          <w:rFonts w:ascii="Calibri" w:hAnsi="Calibri"/>
          <w:sz w:val="20"/>
        </w:rPr>
      </w:pPr>
      <w:r w:rsidRPr="00C93506">
        <w:rPr>
          <w:rFonts w:ascii="Calibri" w:hAnsi="Calibri"/>
          <w:sz w:val="20"/>
        </w:rPr>
        <w:t xml:space="preserve">Soit </w:t>
      </w:r>
      <w:permStart w:id="792291919" w:edGrp="everyone"/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…….</w:t>
      </w:r>
      <w:permEnd w:id="792291919"/>
      <w:r w:rsidRPr="000A0B87">
        <w:rPr>
          <w:rFonts w:ascii="Calibri" w:hAnsi="Calibri"/>
          <w:sz w:val="20"/>
        </w:rPr>
        <w:t xml:space="preserve"> heures à majorer hors du cycle :</w:t>
      </w:r>
    </w:p>
    <w:p w:rsidR="00C93506" w:rsidRPr="000A0B87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</w:p>
    <w:p w:rsidR="00C93506" w:rsidRPr="00C93506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 w:rsidRPr="00C93506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5616BA" wp14:editId="03B2C700">
                <wp:simplePos x="0" y="0"/>
                <wp:positionH relativeFrom="column">
                  <wp:posOffset>606376</wp:posOffset>
                </wp:positionH>
                <wp:positionV relativeFrom="paragraph">
                  <wp:posOffset>29845</wp:posOffset>
                </wp:positionV>
                <wp:extent cx="171450" cy="90805"/>
                <wp:effectExtent l="0" t="19050" r="38100" b="42545"/>
                <wp:wrapNone/>
                <wp:docPr id="31" name="Flèche droi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0BC48" id="Flèche droite 31" o:spid="_x0000_s1026" type="#_x0000_t13" style="position:absolute;margin-left:47.75pt;margin-top:2.35pt;width:13.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"/>
            </w:pict>
          </mc:Fallback>
        </mc:AlternateContent>
      </w:r>
      <w:r w:rsidRPr="00C93506">
        <w:rPr>
          <w:rFonts w:ascii="Calibri" w:hAnsi="Calibri"/>
          <w:sz w:val="20"/>
        </w:rPr>
        <w:t xml:space="preserve">                              </w:t>
      </w:r>
      <w:permStart w:id="1287999408" w:edGrp="everyone"/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..</w:t>
      </w:r>
      <w:r w:rsidRPr="000A0B87">
        <w:rPr>
          <w:rFonts w:ascii="Calibri" w:hAnsi="Calibri"/>
          <w:sz w:val="20"/>
        </w:rPr>
        <w:t xml:space="preserve"> </w:t>
      </w:r>
      <w:permEnd w:id="1287999408"/>
      <w:r w:rsidRPr="000A0B87">
        <w:rPr>
          <w:rFonts w:ascii="Calibri" w:hAnsi="Calibri"/>
          <w:sz w:val="20"/>
        </w:rPr>
        <w:t xml:space="preserve">Heures majorées à 25% = </w:t>
      </w:r>
      <w:permStart w:id="708073929" w:edGrp="everyone"/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….</w:t>
      </w:r>
      <w:permEnd w:id="708073929"/>
      <w:r w:rsidRPr="00C93506">
        <w:rPr>
          <w:rFonts w:ascii="Calibri" w:hAnsi="Calibri"/>
          <w:sz w:val="20"/>
        </w:rPr>
        <w:t xml:space="preserve"> Heures (</w:t>
      </w:r>
      <w:r w:rsidRPr="00C93506">
        <w:rPr>
          <w:rFonts w:ascii="Calibri" w:hAnsi="Calibri"/>
          <w:i/>
          <w:sz w:val="18"/>
        </w:rPr>
        <w:t>ex : 1 heure majorée à 25% = 1,25 heures</w:t>
      </w:r>
      <w:r w:rsidRPr="00C93506">
        <w:rPr>
          <w:rFonts w:ascii="Calibri" w:hAnsi="Calibri"/>
          <w:sz w:val="20"/>
        </w:rPr>
        <w:t>)</w:t>
      </w:r>
    </w:p>
    <w:p w:rsidR="00C93506" w:rsidRPr="000A0B87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 w:rsidRPr="00C93506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88EDEA" wp14:editId="2C1C1C93">
                <wp:simplePos x="0" y="0"/>
                <wp:positionH relativeFrom="column">
                  <wp:posOffset>605106</wp:posOffset>
                </wp:positionH>
                <wp:positionV relativeFrom="paragraph">
                  <wp:posOffset>45085</wp:posOffset>
                </wp:positionV>
                <wp:extent cx="171450" cy="90805"/>
                <wp:effectExtent l="0" t="19050" r="38100" b="42545"/>
                <wp:wrapNone/>
                <wp:docPr id="30" name="Flèche droi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4D9E0" id="Flèche droite 30" o:spid="_x0000_s1026" type="#_x0000_t13" style="position:absolute;margin-left:47.65pt;margin-top:3.55pt;width:13.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"/>
            </w:pict>
          </mc:Fallback>
        </mc:AlternateContent>
      </w:r>
      <w:r w:rsidRPr="00C93506">
        <w:rPr>
          <w:rFonts w:ascii="Calibri" w:hAnsi="Calibri"/>
          <w:sz w:val="20"/>
        </w:rPr>
        <w:t xml:space="preserve">                             </w:t>
      </w:r>
      <w:permStart w:id="710826053" w:edGrp="everyone"/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……</w:t>
      </w:r>
      <w:permEnd w:id="710826053"/>
      <w:r w:rsidRPr="00C93506">
        <w:rPr>
          <w:rFonts w:ascii="Calibri" w:hAnsi="Calibri"/>
          <w:sz w:val="20"/>
        </w:rPr>
        <w:t xml:space="preserve"> Heures majorées à 50% = </w:t>
      </w:r>
      <w:permStart w:id="1284079609" w:edGrp="everyone"/>
      <w:r w:rsidRPr="00C93506">
        <w:rPr>
          <w:rFonts w:ascii="Calibri" w:hAnsi="Calibri"/>
          <w:sz w:val="20"/>
        </w:rPr>
        <w:t>……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</w:t>
      </w:r>
      <w:permEnd w:id="1284079609"/>
      <w:r w:rsidRPr="000A0B87">
        <w:rPr>
          <w:rFonts w:ascii="Calibri" w:hAnsi="Calibri"/>
          <w:sz w:val="20"/>
        </w:rPr>
        <w:t xml:space="preserve"> Heures</w:t>
      </w:r>
    </w:p>
    <w:p w:rsidR="00C93506" w:rsidRPr="000A0B87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</w:p>
    <w:p w:rsidR="00C93506" w:rsidRPr="000A0B87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 w:rsidRPr="000A0B87">
        <w:rPr>
          <w:rFonts w:ascii="Calibri" w:hAnsi="Calibri"/>
          <w:sz w:val="20"/>
        </w:rPr>
        <w:t xml:space="preserve">Total heures supplémentaires = </w:t>
      </w:r>
      <w:permStart w:id="1785490575" w:edGrp="everyone"/>
      <w:r w:rsidRPr="000A0B87">
        <w:rPr>
          <w:rFonts w:ascii="Calibri" w:hAnsi="Calibri"/>
          <w:sz w:val="20"/>
        </w:rPr>
        <w:t>…….</w:t>
      </w:r>
      <w:permEnd w:id="1785490575"/>
      <w:r w:rsidRPr="000A0B87">
        <w:rPr>
          <w:rFonts w:ascii="Calibri" w:hAnsi="Calibri"/>
          <w:sz w:val="20"/>
        </w:rPr>
        <w:t xml:space="preserve">. heures </w:t>
      </w:r>
    </w:p>
    <w:p w:rsidR="00C93506" w:rsidRPr="005A1DBA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b/>
          <w:i/>
          <w:sz w:val="20"/>
        </w:rPr>
      </w:pPr>
      <w:r w:rsidRPr="000A0B87">
        <w:rPr>
          <w:rFonts w:ascii="Calibri" w:hAnsi="Calibri"/>
          <w:i/>
          <w:sz w:val="18"/>
        </w:rPr>
        <w:t>(</w:t>
      </w:r>
      <w:r w:rsidRPr="005A1DBA">
        <w:rPr>
          <w:rFonts w:ascii="Calibri" w:hAnsi="Calibri"/>
          <w:b/>
          <w:i/>
          <w:sz w:val="18"/>
        </w:rPr>
        <w:t>à remplir par la direction de l’établissement et à laisser dans le décompte des heures majorées effectuées du salarié sur IMAGO planning sauf en cas de paiement)</w:t>
      </w:r>
    </w:p>
    <w:p w:rsidR="00C93506" w:rsidRPr="000A0B87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</w:p>
    <w:p w:rsidR="00C93506" w:rsidRPr="005A1DBA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b/>
          <w:sz w:val="20"/>
        </w:rPr>
      </w:pPr>
      <w:r w:rsidRPr="000A0B87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                    </w:t>
      </w:r>
      <w:r w:rsidRPr="000A0B87">
        <w:rPr>
          <w:rFonts w:ascii="Calibri" w:hAnsi="Calibri"/>
          <w:sz w:val="20"/>
        </w:rPr>
        <w:t>Choix du salarié </w:t>
      </w:r>
      <w:permStart w:id="647855163" w:edGrp="everyone"/>
      <w:r w:rsidRPr="000A0B87">
        <w:rPr>
          <w:rFonts w:ascii="Calibri" w:hAnsi="Calibri"/>
          <w:sz w:val="20"/>
        </w:rPr>
        <w:t xml:space="preserve">:  </w:t>
      </w:r>
      <w:sdt>
        <w:sdtPr>
          <w:rPr>
            <w:rFonts w:ascii="Calibri" w:hAnsi="Calibri"/>
            <w:sz w:val="20"/>
          </w:rPr>
          <w:id w:val="-153109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F9A"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647855163"/>
      <w:r w:rsidRPr="000A0B87">
        <w:rPr>
          <w:rFonts w:ascii="Calibri" w:hAnsi="Calibri"/>
          <w:sz w:val="20"/>
        </w:rPr>
        <w:t xml:space="preserve">   </w:t>
      </w:r>
      <w:r w:rsidR="00A95F9A">
        <w:rPr>
          <w:rFonts w:ascii="Calibri" w:hAnsi="Calibri"/>
          <w:b/>
          <w:sz w:val="20"/>
        </w:rPr>
        <w:t>Paiement</w:t>
      </w:r>
      <w:r w:rsidRPr="000A0B87">
        <w:rPr>
          <w:rFonts w:ascii="Calibri" w:hAnsi="Calibri"/>
          <w:sz w:val="20"/>
        </w:rPr>
        <w:t xml:space="preserve">  ou  </w:t>
      </w:r>
      <w:r w:rsidR="00A95F9A">
        <w:rPr>
          <w:rFonts w:ascii="Calibri" w:hAnsi="Calibri"/>
          <w:sz w:val="20"/>
        </w:rPr>
        <w:t xml:space="preserve"> </w:t>
      </w:r>
      <w:r w:rsidRPr="000A0B87">
        <w:rPr>
          <w:rFonts w:ascii="Calibri" w:hAnsi="Calibri"/>
          <w:b/>
          <w:sz w:val="20"/>
        </w:rPr>
        <w:t xml:space="preserve">Récupération  </w:t>
      </w:r>
      <w:permStart w:id="1903100159" w:edGrp="everyone"/>
      <w:r w:rsidRPr="000A0B87">
        <w:rPr>
          <w:rFonts w:ascii="Calibri" w:hAnsi="Calibri"/>
          <w:b/>
          <w:sz w:val="20"/>
        </w:rPr>
        <w:t xml:space="preserve">  </w:t>
      </w:r>
      <w:sdt>
        <w:sdtPr>
          <w:rPr>
            <w:rFonts w:ascii="Calibri" w:hAnsi="Calibri"/>
            <w:sz w:val="20"/>
          </w:rPr>
          <w:id w:val="117383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F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0A0B87">
        <w:rPr>
          <w:rFonts w:ascii="Calibri" w:hAnsi="Calibri"/>
          <w:b/>
          <w:sz w:val="20"/>
        </w:rPr>
        <w:t xml:space="preserve">     </w:t>
      </w:r>
      <w:permEnd w:id="1903100159"/>
      <w:r w:rsidRPr="000A0B87">
        <w:rPr>
          <w:rFonts w:ascii="Calibri" w:hAnsi="Calibri"/>
          <w:sz w:val="20"/>
        </w:rPr>
        <w:t>des heures supplémentaires</w:t>
      </w:r>
      <w:r>
        <w:rPr>
          <w:rFonts w:ascii="Calibri" w:hAnsi="Calibri"/>
          <w:sz w:val="20"/>
        </w:rPr>
        <w:t xml:space="preserve"> </w:t>
      </w:r>
      <w:r w:rsidRPr="005A1DBA">
        <w:rPr>
          <w:rFonts w:ascii="Calibri" w:hAnsi="Calibri"/>
          <w:b/>
          <w:i/>
          <w:sz w:val="18"/>
        </w:rPr>
        <w:t>(cocher l’option choisie)</w:t>
      </w:r>
    </w:p>
    <w:p w:rsidR="00C93506" w:rsidRPr="005A1DBA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b/>
          <w:i/>
          <w:sz w:val="18"/>
        </w:rPr>
      </w:pPr>
      <w:r w:rsidRPr="005A1DBA">
        <w:rPr>
          <w:rFonts w:ascii="Calibri" w:hAnsi="Calibri"/>
          <w:b/>
          <w:i/>
          <w:sz w:val="18"/>
        </w:rPr>
        <w:lastRenderedPageBreak/>
        <w:t>(partie à remplir par le salarié)</w:t>
      </w:r>
    </w:p>
    <w:p w:rsidR="00C93506" w:rsidRPr="005A1DBA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b/>
          <w:sz w:val="20"/>
        </w:rPr>
      </w:pPr>
    </w:p>
    <w:p w:rsidR="00C93506" w:rsidRPr="000A0B87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 w:rsidRPr="000A0B87">
        <w:rPr>
          <w:rFonts w:ascii="Calibri" w:hAnsi="Calibri"/>
          <w:sz w:val="20"/>
        </w:rPr>
        <w:t xml:space="preserve"> Signature salarié : </w:t>
      </w:r>
      <w:r w:rsidRPr="000A0B87">
        <w:rPr>
          <w:rFonts w:ascii="Calibri" w:hAnsi="Calibri"/>
          <w:sz w:val="20"/>
        </w:rPr>
        <w:tab/>
        <w:t>Signature direction :</w:t>
      </w:r>
    </w:p>
    <w:p w:rsidR="00C93506" w:rsidRPr="000A0B87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i/>
          <w:sz w:val="20"/>
        </w:rPr>
      </w:pPr>
    </w:p>
    <w:p w:rsidR="00C93506" w:rsidRPr="000A0B87" w:rsidRDefault="00C93506" w:rsidP="00C9350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Date :</w:t>
      </w:r>
      <w:r w:rsidR="002848D5">
        <w:rPr>
          <w:rFonts w:ascii="Calibri" w:hAnsi="Calibri"/>
          <w:sz w:val="20"/>
        </w:rPr>
        <w:t xml:space="preserve"> </w:t>
      </w:r>
      <w:permStart w:id="788233775" w:edGrp="everyone"/>
      <w:r w:rsidR="002848D5">
        <w:rPr>
          <w:rFonts w:ascii="Calibri" w:hAnsi="Calibri"/>
          <w:sz w:val="20"/>
        </w:rPr>
        <w:t>……………………………………….</w:t>
      </w:r>
      <w:permEnd w:id="788233775"/>
    </w:p>
    <w:p w:rsidR="00C93506" w:rsidRPr="0055285D" w:rsidRDefault="005379E8" w:rsidP="00C93506">
      <w:pPr>
        <w:tabs>
          <w:tab w:val="left" w:pos="7132"/>
          <w:tab w:val="left" w:pos="7920"/>
        </w:tabs>
        <w:jc w:val="both"/>
        <w:rPr>
          <w:rFonts w:ascii="Calibri" w:hAnsi="Calibri"/>
          <w:b/>
        </w:rPr>
      </w:pPr>
      <w:r w:rsidRPr="006A13D0">
        <w:rPr>
          <w:rFonts w:ascii="Calibri" w:hAnsi="Calibri"/>
          <w:b/>
          <w:noProof/>
          <w:color w:val="1F4E79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42512E" wp14:editId="29312FE6">
                <wp:simplePos x="0" y="0"/>
                <wp:positionH relativeFrom="column">
                  <wp:posOffset>-193040</wp:posOffset>
                </wp:positionH>
                <wp:positionV relativeFrom="paragraph">
                  <wp:posOffset>236855</wp:posOffset>
                </wp:positionV>
                <wp:extent cx="2623332" cy="822960"/>
                <wp:effectExtent l="0" t="0" r="5715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332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7"/>
                            </w:tblGrid>
                            <w:tr w:rsidR="005379E8" w:rsidRPr="00D829F3" w:rsidTr="004532B6">
                              <w:trPr>
                                <w:trHeight w:val="279"/>
                              </w:trPr>
                              <w:tc>
                                <w:tcPr>
                                  <w:tcW w:w="3207" w:type="dxa"/>
                                  <w:vMerge w:val="restart"/>
                                </w:tcPr>
                                <w:p w:rsidR="005379E8" w:rsidRPr="00D829F3" w:rsidRDefault="005379E8" w:rsidP="004532B6">
                                  <w:pPr>
                                    <w:pStyle w:val="En-tte"/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Nom : </w:t>
                                  </w:r>
                                  <w:permStart w:id="1563296346" w:edGrp="everyone"/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………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……….</w:t>
                                  </w:r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………</w:t>
                                  </w:r>
                                  <w:permEnd w:id="1563296346"/>
                                </w:p>
                                <w:p w:rsidR="005379E8" w:rsidRPr="00D829F3" w:rsidRDefault="005379E8" w:rsidP="004532B6">
                                  <w:pPr>
                                    <w:pStyle w:val="En-tte"/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Prénom : </w:t>
                                  </w:r>
                                  <w:permStart w:id="1178274517" w:edGrp="everyone"/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…….</w:t>
                                  </w:r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permEnd w:id="1178274517"/>
                                </w:p>
                                <w:p w:rsidR="005379E8" w:rsidRPr="00D829F3" w:rsidRDefault="005379E8" w:rsidP="004532B6">
                                  <w:pPr>
                                    <w:pStyle w:val="En-tte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Qualification</w:t>
                                  </w:r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 :</w:t>
                                  </w:r>
                                  <w:permStart w:id="1106709432" w:edGrp="everyone"/>
                                  <w:r w:rsidRPr="00D829F3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>…………………….</w:t>
                                  </w:r>
                                  <w:permEnd w:id="1106709432"/>
                                </w:p>
                              </w:tc>
                            </w:tr>
                            <w:tr w:rsidR="005379E8" w:rsidRPr="00D829F3" w:rsidTr="004532B6">
                              <w:trPr>
                                <w:trHeight w:val="279"/>
                              </w:trPr>
                              <w:tc>
                                <w:tcPr>
                                  <w:tcW w:w="3207" w:type="dxa"/>
                                  <w:vMerge/>
                                </w:tcPr>
                                <w:p w:rsidR="005379E8" w:rsidRPr="00D829F3" w:rsidRDefault="005379E8" w:rsidP="004532B6">
                                  <w:pPr>
                                    <w:pStyle w:val="En-tte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379E8" w:rsidTr="004532B6">
                              <w:trPr>
                                <w:trHeight w:val="51"/>
                              </w:trPr>
                              <w:tc>
                                <w:tcPr>
                                  <w:tcW w:w="3207" w:type="dxa"/>
                                </w:tcPr>
                                <w:p w:rsidR="005379E8" w:rsidRDefault="005379E8" w:rsidP="004532B6">
                                  <w:pPr>
                                    <w:pStyle w:val="En-tte"/>
                                  </w:pPr>
                                </w:p>
                              </w:tc>
                            </w:tr>
                          </w:tbl>
                          <w:p w:rsidR="005379E8" w:rsidRDefault="005379E8" w:rsidP="005379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2512E" id="Zone de texte 1" o:spid="_x0000_s1027" type="#_x0000_t202" style="position:absolute;left:0;text-align:left;margin-left:-15.2pt;margin-top:18.65pt;width:206.55pt;height:64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Look w:val="01E0" w:firstRow="1" w:lastRow="1" w:firstColumn="1" w:lastColumn="1" w:noHBand="0" w:noVBand="0"/>
                      </w:tblPr>
                      <w:tblGrid>
                        <w:gridCol w:w="3207"/>
                      </w:tblGrid>
                      <w:tr w:rsidR="005379E8" w:rsidRPr="00D829F3" w:rsidTr="004532B6">
                        <w:trPr>
                          <w:trHeight w:val="279"/>
                        </w:trPr>
                        <w:tc>
                          <w:tcPr>
                            <w:tcW w:w="3207" w:type="dxa"/>
                            <w:vMerge w:val="restart"/>
                          </w:tcPr>
                          <w:p w:rsidR="005379E8" w:rsidRPr="00D829F3" w:rsidRDefault="005379E8" w:rsidP="004532B6">
                            <w:pPr>
                              <w:pStyle w:val="En-tte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Nom : </w:t>
                            </w:r>
                            <w:permStart w:id="1563296346" w:edGrp="everyone"/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……….</w:t>
                            </w:r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………</w:t>
                            </w:r>
                            <w:permEnd w:id="1563296346"/>
                          </w:p>
                          <w:p w:rsidR="005379E8" w:rsidRPr="00D829F3" w:rsidRDefault="005379E8" w:rsidP="004532B6">
                            <w:pPr>
                              <w:pStyle w:val="En-tte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Prénom : </w:t>
                            </w:r>
                            <w:permStart w:id="1178274517" w:edGrp="everyone"/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…….</w:t>
                            </w:r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permEnd w:id="1178274517"/>
                          </w:p>
                          <w:p w:rsidR="005379E8" w:rsidRPr="00D829F3" w:rsidRDefault="005379E8" w:rsidP="004532B6">
                            <w:pPr>
                              <w:pStyle w:val="En-tt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Qualification</w:t>
                            </w:r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  <w:permStart w:id="1106709432" w:edGrp="everyone"/>
                            <w:r w:rsidRPr="00D829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…………………….</w:t>
                            </w:r>
                            <w:permEnd w:id="1106709432"/>
                          </w:p>
                        </w:tc>
                      </w:tr>
                      <w:tr w:rsidR="005379E8" w:rsidRPr="00D829F3" w:rsidTr="004532B6">
                        <w:trPr>
                          <w:trHeight w:val="279"/>
                        </w:trPr>
                        <w:tc>
                          <w:tcPr>
                            <w:tcW w:w="3207" w:type="dxa"/>
                            <w:vMerge/>
                          </w:tcPr>
                          <w:p w:rsidR="005379E8" w:rsidRPr="00D829F3" w:rsidRDefault="005379E8" w:rsidP="004532B6">
                            <w:pPr>
                              <w:pStyle w:val="En-tt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379E8" w:rsidTr="004532B6">
                        <w:trPr>
                          <w:trHeight w:val="51"/>
                        </w:trPr>
                        <w:tc>
                          <w:tcPr>
                            <w:tcW w:w="3207" w:type="dxa"/>
                          </w:tcPr>
                          <w:p w:rsidR="005379E8" w:rsidRDefault="005379E8" w:rsidP="004532B6">
                            <w:pPr>
                              <w:pStyle w:val="En-tte"/>
                            </w:pPr>
                          </w:p>
                        </w:tc>
                      </w:tr>
                    </w:tbl>
                    <w:p w:rsidR="005379E8" w:rsidRDefault="005379E8" w:rsidP="005379E8"/>
                  </w:txbxContent>
                </v:textbox>
              </v:shape>
            </w:pict>
          </mc:Fallback>
        </mc:AlternateContent>
      </w:r>
      <w:r w:rsidR="00C93506" w:rsidRPr="0055285D">
        <w:rPr>
          <w:rFonts w:ascii="Calibri" w:hAnsi="Calibri"/>
          <w:b/>
        </w:rPr>
        <w:t xml:space="preserve">_ _ _ _ _ _ _ _ _ _ _ _ _ _ _ _ _ _ _ _ _ _ _ _ _ _ _ _ _ _ _ _ _ _ _ _ _ _ _ _ _ _ _ _ _ _ _ _ _ _ _ _ _ _ _ _ </w:t>
      </w:r>
    </w:p>
    <w:p w:rsidR="00C93506" w:rsidRPr="006A13D0" w:rsidRDefault="00C93506" w:rsidP="00C93506">
      <w:pPr>
        <w:tabs>
          <w:tab w:val="left" w:pos="7132"/>
          <w:tab w:val="left" w:pos="7920"/>
        </w:tabs>
        <w:jc w:val="center"/>
        <w:rPr>
          <w:rFonts w:ascii="Calibri" w:hAnsi="Calibri"/>
          <w:b/>
          <w:color w:val="1F4E79"/>
          <w:sz w:val="20"/>
        </w:rPr>
      </w:pPr>
      <w:r w:rsidRPr="006A13D0">
        <w:rPr>
          <w:rFonts w:ascii="Calibri" w:hAnsi="Calibri"/>
          <w:b/>
          <w:color w:val="1F4E79"/>
        </w:rPr>
        <w:t>Bon dépassement d’horaires</w:t>
      </w:r>
    </w:p>
    <w:p w:rsidR="00C93506" w:rsidRDefault="00C93506" w:rsidP="00C93506">
      <w:pPr>
        <w:tabs>
          <w:tab w:val="left" w:pos="7132"/>
          <w:tab w:val="left" w:pos="7920"/>
        </w:tabs>
        <w:jc w:val="center"/>
        <w:rPr>
          <w:rFonts w:ascii="Calibri" w:hAnsi="Calibri"/>
          <w:b/>
          <w:color w:val="C00000"/>
          <w:sz w:val="20"/>
        </w:rPr>
      </w:pPr>
      <w:r w:rsidRPr="00777AA5">
        <w:rPr>
          <w:rFonts w:ascii="Calibri" w:hAnsi="Calibri"/>
          <w:b/>
          <w:color w:val="C00000"/>
          <w:sz w:val="20"/>
        </w:rPr>
        <w:t>Exemplaire à conserver par le salarié</w:t>
      </w:r>
    </w:p>
    <w:p w:rsidR="002848D5" w:rsidRDefault="002848D5" w:rsidP="00C93506">
      <w:pPr>
        <w:tabs>
          <w:tab w:val="left" w:pos="7132"/>
          <w:tab w:val="left" w:pos="7920"/>
        </w:tabs>
        <w:jc w:val="center"/>
        <w:rPr>
          <w:rFonts w:ascii="Calibri" w:hAnsi="Calibri"/>
          <w:b/>
          <w:color w:val="C00000"/>
        </w:rPr>
      </w:pPr>
      <w:permStart w:id="558527566" w:edGrp="everyone"/>
      <w:permEnd w:id="558527566"/>
    </w:p>
    <w:p w:rsidR="005379E8" w:rsidRDefault="005379E8" w:rsidP="00C93506">
      <w:pPr>
        <w:tabs>
          <w:tab w:val="left" w:pos="7132"/>
          <w:tab w:val="left" w:pos="7920"/>
        </w:tabs>
        <w:jc w:val="center"/>
        <w:rPr>
          <w:rFonts w:ascii="Calibri" w:hAnsi="Calibri"/>
          <w:b/>
          <w:color w:val="C00000"/>
        </w:rPr>
      </w:pPr>
    </w:p>
    <w:p w:rsidR="005379E8" w:rsidRPr="00777AA5" w:rsidRDefault="005379E8" w:rsidP="00C93506">
      <w:pPr>
        <w:tabs>
          <w:tab w:val="left" w:pos="7132"/>
          <w:tab w:val="left" w:pos="7920"/>
        </w:tabs>
        <w:jc w:val="center"/>
        <w:rPr>
          <w:rFonts w:ascii="Calibri" w:hAnsi="Calibri"/>
          <w:b/>
          <w:color w:val="C00000"/>
        </w:rPr>
      </w:pPr>
    </w:p>
    <w:p w:rsidR="002848D5" w:rsidRDefault="002848D5" w:rsidP="004532B6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Horaire</w:t>
      </w:r>
      <w:r w:rsidRPr="000A0B87">
        <w:rPr>
          <w:rFonts w:ascii="Calibri" w:hAnsi="Calibri"/>
          <w:b/>
          <w:sz w:val="20"/>
        </w:rPr>
        <w:t xml:space="preserve"> théorique dépassé le</w:t>
      </w:r>
      <w:r w:rsidRPr="000A0B87">
        <w:rPr>
          <w:rFonts w:ascii="Calibri" w:hAnsi="Calibri"/>
          <w:sz w:val="20"/>
        </w:rPr>
        <w:t xml:space="preserve"> </w:t>
      </w:r>
      <w:permStart w:id="1364023490" w:edGrp="everyone"/>
      <w:r w:rsidR="004532B6" w:rsidRPr="00C93506">
        <w:rPr>
          <w:rFonts w:ascii="Calibri" w:hAnsi="Calibri"/>
          <w:sz w:val="20"/>
        </w:rPr>
        <w:t xml:space="preserve">…… /…… /….…… </w:t>
      </w:r>
      <w:permEnd w:id="1364023490"/>
      <w:r w:rsidR="004532B6" w:rsidRPr="00C93506">
        <w:rPr>
          <w:rFonts w:ascii="Calibri" w:hAnsi="Calibri"/>
          <w:sz w:val="20"/>
        </w:rPr>
        <w:t xml:space="preserve">de </w:t>
      </w:r>
      <w:permStart w:id="39007485" w:edGrp="everyone"/>
      <w:r w:rsidR="004532B6" w:rsidRPr="00C93506">
        <w:rPr>
          <w:rFonts w:ascii="Calibri" w:hAnsi="Calibri"/>
          <w:sz w:val="20"/>
        </w:rPr>
        <w:t xml:space="preserve">..… h .... </w:t>
      </w:r>
      <w:r w:rsidR="004532B6">
        <w:rPr>
          <w:rFonts w:ascii="Calibri" w:hAnsi="Calibri"/>
          <w:sz w:val="20"/>
        </w:rPr>
        <w:t xml:space="preserve">à …. </w:t>
      </w:r>
      <w:r w:rsidR="004532B6" w:rsidRPr="00C93506">
        <w:rPr>
          <w:rFonts w:ascii="Calibri" w:hAnsi="Calibri"/>
          <w:sz w:val="20"/>
        </w:rPr>
        <w:t>h …..</w:t>
      </w:r>
      <w:permEnd w:id="39007485"/>
      <w:r w:rsidR="004532B6" w:rsidRPr="00C93506">
        <w:rPr>
          <w:rFonts w:ascii="Calibri" w:hAnsi="Calibri"/>
          <w:sz w:val="20"/>
        </w:rPr>
        <w:t xml:space="preserve"> , </w:t>
      </w:r>
      <w:r w:rsidR="004532B6" w:rsidRPr="00C93506">
        <w:rPr>
          <w:rFonts w:ascii="Calibri" w:hAnsi="Calibri"/>
          <w:b/>
          <w:sz w:val="20"/>
        </w:rPr>
        <w:t>le</w:t>
      </w:r>
      <w:r w:rsidR="004532B6" w:rsidRPr="00C93506">
        <w:rPr>
          <w:rFonts w:ascii="Calibri" w:hAnsi="Calibri"/>
          <w:sz w:val="20"/>
        </w:rPr>
        <w:t xml:space="preserve"> </w:t>
      </w:r>
      <w:permStart w:id="1681936935" w:edGrp="everyone"/>
      <w:r w:rsidR="004532B6">
        <w:rPr>
          <w:rFonts w:ascii="Calibri" w:hAnsi="Calibri"/>
          <w:sz w:val="20"/>
        </w:rPr>
        <w:t>..</w:t>
      </w:r>
      <w:r w:rsidR="004532B6" w:rsidRPr="00C93506">
        <w:rPr>
          <w:rFonts w:ascii="Calibri" w:hAnsi="Calibri"/>
          <w:sz w:val="20"/>
        </w:rPr>
        <w:t>… /…</w:t>
      </w:r>
      <w:r w:rsidR="004532B6">
        <w:rPr>
          <w:rFonts w:ascii="Calibri" w:hAnsi="Calibri"/>
          <w:sz w:val="20"/>
        </w:rPr>
        <w:t>..</w:t>
      </w:r>
      <w:r w:rsidR="004532B6" w:rsidRPr="00C93506">
        <w:rPr>
          <w:rFonts w:ascii="Calibri" w:hAnsi="Calibri"/>
          <w:sz w:val="20"/>
        </w:rPr>
        <w:t xml:space="preserve"> /…</w:t>
      </w:r>
      <w:r w:rsidR="004532B6">
        <w:rPr>
          <w:rFonts w:ascii="Calibri" w:hAnsi="Calibri"/>
          <w:sz w:val="20"/>
        </w:rPr>
        <w:t>..</w:t>
      </w:r>
      <w:r w:rsidR="004532B6" w:rsidRPr="00C93506">
        <w:rPr>
          <w:rFonts w:ascii="Calibri" w:hAnsi="Calibri"/>
          <w:sz w:val="20"/>
        </w:rPr>
        <w:t xml:space="preserve">… </w:t>
      </w:r>
      <w:permEnd w:id="1681936935"/>
      <w:r w:rsidR="004532B6">
        <w:rPr>
          <w:rFonts w:ascii="Calibri" w:hAnsi="Calibri"/>
          <w:sz w:val="20"/>
        </w:rPr>
        <w:t xml:space="preserve">de </w:t>
      </w:r>
      <w:permStart w:id="774583206" w:edGrp="everyone"/>
      <w:r w:rsidR="004532B6" w:rsidRPr="00C93506">
        <w:rPr>
          <w:rFonts w:ascii="Calibri" w:hAnsi="Calibri"/>
          <w:sz w:val="20"/>
        </w:rPr>
        <w:t>..… h ....</w:t>
      </w:r>
      <w:r w:rsidR="004532B6">
        <w:rPr>
          <w:rFonts w:ascii="Calibri" w:hAnsi="Calibri"/>
          <w:sz w:val="20"/>
        </w:rPr>
        <w:t>à ….</w:t>
      </w:r>
      <w:r w:rsidR="004532B6" w:rsidRPr="00C93506">
        <w:rPr>
          <w:rFonts w:ascii="Calibri" w:hAnsi="Calibri"/>
          <w:sz w:val="20"/>
        </w:rPr>
        <w:t xml:space="preserve"> h …..</w:t>
      </w:r>
      <w:permEnd w:id="774583206"/>
      <w:r w:rsidR="004532B6" w:rsidRPr="00C93506">
        <w:rPr>
          <w:rFonts w:ascii="Calibri" w:hAnsi="Calibri"/>
          <w:sz w:val="20"/>
        </w:rPr>
        <w:t xml:space="preserve"> </w:t>
      </w:r>
      <w:r w:rsidRPr="00C93506">
        <w:rPr>
          <w:rFonts w:ascii="Calibri" w:hAnsi="Calibri"/>
          <w:sz w:val="20"/>
        </w:rPr>
        <w:t>=</w:t>
      </w:r>
      <w:r w:rsidRPr="00C93506">
        <w:rPr>
          <w:rFonts w:ascii="Calibri" w:hAnsi="Calibri"/>
          <w:sz w:val="18"/>
        </w:rPr>
        <w:t>&gt;</w:t>
      </w:r>
      <w:r w:rsidRPr="00C93506">
        <w:rPr>
          <w:rFonts w:ascii="Calibri" w:hAnsi="Calibri"/>
          <w:sz w:val="20"/>
        </w:rPr>
        <w:t xml:space="preserve"> </w:t>
      </w:r>
      <w:permStart w:id="1277978268" w:edGrp="everyone"/>
      <w:r w:rsidRPr="00C93506">
        <w:rPr>
          <w:rFonts w:ascii="Calibri" w:hAnsi="Calibri"/>
          <w:b/>
          <w:sz w:val="20"/>
        </w:rPr>
        <w:t>…………</w:t>
      </w:r>
      <w:permEnd w:id="1277978268"/>
      <w:r w:rsidRPr="00B46B95">
        <w:rPr>
          <w:rFonts w:ascii="Calibri" w:hAnsi="Calibri"/>
          <w:b/>
          <w:sz w:val="20"/>
        </w:rPr>
        <w:t>heures totales</w:t>
      </w:r>
    </w:p>
    <w:p w:rsidR="002848D5" w:rsidRPr="000A0B87" w:rsidRDefault="002848D5" w:rsidP="002848D5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 w:rsidRPr="000A0B87">
        <w:rPr>
          <w:rFonts w:ascii="Calibri" w:hAnsi="Calibri"/>
          <w:sz w:val="20"/>
        </w:rPr>
        <w:t xml:space="preserve">Motif du dépassement : </w:t>
      </w:r>
      <w:permStart w:id="1476725779" w:edGrp="everyone"/>
      <w:r w:rsidRPr="000A0B87">
        <w:rPr>
          <w:rFonts w:ascii="Calibri" w:hAnsi="Calibri"/>
          <w:sz w:val="20"/>
        </w:rPr>
        <w:t>_____________________________________________________________________</w:t>
      </w:r>
    </w:p>
    <w:permEnd w:id="1476725779"/>
    <w:p w:rsidR="002848D5" w:rsidRPr="005A1DBA" w:rsidRDefault="002848D5" w:rsidP="002848D5">
      <w:pPr>
        <w:tabs>
          <w:tab w:val="left" w:pos="7132"/>
          <w:tab w:val="left" w:pos="7920"/>
        </w:tabs>
        <w:jc w:val="both"/>
        <w:rPr>
          <w:rFonts w:ascii="Calibri" w:hAnsi="Calibri"/>
          <w:b/>
          <w:i/>
          <w:sz w:val="18"/>
        </w:rPr>
      </w:pPr>
      <w:r w:rsidRPr="005A1DBA">
        <w:rPr>
          <w:rFonts w:ascii="Calibri" w:hAnsi="Calibri"/>
          <w:b/>
          <w:i/>
          <w:sz w:val="18"/>
        </w:rPr>
        <w:t>(partie à remplir par le salarié)</w:t>
      </w:r>
    </w:p>
    <w:p w:rsidR="002848D5" w:rsidRPr="000A0B87" w:rsidRDefault="002848D5" w:rsidP="002848D5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</w:p>
    <w:permStart w:id="1390374544" w:edGrp="everyone"/>
    <w:p w:rsidR="002848D5" w:rsidRPr="000A0B87" w:rsidRDefault="00310FF3" w:rsidP="002848D5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-67857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F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95F9A">
        <w:rPr>
          <w:rFonts w:ascii="Calibri" w:hAnsi="Calibri"/>
          <w:sz w:val="20"/>
        </w:rPr>
        <w:t xml:space="preserve">   </w:t>
      </w:r>
      <w:permEnd w:id="1390374544"/>
      <w:r w:rsidR="002848D5" w:rsidRPr="000A0B87">
        <w:rPr>
          <w:rFonts w:ascii="Calibri" w:hAnsi="Calibri"/>
          <w:sz w:val="20"/>
        </w:rPr>
        <w:t xml:space="preserve">Ces heures seront (tout ou partie) : </w:t>
      </w:r>
      <w:r w:rsidR="002848D5" w:rsidRPr="00161C5A">
        <w:rPr>
          <w:rFonts w:ascii="Calibri" w:hAnsi="Calibri"/>
          <w:i/>
          <w:sz w:val="18"/>
        </w:rPr>
        <w:t>(coch</w:t>
      </w:r>
      <w:r w:rsidR="002848D5">
        <w:rPr>
          <w:rFonts w:ascii="Calibri" w:hAnsi="Calibri"/>
          <w:i/>
          <w:sz w:val="18"/>
        </w:rPr>
        <w:t>er la</w:t>
      </w:r>
      <w:r w:rsidR="002848D5" w:rsidRPr="00161C5A">
        <w:rPr>
          <w:rFonts w:ascii="Calibri" w:hAnsi="Calibri"/>
          <w:i/>
          <w:sz w:val="18"/>
        </w:rPr>
        <w:t xml:space="preserve"> ou les options choisi</w:t>
      </w:r>
      <w:r w:rsidR="002848D5">
        <w:rPr>
          <w:rFonts w:ascii="Calibri" w:hAnsi="Calibri"/>
          <w:i/>
          <w:sz w:val="18"/>
        </w:rPr>
        <w:t>e</w:t>
      </w:r>
      <w:r w:rsidR="002848D5" w:rsidRPr="00161C5A">
        <w:rPr>
          <w:rFonts w:ascii="Calibri" w:hAnsi="Calibri"/>
          <w:i/>
          <w:sz w:val="18"/>
        </w:rPr>
        <w:t>s)</w:t>
      </w:r>
    </w:p>
    <w:p w:rsidR="002848D5" w:rsidRPr="000A0B87" w:rsidRDefault="002848D5" w:rsidP="002848D5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 w:rsidRPr="000A0B87">
        <w:rPr>
          <w:rFonts w:ascii="Calibri" w:hAnsi="Calibri"/>
          <w:sz w:val="20"/>
        </w:rPr>
        <w:t xml:space="preserve">            A récupérer au cours du cycle le</w:t>
      </w:r>
      <w:permStart w:id="1590063604" w:edGrp="everyone"/>
      <w:r w:rsidRPr="000A0B87">
        <w:rPr>
          <w:rFonts w:ascii="Calibri" w:hAnsi="Calibri"/>
          <w:sz w:val="20"/>
        </w:rPr>
        <w:t xml:space="preserve"> </w:t>
      </w:r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../…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./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….. </w:t>
      </w:r>
      <w:permEnd w:id="1590063604"/>
      <w:r w:rsidRPr="00C93506">
        <w:rPr>
          <w:rFonts w:ascii="Calibri" w:hAnsi="Calibri"/>
          <w:sz w:val="20"/>
        </w:rPr>
        <w:t xml:space="preserve">de </w:t>
      </w:r>
      <w:permStart w:id="1761551161" w:edGrp="everyone"/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 h 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 à 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… h 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 xml:space="preserve">         </w:t>
      </w:r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../…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./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….. </w:t>
      </w:r>
      <w:permEnd w:id="1761551161"/>
      <w:r w:rsidRPr="00C93506">
        <w:rPr>
          <w:rFonts w:ascii="Calibri" w:hAnsi="Calibri"/>
          <w:sz w:val="20"/>
        </w:rPr>
        <w:t xml:space="preserve">de </w:t>
      </w:r>
      <w:permStart w:id="560741343" w:edGrp="everyone"/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permEnd w:id="560741343"/>
      <w:r w:rsidRPr="00C93506">
        <w:rPr>
          <w:rFonts w:ascii="Calibri" w:hAnsi="Calibri"/>
          <w:sz w:val="20"/>
        </w:rPr>
        <w:t xml:space="preserve"> h </w:t>
      </w:r>
      <w:permStart w:id="1310028959" w:edGrp="everyone"/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 </w:t>
      </w:r>
      <w:permEnd w:id="1310028959"/>
      <w:r w:rsidRPr="00C93506">
        <w:rPr>
          <w:rFonts w:ascii="Calibri" w:hAnsi="Calibri"/>
          <w:sz w:val="20"/>
        </w:rPr>
        <w:t xml:space="preserve">à </w:t>
      </w:r>
      <w:permStart w:id="555176428" w:edGrp="everyone"/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…</w:t>
      </w:r>
      <w:permEnd w:id="555176428"/>
      <w:r w:rsidRPr="00C93506">
        <w:rPr>
          <w:rFonts w:ascii="Calibri" w:hAnsi="Calibri"/>
          <w:sz w:val="20"/>
        </w:rPr>
        <w:t xml:space="preserve"> h </w:t>
      </w:r>
      <w:permStart w:id="931405203" w:edGrp="everyone"/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…</w:t>
      </w:r>
      <w:permEnd w:id="931405203"/>
    </w:p>
    <w:p w:rsidR="002848D5" w:rsidRPr="000A0B87" w:rsidRDefault="002848D5" w:rsidP="002848D5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 w:rsidRPr="000A0B87">
        <w:rPr>
          <w:rFonts w:ascii="Calibri" w:hAnsi="Calibri"/>
          <w:sz w:val="20"/>
        </w:rPr>
        <w:t xml:space="preserve">                                                                      </w:t>
      </w:r>
      <w:permStart w:id="1510412854" w:edGrp="everyone"/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../…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./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….. de 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 h 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 à 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… h 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 xml:space="preserve">          </w:t>
      </w:r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../…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./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 xml:space="preserve">….. </w:t>
      </w:r>
      <w:permEnd w:id="1510412854"/>
      <w:r w:rsidRPr="00C93506">
        <w:rPr>
          <w:rFonts w:ascii="Calibri" w:hAnsi="Calibri"/>
          <w:sz w:val="20"/>
        </w:rPr>
        <w:t xml:space="preserve">de </w:t>
      </w:r>
      <w:permStart w:id="1923906240" w:edGrp="everyone"/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permEnd w:id="1923906240"/>
      <w:r w:rsidRPr="00C93506">
        <w:rPr>
          <w:rFonts w:ascii="Calibri" w:hAnsi="Calibri"/>
          <w:sz w:val="20"/>
        </w:rPr>
        <w:t xml:space="preserve"> h </w:t>
      </w:r>
      <w:permStart w:id="1245974096" w:edGrp="everyone"/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permEnd w:id="1245974096"/>
      <w:r w:rsidRPr="00C93506">
        <w:rPr>
          <w:rFonts w:ascii="Calibri" w:hAnsi="Calibri"/>
          <w:sz w:val="20"/>
        </w:rPr>
        <w:t xml:space="preserve"> à </w:t>
      </w:r>
      <w:permStart w:id="1403151775" w:edGrp="everyone"/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…</w:t>
      </w:r>
      <w:permEnd w:id="1403151775"/>
      <w:r w:rsidRPr="00C93506">
        <w:rPr>
          <w:rFonts w:ascii="Calibri" w:hAnsi="Calibri"/>
          <w:sz w:val="20"/>
        </w:rPr>
        <w:t xml:space="preserve"> h </w:t>
      </w:r>
      <w:permStart w:id="1991391168" w:edGrp="everyone"/>
      <w:r>
        <w:rPr>
          <w:rFonts w:ascii="Calibri" w:hAnsi="Calibri"/>
          <w:sz w:val="20"/>
        </w:rPr>
        <w:t>…..</w:t>
      </w:r>
      <w:permEnd w:id="1991391168"/>
    </w:p>
    <w:p w:rsidR="002848D5" w:rsidRPr="005A1DBA" w:rsidRDefault="002848D5" w:rsidP="002848D5">
      <w:pPr>
        <w:tabs>
          <w:tab w:val="left" w:pos="7132"/>
          <w:tab w:val="left" w:pos="7920"/>
        </w:tabs>
        <w:ind w:left="708"/>
        <w:jc w:val="both"/>
        <w:rPr>
          <w:rFonts w:ascii="Calibri" w:hAnsi="Calibri"/>
          <w:b/>
          <w:i/>
          <w:sz w:val="20"/>
        </w:rPr>
      </w:pPr>
      <w:r w:rsidRPr="000A0B87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963C86" wp14:editId="249CB460">
                <wp:simplePos x="0" y="0"/>
                <wp:positionH relativeFrom="column">
                  <wp:posOffset>468630</wp:posOffset>
                </wp:positionH>
                <wp:positionV relativeFrom="paragraph">
                  <wp:posOffset>23495</wp:posOffset>
                </wp:positionV>
                <wp:extent cx="171450" cy="90805"/>
                <wp:effectExtent l="9525" t="23495" r="19050" b="19050"/>
                <wp:wrapNone/>
                <wp:docPr id="2" name="Flèche droi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5F2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" o:spid="_x0000_s1026" type="#_x0000_t13" style="position:absolute;margin-left:36.9pt;margin-top:1.85pt;width:13.5pt;height:7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"/>
            </w:pict>
          </mc:Fallback>
        </mc:AlternateContent>
      </w:r>
      <w:r w:rsidRPr="000A0B87">
        <w:rPr>
          <w:rFonts w:ascii="Calibri" w:hAnsi="Calibri"/>
          <w:sz w:val="20"/>
        </w:rPr>
        <w:t xml:space="preserve">         Soit </w:t>
      </w:r>
      <w:permStart w:id="773741574" w:edGrp="everyone"/>
      <w:r w:rsidRPr="00C93506">
        <w:rPr>
          <w:rFonts w:ascii="Calibri" w:hAnsi="Calibri"/>
          <w:sz w:val="20"/>
        </w:rPr>
        <w:t>……</w:t>
      </w:r>
      <w:permEnd w:id="773741574"/>
      <w:r w:rsidRPr="000A0B87">
        <w:rPr>
          <w:rFonts w:ascii="Calibri" w:hAnsi="Calibri"/>
          <w:sz w:val="20"/>
        </w:rPr>
        <w:t xml:space="preserve"> heures récupérées sur le cycle </w:t>
      </w:r>
      <w:r w:rsidRPr="005A1DBA">
        <w:rPr>
          <w:rFonts w:ascii="Calibri" w:hAnsi="Calibri"/>
          <w:b/>
          <w:i/>
          <w:sz w:val="18"/>
        </w:rPr>
        <w:t>(à remplir par la direction de l’établissement et à faire figurer sur le planning réalisé dans IMAGO Planning)</w:t>
      </w:r>
    </w:p>
    <w:permStart w:id="714829535" w:edGrp="everyone"/>
    <w:p w:rsidR="002848D5" w:rsidRPr="000A0B87" w:rsidRDefault="00310FF3" w:rsidP="00A95F9A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-210035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F9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848D5" w:rsidRPr="000A0B87">
        <w:rPr>
          <w:rFonts w:ascii="Calibri" w:hAnsi="Calibri"/>
          <w:sz w:val="20"/>
        </w:rPr>
        <w:t xml:space="preserve"> </w:t>
      </w:r>
      <w:r w:rsidR="00A95F9A">
        <w:rPr>
          <w:rFonts w:ascii="Calibri" w:hAnsi="Calibri"/>
          <w:sz w:val="20"/>
        </w:rPr>
        <w:t xml:space="preserve"> </w:t>
      </w:r>
      <w:permEnd w:id="714829535"/>
      <w:r w:rsidR="002848D5" w:rsidRPr="000A0B87">
        <w:rPr>
          <w:rFonts w:ascii="Calibri" w:hAnsi="Calibri"/>
          <w:sz w:val="20"/>
        </w:rPr>
        <w:t>des heures majorées car ne pouvant pas être récupérées au cours du cycle</w:t>
      </w:r>
    </w:p>
    <w:p w:rsidR="002848D5" w:rsidRPr="000A0B87" w:rsidRDefault="002848D5" w:rsidP="002848D5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</w:p>
    <w:p w:rsidR="002848D5" w:rsidRPr="000A0B87" w:rsidRDefault="002848D5" w:rsidP="002848D5">
      <w:pPr>
        <w:tabs>
          <w:tab w:val="left" w:pos="7132"/>
          <w:tab w:val="left" w:pos="7920"/>
        </w:tabs>
        <w:ind w:left="708"/>
        <w:jc w:val="both"/>
        <w:rPr>
          <w:rFonts w:ascii="Calibri" w:hAnsi="Calibri"/>
          <w:sz w:val="20"/>
        </w:rPr>
      </w:pPr>
      <w:r w:rsidRPr="00C93506">
        <w:rPr>
          <w:rFonts w:ascii="Calibri" w:hAnsi="Calibri"/>
          <w:sz w:val="20"/>
        </w:rPr>
        <w:lastRenderedPageBreak/>
        <w:t xml:space="preserve">Soit </w:t>
      </w:r>
      <w:permStart w:id="1003368669" w:edGrp="everyone"/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…….</w:t>
      </w:r>
      <w:permEnd w:id="1003368669"/>
      <w:r w:rsidRPr="000A0B87">
        <w:rPr>
          <w:rFonts w:ascii="Calibri" w:hAnsi="Calibri"/>
          <w:sz w:val="20"/>
        </w:rPr>
        <w:t xml:space="preserve"> heures à majorer hors du cycle :</w:t>
      </w:r>
    </w:p>
    <w:p w:rsidR="002848D5" w:rsidRPr="000A0B87" w:rsidRDefault="002848D5" w:rsidP="002848D5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</w:p>
    <w:p w:rsidR="002848D5" w:rsidRPr="00C93506" w:rsidRDefault="002848D5" w:rsidP="002848D5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 w:rsidRPr="00C93506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C09C98" wp14:editId="3A444544">
                <wp:simplePos x="0" y="0"/>
                <wp:positionH relativeFrom="column">
                  <wp:posOffset>606376</wp:posOffset>
                </wp:positionH>
                <wp:positionV relativeFrom="paragraph">
                  <wp:posOffset>29845</wp:posOffset>
                </wp:positionV>
                <wp:extent cx="171450" cy="90805"/>
                <wp:effectExtent l="0" t="19050" r="38100" b="42545"/>
                <wp:wrapNone/>
                <wp:docPr id="4" name="Flèche droi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A8533" id="Flèche droite 4" o:spid="_x0000_s1026" type="#_x0000_t13" style="position:absolute;margin-left:47.75pt;margin-top:2.35pt;width:13.5pt;height:7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"/>
            </w:pict>
          </mc:Fallback>
        </mc:AlternateContent>
      </w:r>
      <w:r w:rsidRPr="00C93506">
        <w:rPr>
          <w:rFonts w:ascii="Calibri" w:hAnsi="Calibri"/>
          <w:sz w:val="20"/>
        </w:rPr>
        <w:t xml:space="preserve">                              </w:t>
      </w:r>
      <w:permStart w:id="982547555" w:edGrp="everyone"/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..</w:t>
      </w:r>
      <w:r w:rsidRPr="000A0B87">
        <w:rPr>
          <w:rFonts w:ascii="Calibri" w:hAnsi="Calibri"/>
          <w:sz w:val="20"/>
        </w:rPr>
        <w:t xml:space="preserve"> </w:t>
      </w:r>
      <w:permEnd w:id="982547555"/>
      <w:r w:rsidRPr="000A0B87">
        <w:rPr>
          <w:rFonts w:ascii="Calibri" w:hAnsi="Calibri"/>
          <w:sz w:val="20"/>
        </w:rPr>
        <w:t xml:space="preserve">Heures majorées à 25% = </w:t>
      </w:r>
      <w:permStart w:id="2102881904" w:edGrp="everyone"/>
      <w:r w:rsidRPr="00C93506">
        <w:rPr>
          <w:rFonts w:ascii="Calibri" w:hAnsi="Calibri"/>
          <w:sz w:val="20"/>
        </w:rPr>
        <w:t>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….</w:t>
      </w:r>
      <w:permEnd w:id="2102881904"/>
      <w:r w:rsidRPr="00C93506">
        <w:rPr>
          <w:rFonts w:ascii="Calibri" w:hAnsi="Calibri"/>
          <w:sz w:val="20"/>
        </w:rPr>
        <w:t xml:space="preserve"> Heures (</w:t>
      </w:r>
      <w:r w:rsidRPr="00C93506">
        <w:rPr>
          <w:rFonts w:ascii="Calibri" w:hAnsi="Calibri"/>
          <w:i/>
          <w:sz w:val="18"/>
        </w:rPr>
        <w:t>ex : 1 heure majorée à 25% = 1,25 heures</w:t>
      </w:r>
      <w:r w:rsidRPr="00C93506">
        <w:rPr>
          <w:rFonts w:ascii="Calibri" w:hAnsi="Calibri"/>
          <w:sz w:val="20"/>
        </w:rPr>
        <w:t>)</w:t>
      </w:r>
    </w:p>
    <w:p w:rsidR="002848D5" w:rsidRPr="000A0B87" w:rsidRDefault="002848D5" w:rsidP="002848D5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 w:rsidRPr="00C93506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221792" wp14:editId="7EEF1C05">
                <wp:simplePos x="0" y="0"/>
                <wp:positionH relativeFrom="column">
                  <wp:posOffset>605106</wp:posOffset>
                </wp:positionH>
                <wp:positionV relativeFrom="paragraph">
                  <wp:posOffset>45085</wp:posOffset>
                </wp:positionV>
                <wp:extent cx="171450" cy="90805"/>
                <wp:effectExtent l="0" t="19050" r="38100" b="42545"/>
                <wp:wrapNone/>
                <wp:docPr id="5" name="Flèche droi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ight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D7516" id="Flèche droite 5" o:spid="_x0000_s1026" type="#_x0000_t13" style="position:absolute;margin-left:47.65pt;margin-top:3.55pt;width:13.5pt;height:7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"/>
            </w:pict>
          </mc:Fallback>
        </mc:AlternateContent>
      </w:r>
      <w:r w:rsidRPr="00C93506">
        <w:rPr>
          <w:rFonts w:ascii="Calibri" w:hAnsi="Calibri"/>
          <w:sz w:val="20"/>
        </w:rPr>
        <w:t xml:space="preserve">                             </w:t>
      </w:r>
      <w:permStart w:id="1555189970" w:edGrp="everyone"/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……</w:t>
      </w:r>
      <w:permEnd w:id="1555189970"/>
      <w:r w:rsidRPr="00C93506">
        <w:rPr>
          <w:rFonts w:ascii="Calibri" w:hAnsi="Calibri"/>
          <w:sz w:val="20"/>
        </w:rPr>
        <w:t xml:space="preserve"> Heures majorées à 50% = </w:t>
      </w:r>
      <w:permStart w:id="2137805111" w:edGrp="everyone"/>
      <w:r w:rsidRPr="00C93506">
        <w:rPr>
          <w:rFonts w:ascii="Calibri" w:hAnsi="Calibri"/>
          <w:sz w:val="20"/>
        </w:rPr>
        <w:t>……</w:t>
      </w:r>
      <w:r>
        <w:rPr>
          <w:rFonts w:ascii="Calibri" w:hAnsi="Calibri"/>
          <w:sz w:val="20"/>
        </w:rPr>
        <w:t>..</w:t>
      </w:r>
      <w:r w:rsidRPr="00C93506">
        <w:rPr>
          <w:rFonts w:ascii="Calibri" w:hAnsi="Calibri"/>
          <w:sz w:val="20"/>
        </w:rPr>
        <w:t>.</w:t>
      </w:r>
      <w:permEnd w:id="2137805111"/>
      <w:r w:rsidRPr="000A0B87">
        <w:rPr>
          <w:rFonts w:ascii="Calibri" w:hAnsi="Calibri"/>
          <w:sz w:val="20"/>
        </w:rPr>
        <w:t xml:space="preserve"> Heures</w:t>
      </w:r>
    </w:p>
    <w:p w:rsidR="002848D5" w:rsidRPr="000A0B87" w:rsidRDefault="002848D5" w:rsidP="002848D5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</w:p>
    <w:p w:rsidR="002848D5" w:rsidRPr="000A0B87" w:rsidRDefault="002848D5" w:rsidP="002848D5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 w:rsidRPr="000A0B87">
        <w:rPr>
          <w:rFonts w:ascii="Calibri" w:hAnsi="Calibri"/>
          <w:sz w:val="20"/>
        </w:rPr>
        <w:t xml:space="preserve">Total heures supplémentaires = </w:t>
      </w:r>
      <w:permStart w:id="711341994" w:edGrp="everyone"/>
      <w:r w:rsidRPr="000A0B87">
        <w:rPr>
          <w:rFonts w:ascii="Calibri" w:hAnsi="Calibri"/>
          <w:sz w:val="20"/>
        </w:rPr>
        <w:t>…….</w:t>
      </w:r>
      <w:permEnd w:id="711341994"/>
      <w:r w:rsidRPr="000A0B87">
        <w:rPr>
          <w:rFonts w:ascii="Calibri" w:hAnsi="Calibri"/>
          <w:sz w:val="20"/>
        </w:rPr>
        <w:t xml:space="preserve">. heures </w:t>
      </w:r>
    </w:p>
    <w:p w:rsidR="002848D5" w:rsidRPr="005A1DBA" w:rsidRDefault="002848D5" w:rsidP="002848D5">
      <w:pPr>
        <w:tabs>
          <w:tab w:val="left" w:pos="7132"/>
          <w:tab w:val="left" w:pos="7920"/>
        </w:tabs>
        <w:jc w:val="both"/>
        <w:rPr>
          <w:rFonts w:ascii="Calibri" w:hAnsi="Calibri"/>
          <w:b/>
          <w:i/>
          <w:sz w:val="20"/>
        </w:rPr>
      </w:pPr>
      <w:r w:rsidRPr="000A0B87">
        <w:rPr>
          <w:rFonts w:ascii="Calibri" w:hAnsi="Calibri"/>
          <w:i/>
          <w:sz w:val="18"/>
        </w:rPr>
        <w:t>(</w:t>
      </w:r>
      <w:r w:rsidRPr="005A1DBA">
        <w:rPr>
          <w:rFonts w:ascii="Calibri" w:hAnsi="Calibri"/>
          <w:b/>
          <w:i/>
          <w:sz w:val="18"/>
        </w:rPr>
        <w:t>à remplir par la direction de l’établissement et à laisser dans le décompte des heures majorées effectuées du salarié sur IMAGO planning sauf en cas de paiement)</w:t>
      </w:r>
    </w:p>
    <w:p w:rsidR="002848D5" w:rsidRPr="000A0B87" w:rsidRDefault="002848D5" w:rsidP="002848D5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</w:p>
    <w:p w:rsidR="002848D5" w:rsidRPr="005A1DBA" w:rsidRDefault="002848D5" w:rsidP="002848D5">
      <w:pPr>
        <w:tabs>
          <w:tab w:val="left" w:pos="7132"/>
          <w:tab w:val="left" w:pos="7920"/>
        </w:tabs>
        <w:jc w:val="both"/>
        <w:rPr>
          <w:rFonts w:ascii="Calibri" w:hAnsi="Calibri"/>
          <w:b/>
          <w:sz w:val="20"/>
        </w:rPr>
      </w:pPr>
      <w:r w:rsidRPr="000A0B87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                    </w:t>
      </w:r>
      <w:r w:rsidRPr="000A0B87">
        <w:rPr>
          <w:rFonts w:ascii="Calibri" w:hAnsi="Calibri"/>
          <w:sz w:val="20"/>
        </w:rPr>
        <w:t xml:space="preserve">Choix du salarié :     </w:t>
      </w:r>
      <w:r w:rsidRPr="000A0B87">
        <w:rPr>
          <w:rFonts w:ascii="Calibri" w:hAnsi="Calibri"/>
          <w:b/>
          <w:sz w:val="20"/>
        </w:rPr>
        <w:t xml:space="preserve">Paiement </w:t>
      </w:r>
      <w:r w:rsidRPr="000A0B87">
        <w:rPr>
          <w:rFonts w:ascii="Calibri" w:hAnsi="Calibri"/>
          <w:sz w:val="20"/>
        </w:rPr>
        <w:t xml:space="preserve">   </w:t>
      </w:r>
      <w:permStart w:id="1448497372" w:edGrp="everyone"/>
      <w:sdt>
        <w:sdtPr>
          <w:rPr>
            <w:rFonts w:ascii="Calibri" w:hAnsi="Calibri"/>
            <w:sz w:val="20"/>
          </w:rPr>
          <w:id w:val="-26500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F9A"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1448497372"/>
      <w:r w:rsidRPr="000A0B87">
        <w:rPr>
          <w:rFonts w:ascii="Calibri" w:hAnsi="Calibri"/>
          <w:sz w:val="20"/>
        </w:rPr>
        <w:t xml:space="preserve">     ou   </w:t>
      </w:r>
      <w:r w:rsidRPr="000A0B87">
        <w:rPr>
          <w:rFonts w:ascii="Calibri" w:hAnsi="Calibri"/>
          <w:b/>
          <w:sz w:val="20"/>
        </w:rPr>
        <w:t>Récupération</w:t>
      </w:r>
      <w:r w:rsidR="00A95F9A">
        <w:rPr>
          <w:rFonts w:ascii="Calibri" w:hAnsi="Calibri"/>
          <w:b/>
          <w:sz w:val="20"/>
        </w:rPr>
        <w:t xml:space="preserve">  </w:t>
      </w:r>
      <w:permStart w:id="1745384014" w:edGrp="everyone"/>
      <w:sdt>
        <w:sdtPr>
          <w:rPr>
            <w:rFonts w:ascii="Calibri" w:hAnsi="Calibri"/>
            <w:b/>
            <w:sz w:val="20"/>
          </w:rPr>
          <w:id w:val="1669285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F9A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Pr="000A0B87">
        <w:rPr>
          <w:rFonts w:ascii="Calibri" w:hAnsi="Calibri"/>
          <w:b/>
          <w:sz w:val="20"/>
        </w:rPr>
        <w:t xml:space="preserve">         </w:t>
      </w:r>
      <w:permEnd w:id="1745384014"/>
      <w:r w:rsidRPr="000A0B87">
        <w:rPr>
          <w:rFonts w:ascii="Calibri" w:hAnsi="Calibri"/>
          <w:sz w:val="20"/>
        </w:rPr>
        <w:t>des heures supplémentaires</w:t>
      </w:r>
      <w:r>
        <w:rPr>
          <w:rFonts w:ascii="Calibri" w:hAnsi="Calibri"/>
          <w:sz w:val="20"/>
        </w:rPr>
        <w:t xml:space="preserve"> </w:t>
      </w:r>
      <w:r w:rsidRPr="005A1DBA">
        <w:rPr>
          <w:rFonts w:ascii="Calibri" w:hAnsi="Calibri"/>
          <w:b/>
          <w:i/>
          <w:sz w:val="18"/>
        </w:rPr>
        <w:t>(cocher l’option choisie)</w:t>
      </w:r>
    </w:p>
    <w:p w:rsidR="002848D5" w:rsidRPr="005A1DBA" w:rsidRDefault="002848D5" w:rsidP="002848D5">
      <w:pPr>
        <w:tabs>
          <w:tab w:val="left" w:pos="7132"/>
          <w:tab w:val="left" w:pos="7920"/>
        </w:tabs>
        <w:jc w:val="both"/>
        <w:rPr>
          <w:rFonts w:ascii="Calibri" w:hAnsi="Calibri"/>
          <w:b/>
          <w:i/>
          <w:sz w:val="18"/>
        </w:rPr>
      </w:pPr>
      <w:r w:rsidRPr="005A1DBA">
        <w:rPr>
          <w:rFonts w:ascii="Calibri" w:hAnsi="Calibri"/>
          <w:b/>
          <w:i/>
          <w:sz w:val="18"/>
        </w:rPr>
        <w:t>(partie à remplir par le salarié)</w:t>
      </w:r>
    </w:p>
    <w:p w:rsidR="002848D5" w:rsidRPr="005A1DBA" w:rsidRDefault="002848D5" w:rsidP="002848D5">
      <w:pPr>
        <w:tabs>
          <w:tab w:val="left" w:pos="7132"/>
          <w:tab w:val="left" w:pos="7920"/>
        </w:tabs>
        <w:jc w:val="both"/>
        <w:rPr>
          <w:rFonts w:ascii="Calibri" w:hAnsi="Calibri"/>
          <w:b/>
          <w:sz w:val="20"/>
        </w:rPr>
      </w:pPr>
    </w:p>
    <w:p w:rsidR="002848D5" w:rsidRDefault="002848D5" w:rsidP="002848D5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 w:rsidRPr="000A0B87">
        <w:rPr>
          <w:rFonts w:ascii="Calibri" w:hAnsi="Calibri"/>
          <w:sz w:val="20"/>
        </w:rPr>
        <w:t xml:space="preserve"> Signature salarié : </w:t>
      </w:r>
      <w:r w:rsidRPr="000A0B87">
        <w:rPr>
          <w:rFonts w:ascii="Calibri" w:hAnsi="Calibri"/>
          <w:sz w:val="20"/>
        </w:rPr>
        <w:tab/>
        <w:t>Signature direction :</w:t>
      </w:r>
    </w:p>
    <w:p w:rsidR="001835A3" w:rsidRPr="000A0B87" w:rsidRDefault="001835A3" w:rsidP="002848D5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Date </w:t>
      </w:r>
      <w:permStart w:id="1107900264" w:edGrp="everyone"/>
      <w:r>
        <w:rPr>
          <w:rFonts w:ascii="Calibri" w:hAnsi="Calibri"/>
          <w:sz w:val="20"/>
        </w:rPr>
        <w:t>……………………………….</w:t>
      </w:r>
      <w:permEnd w:id="1107900264"/>
    </w:p>
    <w:p w:rsidR="00C93506" w:rsidRPr="005B37A4" w:rsidRDefault="00C93506" w:rsidP="00B601CA">
      <w:pPr>
        <w:tabs>
          <w:tab w:val="left" w:pos="7132"/>
          <w:tab w:val="left" w:pos="7920"/>
        </w:tabs>
        <w:jc w:val="both"/>
        <w:rPr>
          <w:rFonts w:ascii="Calibri" w:hAnsi="Calibri"/>
          <w:sz w:val="20"/>
        </w:rPr>
      </w:pPr>
    </w:p>
    <w:sectPr w:rsidR="00C93506" w:rsidRPr="005B37A4" w:rsidSect="001835A3">
      <w:footerReference w:type="default" r:id="rId9"/>
      <w:pgSz w:w="11906" w:h="16838" w:code="9"/>
      <w:pgMar w:top="996" w:right="142" w:bottom="680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8D5" w:rsidRDefault="002848D5">
      <w:r>
        <w:separator/>
      </w:r>
    </w:p>
  </w:endnote>
  <w:endnote w:type="continuationSeparator" w:id="0">
    <w:p w:rsidR="002848D5" w:rsidRDefault="0028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D5" w:rsidRDefault="002848D5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310FF3">
      <w:rPr>
        <w:noProof/>
      </w:rPr>
      <w:t>1</w:t>
    </w:r>
    <w:r>
      <w:fldChar w:fldCharType="end"/>
    </w:r>
  </w:p>
  <w:p w:rsidR="002848D5" w:rsidRDefault="002848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8D5" w:rsidRDefault="002848D5">
      <w:r>
        <w:separator/>
      </w:r>
    </w:p>
  </w:footnote>
  <w:footnote w:type="continuationSeparator" w:id="0">
    <w:p w:rsidR="002848D5" w:rsidRDefault="00284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754B"/>
    <w:multiLevelType w:val="hybridMultilevel"/>
    <w:tmpl w:val="6CB012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E6E47"/>
    <w:multiLevelType w:val="multilevel"/>
    <w:tmpl w:val="BD00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30A1D"/>
    <w:multiLevelType w:val="hybridMultilevel"/>
    <w:tmpl w:val="BCF0B5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406D6"/>
    <w:multiLevelType w:val="hybridMultilevel"/>
    <w:tmpl w:val="0654180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07AE7"/>
    <w:multiLevelType w:val="hybridMultilevel"/>
    <w:tmpl w:val="231EB378"/>
    <w:lvl w:ilvl="0" w:tplc="043251A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D6D00"/>
    <w:multiLevelType w:val="hybridMultilevel"/>
    <w:tmpl w:val="777412D4"/>
    <w:lvl w:ilvl="0" w:tplc="8760EAD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52B5C"/>
    <w:multiLevelType w:val="hybridMultilevel"/>
    <w:tmpl w:val="A0649F22"/>
    <w:lvl w:ilvl="0" w:tplc="8760EAD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63D46"/>
    <w:multiLevelType w:val="hybridMultilevel"/>
    <w:tmpl w:val="8DDE12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06"/>
    <w:rsid w:val="001835A3"/>
    <w:rsid w:val="0018606A"/>
    <w:rsid w:val="00267B96"/>
    <w:rsid w:val="002848D5"/>
    <w:rsid w:val="002A7D4D"/>
    <w:rsid w:val="002B3064"/>
    <w:rsid w:val="002F764A"/>
    <w:rsid w:val="00310FF3"/>
    <w:rsid w:val="003E7755"/>
    <w:rsid w:val="004532B6"/>
    <w:rsid w:val="005160A3"/>
    <w:rsid w:val="005379E8"/>
    <w:rsid w:val="00577E1F"/>
    <w:rsid w:val="00591965"/>
    <w:rsid w:val="005B775B"/>
    <w:rsid w:val="00634251"/>
    <w:rsid w:val="00652F64"/>
    <w:rsid w:val="007413DE"/>
    <w:rsid w:val="00771447"/>
    <w:rsid w:val="008569E8"/>
    <w:rsid w:val="0095700B"/>
    <w:rsid w:val="009F1C96"/>
    <w:rsid w:val="009F7AD3"/>
    <w:rsid w:val="00A91FFA"/>
    <w:rsid w:val="00A95F9A"/>
    <w:rsid w:val="00AA0EFC"/>
    <w:rsid w:val="00AF0987"/>
    <w:rsid w:val="00B16620"/>
    <w:rsid w:val="00B601CA"/>
    <w:rsid w:val="00B67BC2"/>
    <w:rsid w:val="00B87CA9"/>
    <w:rsid w:val="00BD6BBD"/>
    <w:rsid w:val="00C93506"/>
    <w:rsid w:val="00CA38F8"/>
    <w:rsid w:val="00CE0AA2"/>
    <w:rsid w:val="00EE2428"/>
    <w:rsid w:val="00F74291"/>
    <w:rsid w:val="00FD0BF2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ABCB7-49F7-48AC-AFEF-D1012EB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F74291"/>
    <w:pPr>
      <w:ind w:right="-284"/>
      <w:jc w:val="center"/>
    </w:pPr>
    <w:rPr>
      <w:rFonts w:eastAsia="SimSun"/>
      <w:b/>
      <w:iCs/>
      <w:color w:val="1FA8E5"/>
      <w:sz w:val="36"/>
      <w:szCs w:val="22"/>
      <w:u w:val="single"/>
      <w:lang w:eastAsia="zh-CN"/>
    </w:rPr>
  </w:style>
  <w:style w:type="character" w:customStyle="1" w:styleId="Style1Car">
    <w:name w:val="Style1 Car"/>
    <w:link w:val="Style1"/>
    <w:rsid w:val="00F74291"/>
    <w:rPr>
      <w:rFonts w:ascii="Arial" w:eastAsia="SimSun" w:hAnsi="Arial" w:cs="Arial"/>
      <w:b/>
      <w:iCs/>
      <w:color w:val="1FA8E5"/>
      <w:sz w:val="36"/>
      <w:u w:val="single"/>
      <w:lang w:eastAsia="zh-CN"/>
    </w:rPr>
  </w:style>
  <w:style w:type="paragraph" w:customStyle="1" w:styleId="Style2">
    <w:name w:val="Style2"/>
    <w:basedOn w:val="Normal"/>
    <w:link w:val="Style2Car"/>
    <w:autoRedefine/>
    <w:qFormat/>
    <w:rsid w:val="00F74291"/>
    <w:pPr>
      <w:ind w:right="-284"/>
    </w:pPr>
    <w:rPr>
      <w:rFonts w:eastAsia="SimSun"/>
      <w:b/>
      <w:iCs/>
      <w:color w:val="0070C0"/>
      <w:sz w:val="32"/>
      <w:szCs w:val="22"/>
      <w:u w:val="single"/>
      <w:lang w:eastAsia="zh-CN"/>
    </w:rPr>
  </w:style>
  <w:style w:type="character" w:customStyle="1" w:styleId="Style2Car">
    <w:name w:val="Style2 Car"/>
    <w:link w:val="Style2"/>
    <w:rsid w:val="00F74291"/>
    <w:rPr>
      <w:rFonts w:ascii="Arial" w:eastAsia="SimSun" w:hAnsi="Arial" w:cs="Arial"/>
      <w:b/>
      <w:iCs/>
      <w:color w:val="0070C0"/>
      <w:sz w:val="32"/>
      <w:u w:val="single"/>
      <w:lang w:eastAsia="zh-CN"/>
    </w:rPr>
  </w:style>
  <w:style w:type="paragraph" w:styleId="TM1">
    <w:name w:val="toc 1"/>
    <w:basedOn w:val="Normal"/>
    <w:next w:val="Normal"/>
    <w:autoRedefine/>
    <w:uiPriority w:val="39"/>
    <w:unhideWhenUsed/>
    <w:rsid w:val="009F1C96"/>
    <w:pPr>
      <w:spacing w:before="120"/>
    </w:pPr>
    <w:rPr>
      <w:rFonts w:asciiTheme="minorHAnsi" w:hAnsiTheme="minorHAnsi" w:cstheme="minorHAnsi"/>
      <w:b/>
      <w:bCs/>
      <w:iCs/>
    </w:rPr>
  </w:style>
  <w:style w:type="paragraph" w:styleId="En-tte">
    <w:name w:val="header"/>
    <w:basedOn w:val="Normal"/>
    <w:link w:val="En-tteCar"/>
    <w:rsid w:val="00C935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9350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C935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50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C93506"/>
    <w:rPr>
      <w:color w:val="0000FF"/>
      <w:u w:val="single"/>
    </w:rPr>
  </w:style>
  <w:style w:type="paragraph" w:styleId="Sansinterligne">
    <w:name w:val="No Spacing"/>
    <w:uiPriority w:val="1"/>
    <w:qFormat/>
    <w:rsid w:val="00C93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93506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C93506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A5DB8-2AD3-42F8-BFC0-EB7C3024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CFA24CE7</Template>
  <TotalTime>1</TotalTime>
  <Pages>1</Pages>
  <Words>521</Words>
  <Characters>2866</Characters>
  <Application>Microsoft Office Word</Application>
  <DocSecurity>12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ROYER Amandine</dc:creator>
  <cp:keywords/>
  <dc:description/>
  <cp:lastModifiedBy>Bienvenu Laura</cp:lastModifiedBy>
  <cp:revision>2</cp:revision>
  <dcterms:created xsi:type="dcterms:W3CDTF">2020-11-27T16:03:00Z</dcterms:created>
  <dcterms:modified xsi:type="dcterms:W3CDTF">2020-11-27T16:03:00Z</dcterms:modified>
</cp:coreProperties>
</file>