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506" w:rsidRPr="00154DA5" w:rsidRDefault="00C93506" w:rsidP="00C93506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-397510</wp:posOffset>
                </wp:positionV>
                <wp:extent cx="5667375" cy="585470"/>
                <wp:effectExtent l="0" t="0" r="9525" b="5080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8065"/>
                            </w:tblGrid>
                            <w:tr w:rsidR="002848D5" w:rsidRPr="00D829F3" w:rsidTr="00B87CA9">
                              <w:trPr>
                                <w:trHeight w:val="293"/>
                              </w:trPr>
                              <w:tc>
                                <w:tcPr>
                                  <w:tcW w:w="1680" w:type="dxa"/>
                                  <w:vMerge w:val="restart"/>
                                </w:tcPr>
                                <w:p w:rsidR="002848D5" w:rsidRPr="00D829F3" w:rsidRDefault="002848D5" w:rsidP="00B87CA9">
                                  <w:pPr>
                                    <w:pStyle w:val="En-tte"/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 xml:space="preserve">Nom : </w:t>
                                  </w:r>
                                  <w:permStart w:id="2121162554" w:edGrp="everyone"/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…………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…….</w:t>
                                  </w:r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  <w:permEnd w:id="2121162554"/>
                                </w:p>
                                <w:p w:rsidR="002848D5" w:rsidRPr="00D829F3" w:rsidRDefault="002848D5" w:rsidP="00B87CA9">
                                  <w:pPr>
                                    <w:pStyle w:val="En-tte"/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Prénom :</w:t>
                                  </w:r>
                                  <w:permStart w:id="432737484" w:edGrp="everyone"/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 xml:space="preserve"> …………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……….…</w:t>
                                  </w:r>
                                  <w:permEnd w:id="432737484"/>
                                </w:p>
                                <w:p w:rsidR="002848D5" w:rsidRPr="00154DA5" w:rsidRDefault="002848D5" w:rsidP="00B87CA9">
                                  <w:pPr>
                                    <w:pStyle w:val="En-tte"/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Qualification</w:t>
                                  </w:r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permStart w:id="1291795945" w:edGrp="everyone"/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:…………………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………………………………………</w:t>
                                  </w:r>
                                  <w:permEnd w:id="1291795945"/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Etablissement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 :</w:t>
                                  </w:r>
                                  <w:permStart w:id="1235356350" w:edGrp="everyone"/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…………………………………………</w:t>
                                  </w:r>
                                  <w:permEnd w:id="1235356350"/>
                                </w:p>
                              </w:tc>
                            </w:tr>
                            <w:tr w:rsidR="002848D5" w:rsidRPr="00D829F3" w:rsidTr="00B87CA9">
                              <w:trPr>
                                <w:trHeight w:val="293"/>
                              </w:trPr>
                              <w:tc>
                                <w:tcPr>
                                  <w:tcW w:w="1680" w:type="dxa"/>
                                  <w:vMerge/>
                                </w:tcPr>
                                <w:p w:rsidR="002848D5" w:rsidRPr="00D829F3" w:rsidRDefault="002848D5" w:rsidP="00B87CA9">
                                  <w:pPr>
                                    <w:pStyle w:val="En-tte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848D5" w:rsidTr="00B87CA9">
                              <w:trPr>
                                <w:trHeight w:val="54"/>
                              </w:trPr>
                              <w:tc>
                                <w:tcPr>
                                  <w:tcW w:w="1680" w:type="dxa"/>
                                </w:tcPr>
                                <w:p w:rsidR="002848D5" w:rsidRDefault="002848D5" w:rsidP="00B87CA9">
                                  <w:pPr>
                                    <w:pStyle w:val="En-tte"/>
                                  </w:pPr>
                                </w:p>
                              </w:tc>
                            </w:tr>
                          </w:tbl>
                          <w:p w:rsidR="002848D5" w:rsidRDefault="002848D5" w:rsidP="00C935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left:0;text-align:left;margin-left:-7.45pt;margin-top:-31.3pt;width:446.25pt;height:46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Look w:val="01E0" w:firstRow="1" w:lastRow="1" w:firstColumn="1" w:lastColumn="1" w:noHBand="0" w:noVBand="0"/>
                      </w:tblPr>
                      <w:tblGrid>
                        <w:gridCol w:w="8065"/>
                      </w:tblGrid>
                      <w:tr w:rsidR="002848D5" w:rsidRPr="00D829F3" w:rsidTr="00B87CA9">
                        <w:trPr>
                          <w:trHeight w:val="293"/>
                        </w:trPr>
                        <w:tc>
                          <w:tcPr>
                            <w:tcW w:w="1680" w:type="dxa"/>
                            <w:vMerge w:val="restart"/>
                          </w:tcPr>
                          <w:p w:rsidR="002848D5" w:rsidRPr="00D829F3" w:rsidRDefault="002848D5" w:rsidP="00B87CA9">
                            <w:pPr>
                              <w:pStyle w:val="En-tte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Nom : </w:t>
                            </w:r>
                            <w:permStart w:id="2121162554" w:edGrp="everyone"/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…………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…….</w:t>
                            </w:r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permEnd w:id="2121162554"/>
                          </w:p>
                          <w:p w:rsidR="002848D5" w:rsidRPr="00D829F3" w:rsidRDefault="002848D5" w:rsidP="00B87CA9">
                            <w:pPr>
                              <w:pStyle w:val="En-tte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Prénom :</w:t>
                            </w:r>
                            <w:permStart w:id="432737484" w:edGrp="everyone"/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…………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……….…</w:t>
                            </w:r>
                            <w:permEnd w:id="432737484"/>
                          </w:p>
                          <w:p w:rsidR="002848D5" w:rsidRPr="00154DA5" w:rsidRDefault="002848D5" w:rsidP="00B87CA9">
                            <w:pPr>
                              <w:pStyle w:val="En-tte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Qualification</w:t>
                            </w:r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permStart w:id="1291795945" w:edGrp="everyone"/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:…………………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  <w:permEnd w:id="1291795945"/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Etablissement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  <w:permStart w:id="1235356350" w:edGrp="everyone"/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permEnd w:id="1235356350"/>
                          </w:p>
                        </w:tc>
                      </w:tr>
                      <w:tr w:rsidR="002848D5" w:rsidRPr="00D829F3" w:rsidTr="00B87CA9">
                        <w:trPr>
                          <w:trHeight w:val="293"/>
                        </w:trPr>
                        <w:tc>
                          <w:tcPr>
                            <w:tcW w:w="1680" w:type="dxa"/>
                            <w:vMerge/>
                          </w:tcPr>
                          <w:p w:rsidR="002848D5" w:rsidRPr="00D829F3" w:rsidRDefault="002848D5" w:rsidP="00B87CA9">
                            <w:pPr>
                              <w:pStyle w:val="En-tt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848D5" w:rsidTr="00B87CA9">
                        <w:trPr>
                          <w:trHeight w:val="54"/>
                        </w:trPr>
                        <w:tc>
                          <w:tcPr>
                            <w:tcW w:w="1680" w:type="dxa"/>
                          </w:tcPr>
                          <w:p w:rsidR="002848D5" w:rsidRDefault="002848D5" w:rsidP="00B87CA9">
                            <w:pPr>
                              <w:pStyle w:val="En-tte"/>
                            </w:pPr>
                          </w:p>
                        </w:tc>
                      </w:tr>
                    </w:tbl>
                    <w:p w:rsidR="002848D5" w:rsidRDefault="002848D5" w:rsidP="00C93506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color w:val="1F4E79"/>
          <w:sz w:val="22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7969250</wp:posOffset>
            </wp:positionH>
            <wp:positionV relativeFrom="paragraph">
              <wp:posOffset>-481965</wp:posOffset>
            </wp:positionV>
            <wp:extent cx="1514475" cy="809625"/>
            <wp:effectExtent l="0" t="0" r="9525" b="9525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EFC" w:rsidRDefault="00AA0EFC" w:rsidP="00C93506">
      <w:pPr>
        <w:tabs>
          <w:tab w:val="left" w:pos="7132"/>
          <w:tab w:val="left" w:pos="7920"/>
        </w:tabs>
        <w:jc w:val="center"/>
        <w:rPr>
          <w:rFonts w:ascii="Calibri" w:hAnsi="Calibri"/>
          <w:b/>
          <w:color w:val="1F4E79"/>
          <w:sz w:val="22"/>
        </w:rPr>
      </w:pPr>
    </w:p>
    <w:p w:rsidR="00C93506" w:rsidRDefault="00C93506" w:rsidP="00C93506">
      <w:pPr>
        <w:tabs>
          <w:tab w:val="left" w:pos="7132"/>
          <w:tab w:val="left" w:pos="7920"/>
        </w:tabs>
        <w:jc w:val="center"/>
        <w:rPr>
          <w:rFonts w:ascii="Calibri" w:hAnsi="Calibri"/>
          <w:b/>
          <w:color w:val="1F4E79"/>
          <w:sz w:val="22"/>
        </w:rPr>
      </w:pPr>
      <w:r w:rsidRPr="00A15657">
        <w:rPr>
          <w:rFonts w:ascii="Calibri" w:hAnsi="Calibri"/>
          <w:b/>
          <w:color w:val="1F4E79"/>
          <w:sz w:val="22"/>
        </w:rPr>
        <w:t xml:space="preserve">BON DEMANDE </w:t>
      </w:r>
      <w:r>
        <w:rPr>
          <w:rFonts w:ascii="Calibri" w:hAnsi="Calibri"/>
          <w:b/>
          <w:color w:val="1F4E79"/>
          <w:sz w:val="22"/>
        </w:rPr>
        <w:t>D’</w:t>
      </w:r>
      <w:r w:rsidRPr="00A15657">
        <w:rPr>
          <w:rFonts w:ascii="Calibri" w:hAnsi="Calibri"/>
          <w:b/>
          <w:color w:val="1F4E79"/>
          <w:sz w:val="22"/>
        </w:rPr>
        <w:t>ABSENCE : RECUPERATION HEURES SUPPLEMENTAIRES/JOURS FERIES/POSE CP</w:t>
      </w:r>
    </w:p>
    <w:p w:rsidR="00AA0EFC" w:rsidRPr="00A15657" w:rsidRDefault="00AA0EFC" w:rsidP="00C93506">
      <w:pPr>
        <w:tabs>
          <w:tab w:val="left" w:pos="7132"/>
          <w:tab w:val="left" w:pos="7920"/>
        </w:tabs>
        <w:jc w:val="center"/>
        <w:rPr>
          <w:rFonts w:ascii="Calibri" w:hAnsi="Calibri"/>
          <w:b/>
          <w:color w:val="1F4E79"/>
          <w:sz w:val="22"/>
        </w:rPr>
      </w:pPr>
    </w:p>
    <w:p w:rsidR="00C93506" w:rsidRDefault="00C93506" w:rsidP="00C93506">
      <w:pPr>
        <w:tabs>
          <w:tab w:val="left" w:pos="7132"/>
          <w:tab w:val="left" w:pos="7920"/>
        </w:tabs>
        <w:rPr>
          <w:rFonts w:ascii="Calibri" w:hAnsi="Calibri"/>
          <w:b/>
          <w:sz w:val="22"/>
          <w:u w:val="single"/>
        </w:rPr>
      </w:pPr>
      <w:r w:rsidRPr="00A22D2B">
        <w:rPr>
          <w:rFonts w:ascii="Calibri" w:hAnsi="Calibri"/>
          <w:b/>
          <w:sz w:val="22"/>
          <w:u w:val="single"/>
        </w:rPr>
        <w:t xml:space="preserve">Date de la demande : </w:t>
      </w:r>
      <w:permStart w:id="43193137" w:edGrp="everyone"/>
      <w:r>
        <w:rPr>
          <w:rFonts w:ascii="Calibri" w:hAnsi="Calibri"/>
          <w:b/>
          <w:sz w:val="22"/>
          <w:u w:val="single"/>
        </w:rPr>
        <w:t>….... /….… /……..….</w:t>
      </w:r>
      <w:permEnd w:id="43193137"/>
    </w:p>
    <w:p w:rsidR="00C93506" w:rsidRPr="00A22D2B" w:rsidRDefault="00C93506" w:rsidP="00C93506">
      <w:pPr>
        <w:tabs>
          <w:tab w:val="left" w:pos="7132"/>
          <w:tab w:val="left" w:pos="7920"/>
        </w:tabs>
        <w:rPr>
          <w:rFonts w:ascii="Calibri" w:hAnsi="Calibri"/>
          <w:b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2716"/>
        <w:gridCol w:w="2602"/>
        <w:gridCol w:w="1664"/>
        <w:gridCol w:w="896"/>
        <w:gridCol w:w="1038"/>
        <w:gridCol w:w="1838"/>
        <w:gridCol w:w="1264"/>
      </w:tblGrid>
      <w:tr w:rsidR="002F764A" w:rsidRPr="00D829F3" w:rsidTr="002F764A">
        <w:trPr>
          <w:trHeight w:val="1015"/>
        </w:trPr>
        <w:tc>
          <w:tcPr>
            <w:tcW w:w="3134" w:type="dxa"/>
            <w:shd w:val="clear" w:color="auto" w:fill="9CC2E5"/>
          </w:tcPr>
          <w:p w:rsidR="00C93506" w:rsidRPr="002F764A" w:rsidRDefault="00C93506" w:rsidP="00B87CA9">
            <w:pPr>
              <w:tabs>
                <w:tab w:val="left" w:pos="7132"/>
                <w:tab w:val="left" w:pos="7920"/>
              </w:tabs>
              <w:rPr>
                <w:rFonts w:ascii="Calibri" w:hAnsi="Calibri"/>
                <w:b/>
                <w:sz w:val="20"/>
              </w:rPr>
            </w:pPr>
            <w:r w:rsidRPr="002F764A">
              <w:rPr>
                <w:rFonts w:ascii="Calibri" w:hAnsi="Calibri"/>
                <w:b/>
                <w:sz w:val="20"/>
              </w:rPr>
              <w:t xml:space="preserve">Nature de la demande </w:t>
            </w:r>
          </w:p>
        </w:tc>
        <w:tc>
          <w:tcPr>
            <w:tcW w:w="2716" w:type="dxa"/>
            <w:shd w:val="clear" w:color="auto" w:fill="9CC2E5"/>
          </w:tcPr>
          <w:p w:rsidR="00C93506" w:rsidRPr="002F764A" w:rsidRDefault="00C93506" w:rsidP="00B87CA9">
            <w:pPr>
              <w:tabs>
                <w:tab w:val="left" w:pos="7132"/>
                <w:tab w:val="left" w:pos="7920"/>
              </w:tabs>
              <w:rPr>
                <w:rFonts w:ascii="Calibri" w:hAnsi="Calibri"/>
                <w:b/>
                <w:sz w:val="20"/>
              </w:rPr>
            </w:pPr>
            <w:r w:rsidRPr="002F764A">
              <w:rPr>
                <w:rFonts w:ascii="Calibri" w:hAnsi="Calibri"/>
                <w:b/>
                <w:sz w:val="20"/>
              </w:rPr>
              <w:t>Date acquisition du droit à congé ou récupération</w:t>
            </w:r>
          </w:p>
          <w:p w:rsidR="00C93506" w:rsidRPr="002F764A" w:rsidRDefault="00C93506" w:rsidP="00B87CA9">
            <w:pPr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2602" w:type="dxa"/>
            <w:shd w:val="clear" w:color="auto" w:fill="9CC2E5"/>
          </w:tcPr>
          <w:p w:rsidR="00C93506" w:rsidRPr="002F764A" w:rsidRDefault="00C93506" w:rsidP="00B87CA9">
            <w:pPr>
              <w:tabs>
                <w:tab w:val="left" w:pos="7132"/>
                <w:tab w:val="left" w:pos="7920"/>
              </w:tabs>
              <w:rPr>
                <w:rFonts w:ascii="Calibri" w:hAnsi="Calibri"/>
                <w:b/>
                <w:sz w:val="20"/>
              </w:rPr>
            </w:pPr>
            <w:r w:rsidRPr="002F764A">
              <w:rPr>
                <w:rFonts w:ascii="Calibri" w:hAnsi="Calibri"/>
                <w:b/>
                <w:sz w:val="20"/>
              </w:rPr>
              <w:t xml:space="preserve">Date récupération </w:t>
            </w:r>
          </w:p>
        </w:tc>
        <w:tc>
          <w:tcPr>
            <w:tcW w:w="1664" w:type="dxa"/>
            <w:shd w:val="clear" w:color="auto" w:fill="9CC2E5"/>
          </w:tcPr>
          <w:p w:rsidR="00C93506" w:rsidRPr="002F764A" w:rsidRDefault="00C93506" w:rsidP="00B87CA9">
            <w:pPr>
              <w:tabs>
                <w:tab w:val="left" w:pos="7132"/>
                <w:tab w:val="left" w:pos="7920"/>
              </w:tabs>
              <w:rPr>
                <w:rFonts w:ascii="Calibri" w:hAnsi="Calibri"/>
                <w:b/>
                <w:sz w:val="20"/>
              </w:rPr>
            </w:pPr>
            <w:r w:rsidRPr="002F764A">
              <w:rPr>
                <w:rFonts w:ascii="Calibri" w:hAnsi="Calibri"/>
                <w:b/>
                <w:sz w:val="20"/>
              </w:rPr>
              <w:t xml:space="preserve">Nombres d’heures/jours posés au total </w:t>
            </w:r>
          </w:p>
          <w:p w:rsidR="00C93506" w:rsidRPr="002F764A" w:rsidRDefault="00C93506" w:rsidP="00B87CA9">
            <w:pPr>
              <w:tabs>
                <w:tab w:val="left" w:pos="7132"/>
                <w:tab w:val="left" w:pos="7920"/>
              </w:tabs>
              <w:rPr>
                <w:rFonts w:ascii="Calibri" w:hAnsi="Calibri"/>
                <w:b/>
                <w:sz w:val="20"/>
              </w:rPr>
            </w:pPr>
            <w:r w:rsidRPr="002F764A">
              <w:rPr>
                <w:rFonts w:ascii="Calibri" w:hAnsi="Calibri"/>
                <w:b/>
                <w:sz w:val="20"/>
              </w:rPr>
              <w:t>(par rapport au planning théorique)</w:t>
            </w:r>
          </w:p>
        </w:tc>
        <w:tc>
          <w:tcPr>
            <w:tcW w:w="896" w:type="dxa"/>
            <w:shd w:val="clear" w:color="auto" w:fill="9CC2E5"/>
          </w:tcPr>
          <w:p w:rsidR="00C93506" w:rsidRPr="002F764A" w:rsidRDefault="00C93506" w:rsidP="00B87CA9">
            <w:pPr>
              <w:tabs>
                <w:tab w:val="left" w:pos="7132"/>
                <w:tab w:val="left" w:pos="7920"/>
              </w:tabs>
              <w:rPr>
                <w:rFonts w:ascii="Calibri" w:hAnsi="Calibri"/>
                <w:b/>
                <w:sz w:val="20"/>
              </w:rPr>
            </w:pPr>
            <w:r w:rsidRPr="002F764A">
              <w:rPr>
                <w:rFonts w:ascii="Calibri" w:hAnsi="Calibri"/>
                <w:b/>
                <w:sz w:val="20"/>
              </w:rPr>
              <w:t xml:space="preserve">Accord </w:t>
            </w:r>
          </w:p>
        </w:tc>
        <w:tc>
          <w:tcPr>
            <w:tcW w:w="1038" w:type="dxa"/>
            <w:shd w:val="clear" w:color="auto" w:fill="9CC2E5"/>
          </w:tcPr>
          <w:p w:rsidR="00C93506" w:rsidRPr="002F764A" w:rsidRDefault="00C93506" w:rsidP="00B87CA9">
            <w:pPr>
              <w:tabs>
                <w:tab w:val="left" w:pos="7132"/>
                <w:tab w:val="left" w:pos="7920"/>
              </w:tabs>
              <w:rPr>
                <w:rFonts w:ascii="Calibri" w:hAnsi="Calibri"/>
                <w:b/>
                <w:sz w:val="20"/>
              </w:rPr>
            </w:pPr>
            <w:r w:rsidRPr="002F764A">
              <w:rPr>
                <w:rFonts w:ascii="Calibri" w:hAnsi="Calibri"/>
                <w:b/>
                <w:sz w:val="20"/>
              </w:rPr>
              <w:t>Refus (motif)</w:t>
            </w:r>
          </w:p>
        </w:tc>
        <w:tc>
          <w:tcPr>
            <w:tcW w:w="1838" w:type="dxa"/>
            <w:shd w:val="clear" w:color="auto" w:fill="9CC2E5"/>
          </w:tcPr>
          <w:p w:rsidR="00C93506" w:rsidRPr="002F764A" w:rsidRDefault="00C93506" w:rsidP="00B87CA9">
            <w:pPr>
              <w:tabs>
                <w:tab w:val="left" w:pos="7132"/>
                <w:tab w:val="left" w:pos="7920"/>
              </w:tabs>
              <w:rPr>
                <w:rFonts w:ascii="Calibri" w:hAnsi="Calibri"/>
                <w:b/>
                <w:sz w:val="20"/>
              </w:rPr>
            </w:pPr>
            <w:r w:rsidRPr="002F764A">
              <w:rPr>
                <w:rFonts w:ascii="Calibri" w:hAnsi="Calibri"/>
                <w:b/>
                <w:sz w:val="20"/>
              </w:rPr>
              <w:t xml:space="preserve">Date décision </w:t>
            </w:r>
          </w:p>
        </w:tc>
        <w:tc>
          <w:tcPr>
            <w:tcW w:w="1264" w:type="dxa"/>
            <w:shd w:val="clear" w:color="auto" w:fill="9CC2E5"/>
          </w:tcPr>
          <w:p w:rsidR="00C93506" w:rsidRPr="002F764A" w:rsidRDefault="00C93506" w:rsidP="00B87CA9">
            <w:pPr>
              <w:tabs>
                <w:tab w:val="left" w:pos="7132"/>
                <w:tab w:val="left" w:pos="7920"/>
              </w:tabs>
              <w:rPr>
                <w:rFonts w:ascii="Calibri" w:hAnsi="Calibri"/>
                <w:b/>
                <w:sz w:val="20"/>
              </w:rPr>
            </w:pPr>
            <w:r w:rsidRPr="002F764A">
              <w:rPr>
                <w:rFonts w:ascii="Calibri" w:hAnsi="Calibri"/>
                <w:b/>
                <w:sz w:val="20"/>
              </w:rPr>
              <w:t>Signature de la direction</w:t>
            </w:r>
          </w:p>
        </w:tc>
      </w:tr>
      <w:tr w:rsidR="002F764A" w:rsidRPr="00D829F3" w:rsidTr="002F764A">
        <w:trPr>
          <w:trHeight w:val="1357"/>
        </w:trPr>
        <w:tc>
          <w:tcPr>
            <w:tcW w:w="3134" w:type="dxa"/>
            <w:shd w:val="clear" w:color="auto" w:fill="auto"/>
          </w:tcPr>
          <w:p w:rsidR="00C93506" w:rsidRPr="005511B6" w:rsidRDefault="00C93506" w:rsidP="00B87CA9">
            <w:pPr>
              <w:tabs>
                <w:tab w:val="left" w:pos="7132"/>
                <w:tab w:val="left" w:pos="7920"/>
              </w:tabs>
              <w:rPr>
                <w:rFonts w:ascii="Calibri" w:hAnsi="Calibri"/>
                <w:b/>
                <w:sz w:val="22"/>
              </w:rPr>
            </w:pPr>
            <w:r w:rsidRPr="005511B6">
              <w:rPr>
                <w:rFonts w:ascii="Calibri" w:hAnsi="Calibri"/>
                <w:b/>
                <w:sz w:val="22"/>
              </w:rPr>
              <w:t xml:space="preserve">Récupération heures supplémentaires </w:t>
            </w:r>
          </w:p>
          <w:p w:rsidR="00C93506" w:rsidRDefault="00C93506" w:rsidP="00B87CA9">
            <w:pPr>
              <w:tabs>
                <w:tab w:val="left" w:pos="7132"/>
                <w:tab w:val="left" w:pos="7920"/>
              </w:tabs>
              <w:rPr>
                <w:rFonts w:ascii="Calibri" w:hAnsi="Calibri"/>
                <w:i/>
                <w:color w:val="C00000"/>
                <w:sz w:val="20"/>
              </w:rPr>
            </w:pPr>
            <w:r w:rsidRPr="005511B6">
              <w:rPr>
                <w:rFonts w:ascii="Calibri" w:hAnsi="Calibri"/>
                <w:i/>
                <w:color w:val="C00000"/>
                <w:sz w:val="20"/>
              </w:rPr>
              <w:t>(</w:t>
            </w:r>
            <w:r>
              <w:rPr>
                <w:rFonts w:ascii="Calibri" w:hAnsi="Calibri"/>
                <w:i/>
                <w:color w:val="C00000"/>
                <w:sz w:val="20"/>
              </w:rPr>
              <w:t xml:space="preserve"> !! </w:t>
            </w:r>
            <w:r w:rsidRPr="005511B6">
              <w:rPr>
                <w:rFonts w:ascii="Calibri" w:hAnsi="Calibri"/>
                <w:i/>
                <w:color w:val="C00000"/>
                <w:sz w:val="20"/>
              </w:rPr>
              <w:t xml:space="preserve">Poser </w:t>
            </w:r>
            <w:r>
              <w:rPr>
                <w:rFonts w:ascii="Calibri" w:hAnsi="Calibri"/>
                <w:i/>
                <w:color w:val="C00000"/>
                <w:sz w:val="20"/>
              </w:rPr>
              <w:t>heures ou journées)</w:t>
            </w:r>
          </w:p>
          <w:p w:rsidR="00C93506" w:rsidRPr="005511B6" w:rsidRDefault="00C93506" w:rsidP="00B87CA9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i/>
                <w:color w:val="C00000"/>
                <w:sz w:val="20"/>
              </w:rPr>
              <w:t>Délai 4 mois à compter acquisition pour récupérer.</w:t>
            </w:r>
          </w:p>
        </w:tc>
        <w:tc>
          <w:tcPr>
            <w:tcW w:w="2716" w:type="dxa"/>
          </w:tcPr>
          <w:p w:rsidR="00C93506" w:rsidRPr="006931E2" w:rsidRDefault="00C93506" w:rsidP="00B87CA9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16"/>
              </w:rPr>
            </w:pPr>
            <w:r w:rsidRPr="006931E2">
              <w:rPr>
                <w:rFonts w:ascii="Calibri" w:hAnsi="Calibri"/>
                <w:sz w:val="16"/>
              </w:rPr>
              <w:t>(mettre date à laquelle ou auxquelles les heures supplémentaires à récupérer ont été effectuées)</w:t>
            </w:r>
          </w:p>
          <w:p w:rsidR="00C93506" w:rsidRDefault="00C93506" w:rsidP="00B87CA9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Le </w:t>
            </w:r>
            <w:permStart w:id="1775465048" w:edGrp="everyone"/>
            <w:r>
              <w:rPr>
                <w:rFonts w:ascii="Calibri" w:hAnsi="Calibri"/>
                <w:sz w:val="22"/>
              </w:rPr>
              <w:t>……../…….../………....</w:t>
            </w:r>
          </w:p>
          <w:permEnd w:id="1775465048"/>
          <w:p w:rsidR="002848D5" w:rsidRDefault="002848D5" w:rsidP="002848D5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Le </w:t>
            </w:r>
            <w:permStart w:id="1108024676" w:edGrp="everyone"/>
            <w:r>
              <w:rPr>
                <w:rFonts w:ascii="Calibri" w:hAnsi="Calibri"/>
                <w:sz w:val="22"/>
              </w:rPr>
              <w:t>……../…….../………....</w:t>
            </w:r>
          </w:p>
          <w:permEnd w:id="1108024676"/>
          <w:p w:rsidR="002848D5" w:rsidRDefault="002848D5" w:rsidP="002848D5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Le </w:t>
            </w:r>
            <w:permStart w:id="674648350" w:edGrp="everyone"/>
            <w:r>
              <w:rPr>
                <w:rFonts w:ascii="Calibri" w:hAnsi="Calibri"/>
                <w:sz w:val="22"/>
              </w:rPr>
              <w:t>……../…….../………....</w:t>
            </w:r>
          </w:p>
          <w:permEnd w:id="674648350"/>
          <w:p w:rsidR="002848D5" w:rsidRDefault="002848D5" w:rsidP="002848D5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Le </w:t>
            </w:r>
            <w:permStart w:id="804874838" w:edGrp="everyone"/>
            <w:r>
              <w:rPr>
                <w:rFonts w:ascii="Calibri" w:hAnsi="Calibri"/>
                <w:sz w:val="22"/>
              </w:rPr>
              <w:t>……../…….../………....</w:t>
            </w:r>
          </w:p>
          <w:permEnd w:id="804874838"/>
          <w:p w:rsidR="00C93506" w:rsidRPr="005511B6" w:rsidRDefault="00C93506" w:rsidP="002848D5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2602" w:type="dxa"/>
            <w:shd w:val="clear" w:color="auto" w:fill="auto"/>
          </w:tcPr>
          <w:p w:rsidR="00C93506" w:rsidRDefault="00C93506" w:rsidP="002848D5">
            <w:pPr>
              <w:pStyle w:val="Paragraphedeliste"/>
              <w:tabs>
                <w:tab w:val="left" w:pos="7132"/>
                <w:tab w:val="left" w:pos="7920"/>
              </w:tabs>
              <w:ind w:left="-5"/>
              <w:contextualSpacing/>
              <w:jc w:val="both"/>
            </w:pPr>
            <w:r w:rsidRPr="005511B6">
              <w:t xml:space="preserve">Du </w:t>
            </w:r>
            <w:permStart w:id="594616552" w:edGrp="everyone"/>
            <w:r w:rsidR="002848D5">
              <w:t>.</w:t>
            </w:r>
            <w:r w:rsidRPr="005511B6">
              <w:t>…  /</w:t>
            </w:r>
            <w:r w:rsidR="002848D5">
              <w:t>.</w:t>
            </w:r>
            <w:r w:rsidRPr="005511B6">
              <w:t xml:space="preserve">… /20…. </w:t>
            </w:r>
            <w:permEnd w:id="594616552"/>
            <w:r w:rsidRPr="005511B6">
              <w:t xml:space="preserve">à </w:t>
            </w:r>
            <w:permStart w:id="1236881261" w:edGrp="everyone"/>
            <w:r w:rsidR="002848D5">
              <w:t>.…</w:t>
            </w:r>
            <w:r w:rsidRPr="005511B6">
              <w:t>h </w:t>
            </w:r>
            <w:r w:rsidR="002848D5">
              <w:t>.</w:t>
            </w:r>
            <w:r w:rsidRPr="005511B6">
              <w:t>..</w:t>
            </w:r>
            <w:r w:rsidR="002848D5">
              <w:t xml:space="preserve">. </w:t>
            </w:r>
            <w:permEnd w:id="1236881261"/>
            <w:r w:rsidRPr="005511B6">
              <w:t>au</w:t>
            </w:r>
            <w:r>
              <w:t xml:space="preserve"> </w:t>
            </w:r>
            <w:permStart w:id="290421948" w:edGrp="everyone"/>
            <w:r w:rsidRPr="005511B6">
              <w:t xml:space="preserve">…/… /20… </w:t>
            </w:r>
            <w:permEnd w:id="290421948"/>
            <w:r w:rsidRPr="005511B6">
              <w:t xml:space="preserve">à </w:t>
            </w:r>
            <w:permStart w:id="1468279712" w:edGrp="everyone"/>
            <w:r w:rsidRPr="005511B6">
              <w:t>.</w:t>
            </w:r>
            <w:r w:rsidR="002848D5">
              <w:t>.</w:t>
            </w:r>
            <w:r w:rsidRPr="005511B6">
              <w:t>.h.</w:t>
            </w:r>
            <w:r w:rsidR="002848D5">
              <w:t>.</w:t>
            </w:r>
            <w:r w:rsidRPr="005511B6">
              <w:t>.</w:t>
            </w:r>
          </w:p>
          <w:permEnd w:id="1468279712"/>
          <w:p w:rsidR="002848D5" w:rsidRPr="002848D5" w:rsidRDefault="002848D5" w:rsidP="002848D5">
            <w:pPr>
              <w:pStyle w:val="Paragraphedeliste"/>
              <w:tabs>
                <w:tab w:val="left" w:pos="7132"/>
                <w:tab w:val="left" w:pos="7920"/>
              </w:tabs>
              <w:ind w:left="-5"/>
              <w:contextualSpacing/>
              <w:jc w:val="both"/>
              <w:rPr>
                <w:sz w:val="12"/>
              </w:rPr>
            </w:pPr>
          </w:p>
          <w:p w:rsidR="002848D5" w:rsidRDefault="002848D5" w:rsidP="002848D5">
            <w:pPr>
              <w:pStyle w:val="Paragraphedeliste"/>
              <w:tabs>
                <w:tab w:val="left" w:pos="7132"/>
                <w:tab w:val="left" w:pos="7920"/>
              </w:tabs>
              <w:ind w:left="-5"/>
              <w:contextualSpacing/>
              <w:jc w:val="both"/>
            </w:pPr>
            <w:r w:rsidRPr="005511B6">
              <w:t xml:space="preserve">Du </w:t>
            </w:r>
            <w:permStart w:id="1028406527" w:edGrp="everyone"/>
            <w:r>
              <w:t>.</w:t>
            </w:r>
            <w:r w:rsidRPr="005511B6">
              <w:t>…  /</w:t>
            </w:r>
            <w:r>
              <w:t>.</w:t>
            </w:r>
            <w:r w:rsidRPr="005511B6">
              <w:t xml:space="preserve">… /20…. </w:t>
            </w:r>
            <w:permEnd w:id="1028406527"/>
            <w:r w:rsidRPr="005511B6">
              <w:t xml:space="preserve">à </w:t>
            </w:r>
            <w:permStart w:id="1610633103" w:edGrp="everyone"/>
            <w:r>
              <w:t>.…</w:t>
            </w:r>
            <w:r w:rsidRPr="005511B6">
              <w:t>h </w:t>
            </w:r>
            <w:r>
              <w:t>.</w:t>
            </w:r>
            <w:r w:rsidRPr="005511B6">
              <w:t>..</w:t>
            </w:r>
            <w:r>
              <w:t xml:space="preserve">. </w:t>
            </w:r>
            <w:permEnd w:id="1610633103"/>
            <w:r w:rsidRPr="005511B6">
              <w:t>au</w:t>
            </w:r>
            <w:r>
              <w:t xml:space="preserve"> </w:t>
            </w:r>
            <w:permStart w:id="47463264" w:edGrp="everyone"/>
            <w:r w:rsidRPr="005511B6">
              <w:t xml:space="preserve">…/… /20… </w:t>
            </w:r>
            <w:permEnd w:id="47463264"/>
            <w:r w:rsidRPr="005511B6">
              <w:t xml:space="preserve">à </w:t>
            </w:r>
            <w:permStart w:id="1118448100" w:edGrp="everyone"/>
            <w:r w:rsidRPr="005511B6">
              <w:t>.</w:t>
            </w:r>
            <w:r>
              <w:t>.</w:t>
            </w:r>
            <w:r w:rsidRPr="005511B6">
              <w:t>.h.</w:t>
            </w:r>
            <w:r>
              <w:t>.</w:t>
            </w:r>
            <w:r w:rsidRPr="005511B6">
              <w:t>.</w:t>
            </w:r>
          </w:p>
          <w:permEnd w:id="1118448100"/>
          <w:p w:rsidR="002848D5" w:rsidRPr="002848D5" w:rsidRDefault="002848D5" w:rsidP="002848D5">
            <w:pPr>
              <w:pStyle w:val="Paragraphedeliste"/>
              <w:tabs>
                <w:tab w:val="left" w:pos="7132"/>
                <w:tab w:val="left" w:pos="7920"/>
              </w:tabs>
              <w:ind w:left="-5"/>
              <w:contextualSpacing/>
              <w:jc w:val="both"/>
              <w:rPr>
                <w:sz w:val="12"/>
              </w:rPr>
            </w:pPr>
          </w:p>
          <w:p w:rsidR="002848D5" w:rsidRDefault="002848D5" w:rsidP="002848D5">
            <w:pPr>
              <w:pStyle w:val="Paragraphedeliste"/>
              <w:tabs>
                <w:tab w:val="left" w:pos="7132"/>
                <w:tab w:val="left" w:pos="7920"/>
              </w:tabs>
              <w:ind w:left="-5"/>
              <w:contextualSpacing/>
              <w:jc w:val="both"/>
            </w:pPr>
            <w:r w:rsidRPr="005511B6">
              <w:t xml:space="preserve">Du </w:t>
            </w:r>
            <w:permStart w:id="1380202121" w:edGrp="everyone"/>
            <w:r>
              <w:t>.</w:t>
            </w:r>
            <w:r w:rsidRPr="005511B6">
              <w:t>…  /</w:t>
            </w:r>
            <w:r>
              <w:t>.</w:t>
            </w:r>
            <w:r w:rsidRPr="005511B6">
              <w:t xml:space="preserve">… /20…. </w:t>
            </w:r>
            <w:permEnd w:id="1380202121"/>
            <w:r w:rsidRPr="005511B6">
              <w:t xml:space="preserve">à </w:t>
            </w:r>
            <w:permStart w:id="798902474" w:edGrp="everyone"/>
            <w:r>
              <w:t>.…</w:t>
            </w:r>
            <w:r w:rsidRPr="005511B6">
              <w:t>h </w:t>
            </w:r>
            <w:r>
              <w:t>.</w:t>
            </w:r>
            <w:r w:rsidRPr="005511B6">
              <w:t>..</w:t>
            </w:r>
            <w:r>
              <w:t xml:space="preserve">. </w:t>
            </w:r>
            <w:permEnd w:id="798902474"/>
            <w:r w:rsidRPr="005511B6">
              <w:t>au</w:t>
            </w:r>
            <w:r>
              <w:t xml:space="preserve"> </w:t>
            </w:r>
            <w:permStart w:id="1240796949" w:edGrp="everyone"/>
            <w:r w:rsidRPr="005511B6">
              <w:t xml:space="preserve">…/… /20… </w:t>
            </w:r>
            <w:permEnd w:id="1240796949"/>
            <w:r w:rsidRPr="005511B6">
              <w:t xml:space="preserve">à </w:t>
            </w:r>
            <w:permStart w:id="1604941043" w:edGrp="everyone"/>
            <w:r w:rsidRPr="005511B6">
              <w:t>.</w:t>
            </w:r>
            <w:r>
              <w:t>.</w:t>
            </w:r>
            <w:r w:rsidRPr="005511B6">
              <w:t>.h.</w:t>
            </w:r>
            <w:r>
              <w:t>.</w:t>
            </w:r>
            <w:r w:rsidRPr="005511B6">
              <w:t>.</w:t>
            </w:r>
            <w:permEnd w:id="1604941043"/>
          </w:p>
          <w:p w:rsidR="00C93506" w:rsidRPr="002848D5" w:rsidRDefault="00C93506" w:rsidP="002848D5">
            <w:pPr>
              <w:pStyle w:val="Paragraphedeliste"/>
              <w:tabs>
                <w:tab w:val="left" w:pos="7132"/>
                <w:tab w:val="left" w:pos="7920"/>
              </w:tabs>
              <w:ind w:left="-5"/>
              <w:contextualSpacing/>
              <w:jc w:val="both"/>
              <w:rPr>
                <w:sz w:val="12"/>
              </w:rPr>
            </w:pPr>
          </w:p>
        </w:tc>
        <w:tc>
          <w:tcPr>
            <w:tcW w:w="1664" w:type="dxa"/>
            <w:shd w:val="clear" w:color="auto" w:fill="auto"/>
          </w:tcPr>
          <w:p w:rsidR="00C93506" w:rsidRPr="00D829F3" w:rsidRDefault="00AA0EFC" w:rsidP="00B87CA9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permStart w:id="12919152" w:edGrp="everyone"/>
            <w:r>
              <w:rPr>
                <w:rFonts w:ascii="Calibri" w:hAnsi="Calibri"/>
                <w:sz w:val="22"/>
              </w:rPr>
              <w:t>….</w:t>
            </w:r>
            <w:r w:rsidR="00C93506">
              <w:rPr>
                <w:rFonts w:ascii="Calibri" w:hAnsi="Calibri"/>
                <w:sz w:val="22"/>
              </w:rPr>
              <w:t>….</w:t>
            </w:r>
            <w:permEnd w:id="12919152"/>
            <w:r w:rsidR="00C93506">
              <w:rPr>
                <w:rFonts w:ascii="Calibri" w:hAnsi="Calibri"/>
                <w:sz w:val="22"/>
              </w:rPr>
              <w:t xml:space="preserve"> Heures</w:t>
            </w:r>
          </w:p>
        </w:tc>
        <w:tc>
          <w:tcPr>
            <w:tcW w:w="896" w:type="dxa"/>
            <w:shd w:val="clear" w:color="auto" w:fill="auto"/>
          </w:tcPr>
          <w:p w:rsidR="00C93506" w:rsidRPr="00D829F3" w:rsidRDefault="00C93506" w:rsidP="00B87CA9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1038" w:type="dxa"/>
            <w:shd w:val="clear" w:color="auto" w:fill="auto"/>
          </w:tcPr>
          <w:p w:rsidR="00C93506" w:rsidRPr="00D829F3" w:rsidRDefault="00C93506" w:rsidP="00B87CA9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1838" w:type="dxa"/>
          </w:tcPr>
          <w:p w:rsidR="00C93506" w:rsidRDefault="00C93506" w:rsidP="00B87CA9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Le </w:t>
            </w:r>
            <w:permStart w:id="470429128" w:edGrp="everyone"/>
            <w:r>
              <w:rPr>
                <w:rFonts w:ascii="Calibri" w:hAnsi="Calibri"/>
                <w:sz w:val="22"/>
              </w:rPr>
              <w:t>……../…….../……</w:t>
            </w:r>
            <w:r w:rsidR="002848D5">
              <w:rPr>
                <w:rFonts w:ascii="Calibri" w:hAnsi="Calibri"/>
                <w:sz w:val="22"/>
              </w:rPr>
              <w:t>..</w:t>
            </w:r>
            <w:r>
              <w:rPr>
                <w:rFonts w:ascii="Calibri" w:hAnsi="Calibri"/>
                <w:sz w:val="22"/>
              </w:rPr>
              <w:t>.</w:t>
            </w:r>
            <w:permEnd w:id="470429128"/>
          </w:p>
          <w:p w:rsidR="00C93506" w:rsidRPr="00D829F3" w:rsidRDefault="00C93506" w:rsidP="00B87CA9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1264" w:type="dxa"/>
          </w:tcPr>
          <w:p w:rsidR="00C93506" w:rsidRPr="00D829F3" w:rsidRDefault="00C93506" w:rsidP="00B87CA9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</w:p>
        </w:tc>
      </w:tr>
      <w:tr w:rsidR="002F764A" w:rsidRPr="00D829F3" w:rsidTr="002F764A">
        <w:trPr>
          <w:trHeight w:val="2062"/>
        </w:trPr>
        <w:tc>
          <w:tcPr>
            <w:tcW w:w="3134" w:type="dxa"/>
            <w:shd w:val="clear" w:color="auto" w:fill="auto"/>
          </w:tcPr>
          <w:p w:rsidR="002F764A" w:rsidRPr="005511B6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b/>
                <w:sz w:val="22"/>
              </w:rPr>
            </w:pPr>
            <w:r w:rsidRPr="005511B6">
              <w:rPr>
                <w:rFonts w:ascii="Calibri" w:hAnsi="Calibri"/>
                <w:b/>
                <w:sz w:val="22"/>
              </w:rPr>
              <w:t>Récupération jours fériés</w:t>
            </w:r>
          </w:p>
          <w:p w:rsidR="002F764A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i/>
                <w:color w:val="C00000"/>
                <w:sz w:val="20"/>
              </w:rPr>
            </w:pPr>
            <w:r w:rsidRPr="0091398F">
              <w:rPr>
                <w:rFonts w:ascii="Calibri" w:hAnsi="Calibri"/>
                <w:i/>
                <w:color w:val="C00000"/>
                <w:sz w:val="20"/>
              </w:rPr>
              <w:t>(</w:t>
            </w:r>
            <w:r>
              <w:rPr>
                <w:rFonts w:ascii="Calibri" w:hAnsi="Calibri"/>
                <w:i/>
                <w:color w:val="C00000"/>
                <w:sz w:val="20"/>
              </w:rPr>
              <w:t xml:space="preserve"> !! Poser </w:t>
            </w:r>
            <w:r w:rsidRPr="0091398F">
              <w:rPr>
                <w:rFonts w:ascii="Calibri" w:hAnsi="Calibri"/>
                <w:i/>
                <w:color w:val="C00000"/>
                <w:sz w:val="20"/>
              </w:rPr>
              <w:t>jours ou demi-journée uniquement)</w:t>
            </w:r>
          </w:p>
          <w:p w:rsidR="002F764A" w:rsidRPr="00D829F3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color w:val="C00000"/>
                <w:sz w:val="20"/>
              </w:rPr>
              <w:t>Délai 2 mois à compter acquisition pour récupérer.</w:t>
            </w:r>
          </w:p>
        </w:tc>
        <w:tc>
          <w:tcPr>
            <w:tcW w:w="2716" w:type="dxa"/>
          </w:tcPr>
          <w:p w:rsidR="002F764A" w:rsidRPr="006931E2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16"/>
              </w:rPr>
            </w:pPr>
            <w:r w:rsidRPr="006931E2">
              <w:rPr>
                <w:rFonts w:ascii="Calibri" w:hAnsi="Calibri"/>
                <w:sz w:val="16"/>
              </w:rPr>
              <w:t>(mettre la date du ou des jours fériées travaillés récupérés)</w:t>
            </w:r>
          </w:p>
          <w:p w:rsidR="007413DE" w:rsidRDefault="007413DE" w:rsidP="007413DE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Le </w:t>
            </w:r>
            <w:permStart w:id="913528121" w:edGrp="everyone"/>
            <w:r>
              <w:rPr>
                <w:rFonts w:ascii="Calibri" w:hAnsi="Calibri"/>
                <w:sz w:val="22"/>
              </w:rPr>
              <w:t>……../…….../………....</w:t>
            </w:r>
          </w:p>
          <w:permEnd w:id="913528121"/>
          <w:p w:rsidR="007413DE" w:rsidRDefault="007413DE" w:rsidP="007413DE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Le </w:t>
            </w:r>
            <w:permStart w:id="1236014693" w:edGrp="everyone"/>
            <w:r>
              <w:rPr>
                <w:rFonts w:ascii="Calibri" w:hAnsi="Calibri"/>
                <w:sz w:val="22"/>
              </w:rPr>
              <w:t>……../…….../………....</w:t>
            </w:r>
          </w:p>
          <w:permEnd w:id="1236014693"/>
          <w:p w:rsidR="007413DE" w:rsidRDefault="007413DE" w:rsidP="007413DE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Le </w:t>
            </w:r>
            <w:permStart w:id="643434603" w:edGrp="everyone"/>
            <w:r>
              <w:rPr>
                <w:rFonts w:ascii="Calibri" w:hAnsi="Calibri"/>
                <w:sz w:val="22"/>
              </w:rPr>
              <w:t>……../…….../………....</w:t>
            </w:r>
          </w:p>
          <w:permEnd w:id="643434603"/>
          <w:p w:rsidR="007413DE" w:rsidRDefault="007413DE" w:rsidP="007413DE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Le </w:t>
            </w:r>
            <w:permStart w:id="2047219272" w:edGrp="everyone"/>
            <w:r>
              <w:rPr>
                <w:rFonts w:ascii="Calibri" w:hAnsi="Calibri"/>
                <w:sz w:val="22"/>
              </w:rPr>
              <w:t>……../…….../………....</w:t>
            </w:r>
          </w:p>
          <w:permEnd w:id="2047219272"/>
          <w:p w:rsidR="002F764A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</w:p>
          <w:p w:rsidR="002F764A" w:rsidRPr="00D829F3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2602" w:type="dxa"/>
            <w:shd w:val="clear" w:color="auto" w:fill="auto"/>
          </w:tcPr>
          <w:p w:rsidR="002848D5" w:rsidRDefault="002848D5" w:rsidP="002848D5">
            <w:pPr>
              <w:pStyle w:val="Paragraphedeliste"/>
              <w:tabs>
                <w:tab w:val="left" w:pos="7132"/>
                <w:tab w:val="left" w:pos="7920"/>
              </w:tabs>
              <w:ind w:left="-5"/>
              <w:contextualSpacing/>
              <w:jc w:val="both"/>
            </w:pPr>
            <w:r w:rsidRPr="005511B6">
              <w:t xml:space="preserve">Du </w:t>
            </w:r>
            <w:permStart w:id="1263433834" w:edGrp="everyone"/>
            <w:r>
              <w:t>.</w:t>
            </w:r>
            <w:r w:rsidRPr="005511B6">
              <w:t>…  /</w:t>
            </w:r>
            <w:r>
              <w:t>.</w:t>
            </w:r>
            <w:r w:rsidRPr="005511B6">
              <w:t xml:space="preserve">… /20…. </w:t>
            </w:r>
            <w:permEnd w:id="1263433834"/>
            <w:r w:rsidRPr="005511B6">
              <w:t xml:space="preserve">à </w:t>
            </w:r>
            <w:permStart w:id="43856758" w:edGrp="everyone"/>
            <w:r>
              <w:t>.…</w:t>
            </w:r>
            <w:r w:rsidRPr="005511B6">
              <w:t>h </w:t>
            </w:r>
            <w:r>
              <w:t>.</w:t>
            </w:r>
            <w:r w:rsidRPr="005511B6">
              <w:t>..</w:t>
            </w:r>
            <w:r>
              <w:t xml:space="preserve">. </w:t>
            </w:r>
            <w:permEnd w:id="43856758"/>
            <w:r w:rsidRPr="005511B6">
              <w:t>au</w:t>
            </w:r>
            <w:r>
              <w:t xml:space="preserve"> </w:t>
            </w:r>
            <w:permStart w:id="2143252647" w:edGrp="everyone"/>
            <w:r w:rsidRPr="005511B6">
              <w:t xml:space="preserve">…/… /20… </w:t>
            </w:r>
            <w:permEnd w:id="2143252647"/>
            <w:r w:rsidRPr="005511B6">
              <w:t xml:space="preserve">à </w:t>
            </w:r>
            <w:permStart w:id="1561798487" w:edGrp="everyone"/>
            <w:r w:rsidRPr="005511B6">
              <w:t>.</w:t>
            </w:r>
            <w:r>
              <w:t>.</w:t>
            </w:r>
            <w:r w:rsidRPr="005511B6">
              <w:t>.h.</w:t>
            </w:r>
            <w:r>
              <w:t>.</w:t>
            </w:r>
            <w:r w:rsidRPr="005511B6">
              <w:t>.</w:t>
            </w:r>
          </w:p>
          <w:permEnd w:id="1561798487"/>
          <w:p w:rsidR="002848D5" w:rsidRPr="002848D5" w:rsidRDefault="002848D5" w:rsidP="002848D5">
            <w:pPr>
              <w:pStyle w:val="Paragraphedeliste"/>
              <w:tabs>
                <w:tab w:val="left" w:pos="7132"/>
                <w:tab w:val="left" w:pos="7920"/>
              </w:tabs>
              <w:ind w:left="-5"/>
              <w:contextualSpacing/>
              <w:jc w:val="both"/>
              <w:rPr>
                <w:sz w:val="12"/>
              </w:rPr>
            </w:pPr>
          </w:p>
          <w:p w:rsidR="002848D5" w:rsidRDefault="002848D5" w:rsidP="002848D5">
            <w:pPr>
              <w:pStyle w:val="Paragraphedeliste"/>
              <w:tabs>
                <w:tab w:val="left" w:pos="7132"/>
                <w:tab w:val="left" w:pos="7920"/>
              </w:tabs>
              <w:ind w:left="-5"/>
              <w:contextualSpacing/>
              <w:jc w:val="both"/>
            </w:pPr>
            <w:r w:rsidRPr="005511B6">
              <w:t xml:space="preserve">Du </w:t>
            </w:r>
            <w:permStart w:id="1241086221" w:edGrp="everyone"/>
            <w:r>
              <w:t>.</w:t>
            </w:r>
            <w:r w:rsidRPr="005511B6">
              <w:t>…  /</w:t>
            </w:r>
            <w:r>
              <w:t>.</w:t>
            </w:r>
            <w:r w:rsidRPr="005511B6">
              <w:t xml:space="preserve">… /20…. </w:t>
            </w:r>
            <w:permEnd w:id="1241086221"/>
            <w:r w:rsidRPr="005511B6">
              <w:t xml:space="preserve">à </w:t>
            </w:r>
            <w:permStart w:id="39586475" w:edGrp="everyone"/>
            <w:r>
              <w:t>.…</w:t>
            </w:r>
            <w:r w:rsidRPr="005511B6">
              <w:t>h </w:t>
            </w:r>
            <w:r>
              <w:t>.</w:t>
            </w:r>
            <w:r w:rsidRPr="005511B6">
              <w:t>..</w:t>
            </w:r>
            <w:r>
              <w:t xml:space="preserve">. </w:t>
            </w:r>
            <w:permEnd w:id="39586475"/>
            <w:r w:rsidRPr="005511B6">
              <w:t>au</w:t>
            </w:r>
            <w:r>
              <w:t xml:space="preserve"> </w:t>
            </w:r>
            <w:permStart w:id="1923758409" w:edGrp="everyone"/>
            <w:r w:rsidRPr="005511B6">
              <w:t xml:space="preserve">…/… /20… </w:t>
            </w:r>
            <w:permEnd w:id="1923758409"/>
            <w:r w:rsidRPr="005511B6">
              <w:t xml:space="preserve">à </w:t>
            </w:r>
            <w:permStart w:id="1871985977" w:edGrp="everyone"/>
            <w:r w:rsidRPr="005511B6">
              <w:t>.</w:t>
            </w:r>
            <w:r>
              <w:t>.</w:t>
            </w:r>
            <w:r w:rsidRPr="005511B6">
              <w:t>.h.</w:t>
            </w:r>
            <w:r>
              <w:t>.</w:t>
            </w:r>
            <w:r w:rsidRPr="005511B6">
              <w:t>.</w:t>
            </w:r>
          </w:p>
          <w:permEnd w:id="1871985977"/>
          <w:p w:rsidR="002848D5" w:rsidRPr="002848D5" w:rsidRDefault="002848D5" w:rsidP="002848D5">
            <w:pPr>
              <w:pStyle w:val="Paragraphedeliste"/>
              <w:tabs>
                <w:tab w:val="left" w:pos="7132"/>
                <w:tab w:val="left" w:pos="7920"/>
              </w:tabs>
              <w:ind w:left="-5"/>
              <w:contextualSpacing/>
              <w:jc w:val="both"/>
              <w:rPr>
                <w:sz w:val="12"/>
              </w:rPr>
            </w:pPr>
          </w:p>
          <w:p w:rsidR="002848D5" w:rsidRDefault="002848D5" w:rsidP="002848D5">
            <w:pPr>
              <w:pStyle w:val="Paragraphedeliste"/>
              <w:tabs>
                <w:tab w:val="left" w:pos="7132"/>
                <w:tab w:val="left" w:pos="7920"/>
              </w:tabs>
              <w:ind w:left="-5"/>
              <w:contextualSpacing/>
              <w:jc w:val="both"/>
            </w:pPr>
            <w:r w:rsidRPr="005511B6">
              <w:t xml:space="preserve">Du </w:t>
            </w:r>
            <w:permStart w:id="1031423078" w:edGrp="everyone"/>
            <w:r>
              <w:t>.</w:t>
            </w:r>
            <w:r w:rsidRPr="005511B6">
              <w:t>…  /</w:t>
            </w:r>
            <w:r>
              <w:t>.</w:t>
            </w:r>
            <w:r w:rsidRPr="005511B6">
              <w:t xml:space="preserve">… /20…. </w:t>
            </w:r>
            <w:permEnd w:id="1031423078"/>
            <w:r w:rsidRPr="005511B6">
              <w:t xml:space="preserve">à </w:t>
            </w:r>
            <w:permStart w:id="1682520597" w:edGrp="everyone"/>
            <w:r>
              <w:t>.…</w:t>
            </w:r>
            <w:r w:rsidRPr="005511B6">
              <w:t>h </w:t>
            </w:r>
            <w:r>
              <w:t>.</w:t>
            </w:r>
            <w:r w:rsidRPr="005511B6">
              <w:t>..</w:t>
            </w:r>
            <w:r>
              <w:t xml:space="preserve">. </w:t>
            </w:r>
            <w:permEnd w:id="1682520597"/>
            <w:r w:rsidRPr="005511B6">
              <w:t>au</w:t>
            </w:r>
            <w:r>
              <w:t xml:space="preserve"> </w:t>
            </w:r>
            <w:permStart w:id="2011042636" w:edGrp="everyone"/>
            <w:r w:rsidRPr="005511B6">
              <w:t xml:space="preserve">…/… /20… </w:t>
            </w:r>
            <w:permEnd w:id="2011042636"/>
            <w:r w:rsidRPr="005511B6">
              <w:t xml:space="preserve">à </w:t>
            </w:r>
            <w:permStart w:id="1742488202" w:edGrp="everyone"/>
            <w:r w:rsidRPr="005511B6">
              <w:t>.</w:t>
            </w:r>
            <w:r>
              <w:t>.</w:t>
            </w:r>
            <w:r w:rsidRPr="005511B6">
              <w:t>.h.</w:t>
            </w:r>
            <w:r>
              <w:t>.</w:t>
            </w:r>
            <w:r w:rsidRPr="005511B6">
              <w:t>.</w:t>
            </w:r>
            <w:permEnd w:id="1742488202"/>
          </w:p>
          <w:p w:rsidR="002F764A" w:rsidRPr="002848D5" w:rsidRDefault="002F764A" w:rsidP="002F764A">
            <w:pPr>
              <w:pStyle w:val="Paragraphedeliste"/>
              <w:tabs>
                <w:tab w:val="left" w:pos="7132"/>
                <w:tab w:val="left" w:pos="7920"/>
              </w:tabs>
              <w:ind w:left="24"/>
              <w:contextualSpacing/>
              <w:jc w:val="both"/>
              <w:rPr>
                <w:sz w:val="14"/>
              </w:rPr>
            </w:pPr>
          </w:p>
        </w:tc>
        <w:tc>
          <w:tcPr>
            <w:tcW w:w="1664" w:type="dxa"/>
            <w:shd w:val="clear" w:color="auto" w:fill="auto"/>
          </w:tcPr>
          <w:p w:rsidR="002F764A" w:rsidRPr="00D829F3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permStart w:id="1949379212" w:edGrp="everyone"/>
            <w:r>
              <w:rPr>
                <w:rFonts w:ascii="Calibri" w:hAnsi="Calibri"/>
                <w:sz w:val="22"/>
              </w:rPr>
              <w:t>…</w:t>
            </w:r>
            <w:r w:rsidR="00AA0EFC">
              <w:rPr>
                <w:rFonts w:ascii="Calibri" w:hAnsi="Calibri"/>
                <w:sz w:val="22"/>
              </w:rPr>
              <w:t>…</w:t>
            </w:r>
            <w:r>
              <w:rPr>
                <w:rFonts w:ascii="Calibri" w:hAnsi="Calibri"/>
                <w:sz w:val="22"/>
              </w:rPr>
              <w:t xml:space="preserve">.. </w:t>
            </w:r>
            <w:permEnd w:id="1949379212"/>
            <w:r>
              <w:rPr>
                <w:rFonts w:ascii="Calibri" w:hAnsi="Calibri"/>
                <w:sz w:val="22"/>
              </w:rPr>
              <w:t>Jours</w:t>
            </w:r>
          </w:p>
        </w:tc>
        <w:tc>
          <w:tcPr>
            <w:tcW w:w="896" w:type="dxa"/>
            <w:shd w:val="clear" w:color="auto" w:fill="auto"/>
          </w:tcPr>
          <w:p w:rsidR="002F764A" w:rsidRPr="00D829F3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1038" w:type="dxa"/>
            <w:shd w:val="clear" w:color="auto" w:fill="auto"/>
          </w:tcPr>
          <w:p w:rsidR="002F764A" w:rsidRPr="00D829F3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1838" w:type="dxa"/>
          </w:tcPr>
          <w:p w:rsidR="002848D5" w:rsidRDefault="002848D5" w:rsidP="002848D5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Le </w:t>
            </w:r>
            <w:permStart w:id="1615675982" w:edGrp="everyone"/>
            <w:r>
              <w:rPr>
                <w:rFonts w:ascii="Calibri" w:hAnsi="Calibri"/>
                <w:sz w:val="22"/>
              </w:rPr>
              <w:t>……../…….../……...</w:t>
            </w:r>
            <w:permEnd w:id="1615675982"/>
          </w:p>
          <w:p w:rsidR="002F764A" w:rsidRPr="00D829F3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1264" w:type="dxa"/>
          </w:tcPr>
          <w:p w:rsidR="002F764A" w:rsidRPr="00D829F3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</w:p>
        </w:tc>
      </w:tr>
      <w:tr w:rsidR="002F764A" w:rsidRPr="00D829F3" w:rsidTr="002F764A">
        <w:tc>
          <w:tcPr>
            <w:tcW w:w="3134" w:type="dxa"/>
            <w:shd w:val="clear" w:color="auto" w:fill="auto"/>
          </w:tcPr>
          <w:p w:rsidR="002F764A" w:rsidRPr="005511B6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b/>
                <w:sz w:val="22"/>
              </w:rPr>
            </w:pPr>
            <w:r w:rsidRPr="005511B6">
              <w:rPr>
                <w:rFonts w:ascii="Calibri" w:hAnsi="Calibri"/>
                <w:b/>
                <w:sz w:val="22"/>
              </w:rPr>
              <w:t>Pose des « congés »</w:t>
            </w:r>
          </w:p>
          <w:p w:rsidR="002F764A" w:rsidRPr="003F7829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i/>
                <w:color w:val="C00000"/>
                <w:sz w:val="20"/>
              </w:rPr>
            </w:pPr>
            <w:r w:rsidRPr="0091398F">
              <w:rPr>
                <w:rFonts w:ascii="Calibri" w:hAnsi="Calibri"/>
                <w:i/>
                <w:color w:val="C00000"/>
                <w:sz w:val="20"/>
              </w:rPr>
              <w:t>(</w:t>
            </w:r>
            <w:r>
              <w:rPr>
                <w:rFonts w:ascii="Calibri" w:hAnsi="Calibri"/>
                <w:i/>
                <w:color w:val="C00000"/>
                <w:sz w:val="20"/>
              </w:rPr>
              <w:t xml:space="preserve"> !! Poser en </w:t>
            </w:r>
            <w:r w:rsidRPr="0091398F">
              <w:rPr>
                <w:rFonts w:ascii="Calibri" w:hAnsi="Calibri"/>
                <w:i/>
                <w:color w:val="C00000"/>
                <w:sz w:val="20"/>
              </w:rPr>
              <w:t>jours uniquement)</w:t>
            </w:r>
          </w:p>
          <w:p w:rsidR="002F764A" w:rsidRPr="0091398F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r w:rsidRPr="0091398F">
              <w:rPr>
                <w:rFonts w:ascii="Calibri" w:hAnsi="Calibri"/>
                <w:sz w:val="22"/>
              </w:rPr>
              <w:t>CP (Congés Payés)</w:t>
            </w:r>
            <w:r w:rsidRPr="0091398F">
              <w:rPr>
                <w:rFonts w:ascii="Calibri" w:hAnsi="Calibri"/>
                <w:sz w:val="22"/>
              </w:rPr>
              <w:br/>
              <w:t>CA (Congés Payés Ancienneté)</w:t>
            </w:r>
          </w:p>
          <w:p w:rsidR="002F764A" w:rsidRPr="0091398F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r w:rsidRPr="0091398F">
              <w:rPr>
                <w:rFonts w:ascii="Calibri" w:hAnsi="Calibri"/>
                <w:sz w:val="22"/>
              </w:rPr>
              <w:t>CT (Congé trimestriel)</w:t>
            </w:r>
          </w:p>
          <w:p w:rsidR="002F764A" w:rsidRPr="0091398F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r w:rsidRPr="0091398F">
              <w:rPr>
                <w:rFonts w:ascii="Calibri" w:hAnsi="Calibri"/>
                <w:sz w:val="22"/>
              </w:rPr>
              <w:t xml:space="preserve">RS (Repos Supplémentaires </w:t>
            </w:r>
            <w:r w:rsidRPr="00752249">
              <w:rPr>
                <w:rFonts w:ascii="Calibri" w:hAnsi="Calibri"/>
                <w:i/>
                <w:sz w:val="22"/>
              </w:rPr>
              <w:t>accord temps de travail chap.4</w:t>
            </w:r>
            <w:r>
              <w:rPr>
                <w:rFonts w:ascii="Calibri" w:hAnsi="Calibri"/>
                <w:sz w:val="22"/>
              </w:rPr>
              <w:t xml:space="preserve">) </w:t>
            </w:r>
          </w:p>
          <w:p w:rsidR="002F764A" w:rsidRPr="00752249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r w:rsidRPr="00752249">
              <w:rPr>
                <w:rFonts w:ascii="Calibri" w:hAnsi="Calibri"/>
                <w:sz w:val="22"/>
              </w:rPr>
              <w:t xml:space="preserve">JRTT (Jours Récupérations Temps de Travail </w:t>
            </w:r>
            <w:r w:rsidRPr="00752249">
              <w:rPr>
                <w:rFonts w:ascii="Calibri" w:hAnsi="Calibri"/>
                <w:i/>
                <w:sz w:val="22"/>
              </w:rPr>
              <w:t>cadres CCN</w:t>
            </w:r>
            <w:r w:rsidRPr="00752249"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2716" w:type="dxa"/>
          </w:tcPr>
          <w:p w:rsidR="002F764A" w:rsidRPr="006931E2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16"/>
              </w:rPr>
            </w:pPr>
            <w:r w:rsidRPr="006931E2">
              <w:rPr>
                <w:rFonts w:ascii="Calibri" w:hAnsi="Calibri"/>
                <w:sz w:val="16"/>
              </w:rPr>
              <w:t>(Mettre date acquisition année N-1 ou année N-2 ou année N ou trimestre de l’année N pour RC.)</w:t>
            </w:r>
          </w:p>
          <w:permStart w:id="1163998996" w:edGrp="everyone"/>
          <w:p w:rsidR="002F764A" w:rsidRDefault="005A13AE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16175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AD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D0BF2">
              <w:rPr>
                <w:rFonts w:ascii="Calibri" w:hAnsi="Calibri"/>
                <w:sz w:val="20"/>
              </w:rPr>
              <w:t xml:space="preserve">  </w:t>
            </w:r>
            <w:permEnd w:id="1163998996"/>
            <w:r w:rsidR="002F764A">
              <w:rPr>
                <w:rFonts w:ascii="Calibri" w:hAnsi="Calibri"/>
                <w:sz w:val="20"/>
              </w:rPr>
              <w:t xml:space="preserve">CP </w:t>
            </w:r>
            <w:r w:rsidR="00034DE9">
              <w:rPr>
                <w:rFonts w:ascii="Calibri" w:hAnsi="Calibri"/>
                <w:sz w:val="20"/>
              </w:rPr>
              <w:t>31 mai 20</w:t>
            </w:r>
            <w:permStart w:id="2095141863" w:edGrp="everyone"/>
            <w:r w:rsidR="00034DE9">
              <w:rPr>
                <w:rFonts w:ascii="Calibri" w:hAnsi="Calibri"/>
                <w:sz w:val="20"/>
              </w:rPr>
              <w:t>…</w:t>
            </w:r>
            <w:permEnd w:id="2095141863"/>
            <w:r w:rsidR="00034DE9">
              <w:rPr>
                <w:rFonts w:ascii="Calibri" w:hAnsi="Calibri"/>
                <w:sz w:val="20"/>
              </w:rPr>
              <w:t>- 1</w:t>
            </w:r>
            <w:r w:rsidR="00034DE9" w:rsidRPr="00034DE9">
              <w:rPr>
                <w:rFonts w:ascii="Calibri" w:hAnsi="Calibri"/>
                <w:sz w:val="20"/>
                <w:vertAlign w:val="superscript"/>
              </w:rPr>
              <w:t>e</w:t>
            </w:r>
            <w:r w:rsidR="00034DE9">
              <w:rPr>
                <w:rFonts w:ascii="Calibri" w:hAnsi="Calibri"/>
                <w:sz w:val="20"/>
              </w:rPr>
              <w:t xml:space="preserve"> juin</w:t>
            </w:r>
            <w:r w:rsidR="002F764A">
              <w:rPr>
                <w:rFonts w:ascii="Calibri" w:hAnsi="Calibri"/>
                <w:sz w:val="20"/>
              </w:rPr>
              <w:t xml:space="preserve"> 20</w:t>
            </w:r>
            <w:permStart w:id="1232929273" w:edGrp="everyone"/>
            <w:r w:rsidR="002F764A">
              <w:rPr>
                <w:rFonts w:ascii="Calibri" w:hAnsi="Calibri"/>
                <w:sz w:val="20"/>
              </w:rPr>
              <w:t>…</w:t>
            </w:r>
            <w:permEnd w:id="1232929273"/>
          </w:p>
          <w:p w:rsidR="002F764A" w:rsidRDefault="005A13AE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61765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3943225" w:edGrp="everyone"/>
                <w:r w:rsidR="00FD0BF2"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1433943225"/>
              </w:sdtContent>
            </w:sdt>
            <w:r w:rsidR="00FD0BF2">
              <w:rPr>
                <w:rFonts w:ascii="Calibri" w:hAnsi="Calibri"/>
                <w:sz w:val="20"/>
              </w:rPr>
              <w:t xml:space="preserve">  C</w:t>
            </w:r>
            <w:r w:rsidR="002F764A">
              <w:rPr>
                <w:rFonts w:ascii="Calibri" w:hAnsi="Calibri"/>
                <w:sz w:val="20"/>
              </w:rPr>
              <w:t xml:space="preserve">A </w:t>
            </w:r>
            <w:r w:rsidR="00034DE9">
              <w:rPr>
                <w:rFonts w:ascii="Calibri" w:hAnsi="Calibri"/>
                <w:sz w:val="20"/>
              </w:rPr>
              <w:t>31 mai 20</w:t>
            </w:r>
            <w:permStart w:id="1384907644" w:edGrp="everyone"/>
            <w:r w:rsidR="00034DE9">
              <w:rPr>
                <w:rFonts w:ascii="Calibri" w:hAnsi="Calibri"/>
                <w:sz w:val="20"/>
              </w:rPr>
              <w:t>…</w:t>
            </w:r>
            <w:permEnd w:id="1384907644"/>
            <w:r w:rsidR="00034DE9">
              <w:rPr>
                <w:rFonts w:ascii="Calibri" w:hAnsi="Calibri"/>
                <w:sz w:val="20"/>
              </w:rPr>
              <w:t>- 1</w:t>
            </w:r>
            <w:r w:rsidR="00034DE9" w:rsidRPr="00034DE9">
              <w:rPr>
                <w:rFonts w:ascii="Calibri" w:hAnsi="Calibri"/>
                <w:sz w:val="20"/>
                <w:vertAlign w:val="superscript"/>
              </w:rPr>
              <w:t>e</w:t>
            </w:r>
            <w:r w:rsidR="00034DE9">
              <w:rPr>
                <w:rFonts w:ascii="Calibri" w:hAnsi="Calibri"/>
                <w:sz w:val="20"/>
              </w:rPr>
              <w:t xml:space="preserve"> juin </w:t>
            </w:r>
            <w:r w:rsidR="002F764A">
              <w:rPr>
                <w:rFonts w:ascii="Calibri" w:hAnsi="Calibri"/>
                <w:sz w:val="20"/>
              </w:rPr>
              <w:t>20</w:t>
            </w:r>
            <w:permStart w:id="1098080774" w:edGrp="everyone"/>
            <w:r w:rsidR="002F764A">
              <w:rPr>
                <w:rFonts w:ascii="Calibri" w:hAnsi="Calibri"/>
                <w:sz w:val="20"/>
              </w:rPr>
              <w:t>…</w:t>
            </w:r>
            <w:permEnd w:id="1098080774"/>
          </w:p>
          <w:permStart w:id="1516790328" w:edGrp="everyone"/>
          <w:p w:rsidR="002F764A" w:rsidRDefault="005A13AE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143804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BF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D0BF2">
              <w:rPr>
                <w:rFonts w:ascii="Calibri" w:hAnsi="Calibri"/>
                <w:sz w:val="20"/>
              </w:rPr>
              <w:t xml:space="preserve">  </w:t>
            </w:r>
            <w:permEnd w:id="1516790328"/>
            <w:r w:rsidR="002F764A">
              <w:rPr>
                <w:rFonts w:ascii="Calibri" w:hAnsi="Calibri"/>
                <w:sz w:val="20"/>
              </w:rPr>
              <w:t>CT année en cours</w:t>
            </w:r>
          </w:p>
          <w:p w:rsidR="002F764A" w:rsidRDefault="005A13AE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109790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838472" w:edGrp="everyone"/>
                <w:r w:rsidR="00FD0BF2"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18838472"/>
              </w:sdtContent>
            </w:sdt>
            <w:r w:rsidR="00FD0BF2">
              <w:rPr>
                <w:rFonts w:ascii="Calibri" w:hAnsi="Calibri"/>
                <w:sz w:val="20"/>
              </w:rPr>
              <w:t xml:space="preserve">  </w:t>
            </w:r>
            <w:r w:rsidR="002F764A">
              <w:rPr>
                <w:rFonts w:ascii="Calibri" w:hAnsi="Calibri"/>
                <w:sz w:val="20"/>
              </w:rPr>
              <w:t xml:space="preserve">RS </w:t>
            </w:r>
            <w:permStart w:id="766385064" w:edGrp="everyone"/>
            <w:r w:rsidR="002F764A">
              <w:rPr>
                <w:rFonts w:ascii="Calibri" w:hAnsi="Calibri"/>
                <w:sz w:val="20"/>
              </w:rPr>
              <w:t>….</w:t>
            </w:r>
            <w:permEnd w:id="766385064"/>
            <w:r w:rsidR="002F764A">
              <w:rPr>
                <w:rFonts w:ascii="Calibri" w:hAnsi="Calibri"/>
                <w:sz w:val="20"/>
              </w:rPr>
              <w:t>trimestre année 20</w:t>
            </w:r>
            <w:permStart w:id="1317352212" w:edGrp="everyone"/>
            <w:r w:rsidR="002F764A">
              <w:rPr>
                <w:rFonts w:ascii="Calibri" w:hAnsi="Calibri"/>
                <w:sz w:val="20"/>
              </w:rPr>
              <w:t>…</w:t>
            </w:r>
            <w:permEnd w:id="1317352212"/>
            <w:r w:rsidR="002F764A">
              <w:rPr>
                <w:rFonts w:ascii="Calibri" w:hAnsi="Calibri"/>
                <w:sz w:val="20"/>
              </w:rPr>
              <w:t xml:space="preserve"> </w:t>
            </w:r>
            <w:r w:rsidR="002F764A" w:rsidRPr="00B206BF">
              <w:rPr>
                <w:rFonts w:ascii="Calibri" w:hAnsi="Calibri"/>
                <w:i/>
                <w:color w:val="C00000"/>
                <w:sz w:val="20"/>
              </w:rPr>
              <w:t>(attention dead line pose des RS 30 août N+1)</w:t>
            </w:r>
          </w:p>
          <w:permStart w:id="1747526320" w:edGrp="everyone"/>
          <w:p w:rsidR="002F764A" w:rsidRPr="005511B6" w:rsidRDefault="005A13AE" w:rsidP="00FD0BF2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41294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BF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D0BF2">
              <w:rPr>
                <w:rFonts w:ascii="Calibri" w:hAnsi="Calibri"/>
                <w:sz w:val="20"/>
              </w:rPr>
              <w:t xml:space="preserve"> </w:t>
            </w:r>
            <w:r w:rsidR="002F764A">
              <w:rPr>
                <w:rFonts w:ascii="Calibri" w:hAnsi="Calibri"/>
                <w:sz w:val="20"/>
              </w:rPr>
              <w:t xml:space="preserve"> </w:t>
            </w:r>
            <w:permEnd w:id="1747526320"/>
            <w:r w:rsidR="002F764A">
              <w:rPr>
                <w:rFonts w:ascii="Calibri" w:hAnsi="Calibri"/>
                <w:sz w:val="20"/>
              </w:rPr>
              <w:t>JRTT année 20</w:t>
            </w:r>
            <w:bookmarkStart w:id="0" w:name="_GoBack"/>
            <w:permStart w:id="837970174" w:edGrp="everyone"/>
            <w:r w:rsidR="002F764A">
              <w:rPr>
                <w:rFonts w:ascii="Calibri" w:hAnsi="Calibri"/>
                <w:sz w:val="20"/>
              </w:rPr>
              <w:t>…</w:t>
            </w:r>
            <w:bookmarkEnd w:id="0"/>
            <w:permEnd w:id="837970174"/>
          </w:p>
        </w:tc>
        <w:tc>
          <w:tcPr>
            <w:tcW w:w="2602" w:type="dxa"/>
            <w:shd w:val="clear" w:color="auto" w:fill="auto"/>
          </w:tcPr>
          <w:p w:rsidR="002848D5" w:rsidRDefault="002848D5" w:rsidP="002848D5">
            <w:pPr>
              <w:pStyle w:val="Paragraphedeliste"/>
              <w:tabs>
                <w:tab w:val="left" w:pos="7132"/>
                <w:tab w:val="left" w:pos="7920"/>
              </w:tabs>
              <w:ind w:left="-5"/>
              <w:contextualSpacing/>
              <w:jc w:val="both"/>
            </w:pPr>
            <w:r w:rsidRPr="005511B6">
              <w:t xml:space="preserve">Du </w:t>
            </w:r>
            <w:permStart w:id="1711419250" w:edGrp="everyone"/>
            <w:r>
              <w:t>.</w:t>
            </w:r>
            <w:r w:rsidRPr="005511B6">
              <w:t>…  /</w:t>
            </w:r>
            <w:r>
              <w:t>.</w:t>
            </w:r>
            <w:r w:rsidRPr="005511B6">
              <w:t xml:space="preserve">… /20…. </w:t>
            </w:r>
            <w:permEnd w:id="1711419250"/>
            <w:r w:rsidRPr="005511B6">
              <w:t xml:space="preserve">à </w:t>
            </w:r>
            <w:permStart w:id="187184588" w:edGrp="everyone"/>
            <w:r>
              <w:t>.…</w:t>
            </w:r>
            <w:r w:rsidRPr="005511B6">
              <w:t>h </w:t>
            </w:r>
            <w:r>
              <w:t>.</w:t>
            </w:r>
            <w:r w:rsidRPr="005511B6">
              <w:t>..</w:t>
            </w:r>
            <w:r>
              <w:t xml:space="preserve">. </w:t>
            </w:r>
            <w:permEnd w:id="187184588"/>
            <w:r w:rsidRPr="005511B6">
              <w:t>au</w:t>
            </w:r>
            <w:r>
              <w:t xml:space="preserve"> </w:t>
            </w:r>
            <w:permStart w:id="1306210161" w:edGrp="everyone"/>
            <w:r w:rsidRPr="005511B6">
              <w:t xml:space="preserve">…/… /20… </w:t>
            </w:r>
            <w:permEnd w:id="1306210161"/>
            <w:r w:rsidRPr="005511B6">
              <w:t xml:space="preserve">à </w:t>
            </w:r>
            <w:permStart w:id="869144144" w:edGrp="everyone"/>
            <w:r w:rsidRPr="005511B6">
              <w:t>.</w:t>
            </w:r>
            <w:r>
              <w:t>.</w:t>
            </w:r>
            <w:r w:rsidRPr="005511B6">
              <w:t>.h.</w:t>
            </w:r>
            <w:r>
              <w:t>.</w:t>
            </w:r>
            <w:r w:rsidRPr="005511B6">
              <w:t>.</w:t>
            </w:r>
          </w:p>
          <w:permEnd w:id="869144144"/>
          <w:p w:rsidR="002848D5" w:rsidRPr="002848D5" w:rsidRDefault="002848D5" w:rsidP="002848D5">
            <w:pPr>
              <w:pStyle w:val="Paragraphedeliste"/>
              <w:tabs>
                <w:tab w:val="left" w:pos="7132"/>
                <w:tab w:val="left" w:pos="7920"/>
              </w:tabs>
              <w:ind w:left="-5"/>
              <w:contextualSpacing/>
              <w:jc w:val="both"/>
              <w:rPr>
                <w:sz w:val="12"/>
              </w:rPr>
            </w:pPr>
          </w:p>
          <w:p w:rsidR="002848D5" w:rsidRDefault="002848D5" w:rsidP="002848D5">
            <w:pPr>
              <w:pStyle w:val="Paragraphedeliste"/>
              <w:tabs>
                <w:tab w:val="left" w:pos="7132"/>
                <w:tab w:val="left" w:pos="7920"/>
              </w:tabs>
              <w:ind w:left="-5"/>
              <w:contextualSpacing/>
              <w:jc w:val="both"/>
            </w:pPr>
            <w:r w:rsidRPr="005511B6">
              <w:t xml:space="preserve">Du </w:t>
            </w:r>
            <w:permStart w:id="233970546" w:edGrp="everyone"/>
            <w:r>
              <w:t>.</w:t>
            </w:r>
            <w:r w:rsidRPr="005511B6">
              <w:t>…  /</w:t>
            </w:r>
            <w:r>
              <w:t>.</w:t>
            </w:r>
            <w:r w:rsidRPr="005511B6">
              <w:t xml:space="preserve">… /20…. </w:t>
            </w:r>
            <w:permEnd w:id="233970546"/>
            <w:r w:rsidRPr="005511B6">
              <w:t xml:space="preserve">à </w:t>
            </w:r>
            <w:permStart w:id="874919533" w:edGrp="everyone"/>
            <w:r>
              <w:t>.…</w:t>
            </w:r>
            <w:r w:rsidRPr="005511B6">
              <w:t>h </w:t>
            </w:r>
            <w:r>
              <w:t>.</w:t>
            </w:r>
            <w:r w:rsidRPr="005511B6">
              <w:t>..</w:t>
            </w:r>
            <w:r>
              <w:t xml:space="preserve">. </w:t>
            </w:r>
            <w:permEnd w:id="874919533"/>
            <w:r w:rsidRPr="005511B6">
              <w:t>au</w:t>
            </w:r>
            <w:r>
              <w:t xml:space="preserve"> </w:t>
            </w:r>
            <w:permStart w:id="1789943906" w:edGrp="everyone"/>
            <w:r w:rsidRPr="005511B6">
              <w:t xml:space="preserve">…/… /20… </w:t>
            </w:r>
            <w:permEnd w:id="1789943906"/>
            <w:r w:rsidRPr="005511B6">
              <w:t xml:space="preserve">à </w:t>
            </w:r>
            <w:permStart w:id="472326233" w:edGrp="everyone"/>
            <w:r w:rsidRPr="005511B6">
              <w:t>.</w:t>
            </w:r>
            <w:r>
              <w:t>.</w:t>
            </w:r>
            <w:r w:rsidRPr="005511B6">
              <w:t>.h.</w:t>
            </w:r>
            <w:r>
              <w:t>.</w:t>
            </w:r>
            <w:r w:rsidRPr="005511B6">
              <w:t>.</w:t>
            </w:r>
          </w:p>
          <w:permEnd w:id="472326233"/>
          <w:p w:rsidR="002848D5" w:rsidRPr="002848D5" w:rsidRDefault="002848D5" w:rsidP="002848D5">
            <w:pPr>
              <w:pStyle w:val="Paragraphedeliste"/>
              <w:tabs>
                <w:tab w:val="left" w:pos="7132"/>
                <w:tab w:val="left" w:pos="7920"/>
              </w:tabs>
              <w:ind w:left="-5"/>
              <w:contextualSpacing/>
              <w:jc w:val="both"/>
              <w:rPr>
                <w:sz w:val="12"/>
              </w:rPr>
            </w:pPr>
          </w:p>
          <w:p w:rsidR="002848D5" w:rsidRDefault="002848D5" w:rsidP="002848D5">
            <w:pPr>
              <w:pStyle w:val="Paragraphedeliste"/>
              <w:tabs>
                <w:tab w:val="left" w:pos="7132"/>
                <w:tab w:val="left" w:pos="7920"/>
              </w:tabs>
              <w:ind w:left="-5"/>
              <w:contextualSpacing/>
              <w:jc w:val="both"/>
            </w:pPr>
            <w:r w:rsidRPr="005511B6">
              <w:t xml:space="preserve">Du </w:t>
            </w:r>
            <w:permStart w:id="1704277010" w:edGrp="everyone"/>
            <w:r>
              <w:t>.</w:t>
            </w:r>
            <w:r w:rsidRPr="005511B6">
              <w:t>…  /</w:t>
            </w:r>
            <w:r>
              <w:t>.</w:t>
            </w:r>
            <w:r w:rsidRPr="005511B6">
              <w:t xml:space="preserve">… /20…. </w:t>
            </w:r>
            <w:permEnd w:id="1704277010"/>
            <w:r w:rsidRPr="005511B6">
              <w:t xml:space="preserve">à </w:t>
            </w:r>
            <w:permStart w:id="1241605291" w:edGrp="everyone"/>
            <w:r>
              <w:t>.…</w:t>
            </w:r>
            <w:r w:rsidRPr="005511B6">
              <w:t>h </w:t>
            </w:r>
            <w:r>
              <w:t>.</w:t>
            </w:r>
            <w:r w:rsidRPr="005511B6">
              <w:t>..</w:t>
            </w:r>
            <w:r>
              <w:t xml:space="preserve">. </w:t>
            </w:r>
            <w:permEnd w:id="1241605291"/>
            <w:r w:rsidRPr="005511B6">
              <w:t>au</w:t>
            </w:r>
            <w:r>
              <w:t xml:space="preserve"> </w:t>
            </w:r>
            <w:permStart w:id="2083602135" w:edGrp="everyone"/>
            <w:r w:rsidRPr="005511B6">
              <w:t xml:space="preserve">…/… /20… </w:t>
            </w:r>
            <w:permEnd w:id="2083602135"/>
            <w:r w:rsidRPr="005511B6">
              <w:t xml:space="preserve">à </w:t>
            </w:r>
            <w:permStart w:id="638725330" w:edGrp="everyone"/>
            <w:r w:rsidRPr="005511B6">
              <w:t>.</w:t>
            </w:r>
            <w:r>
              <w:t>.</w:t>
            </w:r>
            <w:r w:rsidRPr="005511B6">
              <w:t>.h.</w:t>
            </w:r>
            <w:r>
              <w:t>.</w:t>
            </w:r>
            <w:r w:rsidRPr="005511B6">
              <w:t>.</w:t>
            </w:r>
            <w:permEnd w:id="638725330"/>
          </w:p>
          <w:p w:rsidR="002F764A" w:rsidRPr="005511B6" w:rsidRDefault="002F764A" w:rsidP="002F764A">
            <w:pPr>
              <w:pStyle w:val="Paragraphedeliste"/>
              <w:tabs>
                <w:tab w:val="left" w:pos="7132"/>
                <w:tab w:val="left" w:pos="7920"/>
              </w:tabs>
              <w:ind w:left="24"/>
              <w:contextualSpacing/>
              <w:jc w:val="both"/>
            </w:pPr>
          </w:p>
        </w:tc>
        <w:tc>
          <w:tcPr>
            <w:tcW w:w="1664" w:type="dxa"/>
            <w:shd w:val="clear" w:color="auto" w:fill="auto"/>
          </w:tcPr>
          <w:p w:rsidR="002F764A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permStart w:id="618088890" w:edGrp="everyone"/>
            <w:r>
              <w:rPr>
                <w:rFonts w:ascii="Calibri" w:hAnsi="Calibri"/>
                <w:sz w:val="22"/>
              </w:rPr>
              <w:t>……</w:t>
            </w:r>
            <w:r w:rsidR="00AA0EFC">
              <w:rPr>
                <w:rFonts w:ascii="Calibri" w:hAnsi="Calibri"/>
                <w:sz w:val="22"/>
              </w:rPr>
              <w:t>..</w:t>
            </w:r>
            <w:r>
              <w:rPr>
                <w:rFonts w:ascii="Calibri" w:hAnsi="Calibri"/>
                <w:sz w:val="22"/>
              </w:rPr>
              <w:t xml:space="preserve"> </w:t>
            </w:r>
            <w:permEnd w:id="618088890"/>
            <w:r>
              <w:rPr>
                <w:rFonts w:ascii="Calibri" w:hAnsi="Calibri"/>
                <w:sz w:val="22"/>
              </w:rPr>
              <w:t xml:space="preserve">Jours </w:t>
            </w:r>
          </w:p>
          <w:p w:rsidR="002F764A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dont :</w:t>
            </w:r>
          </w:p>
          <w:p w:rsidR="002F764A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permStart w:id="1466566424" w:edGrp="everyone"/>
            <w:r>
              <w:rPr>
                <w:rFonts w:ascii="Calibri" w:hAnsi="Calibri"/>
                <w:sz w:val="22"/>
              </w:rPr>
              <w:t>…..</w:t>
            </w:r>
            <w:permEnd w:id="1466566424"/>
            <w:r>
              <w:rPr>
                <w:rFonts w:ascii="Calibri" w:hAnsi="Calibri"/>
                <w:sz w:val="22"/>
              </w:rPr>
              <w:t xml:space="preserve"> jours de CP</w:t>
            </w:r>
          </w:p>
          <w:p w:rsidR="002F764A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permStart w:id="1383547990" w:edGrp="everyone"/>
            <w:r>
              <w:rPr>
                <w:rFonts w:ascii="Calibri" w:hAnsi="Calibri"/>
                <w:sz w:val="22"/>
              </w:rPr>
              <w:t>…..</w:t>
            </w:r>
            <w:permEnd w:id="1383547990"/>
            <w:r>
              <w:rPr>
                <w:rFonts w:ascii="Calibri" w:hAnsi="Calibri"/>
                <w:sz w:val="22"/>
              </w:rPr>
              <w:t xml:space="preserve"> jours de CA</w:t>
            </w:r>
          </w:p>
          <w:p w:rsidR="002F764A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permStart w:id="565207800" w:edGrp="everyone"/>
            <w:r>
              <w:rPr>
                <w:rFonts w:ascii="Calibri" w:hAnsi="Calibri"/>
                <w:sz w:val="22"/>
              </w:rPr>
              <w:t>…..</w:t>
            </w:r>
            <w:permEnd w:id="565207800"/>
            <w:r>
              <w:rPr>
                <w:rFonts w:ascii="Calibri" w:hAnsi="Calibri"/>
                <w:sz w:val="22"/>
              </w:rPr>
              <w:t xml:space="preserve"> jours de CT</w:t>
            </w:r>
          </w:p>
          <w:p w:rsidR="002F764A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permStart w:id="59378738" w:edGrp="everyone"/>
            <w:r>
              <w:rPr>
                <w:rFonts w:ascii="Calibri" w:hAnsi="Calibri"/>
                <w:sz w:val="22"/>
              </w:rPr>
              <w:t>…..</w:t>
            </w:r>
            <w:permEnd w:id="59378738"/>
            <w:r>
              <w:rPr>
                <w:rFonts w:ascii="Calibri" w:hAnsi="Calibri"/>
                <w:sz w:val="22"/>
              </w:rPr>
              <w:t xml:space="preserve"> jours de RS</w:t>
            </w:r>
          </w:p>
          <w:p w:rsidR="002F764A" w:rsidRPr="00D829F3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permStart w:id="1909393227" w:edGrp="everyone"/>
            <w:r>
              <w:rPr>
                <w:rFonts w:ascii="Calibri" w:hAnsi="Calibri"/>
                <w:sz w:val="22"/>
              </w:rPr>
              <w:t xml:space="preserve">….. </w:t>
            </w:r>
            <w:permEnd w:id="1909393227"/>
            <w:r>
              <w:rPr>
                <w:rFonts w:ascii="Calibri" w:hAnsi="Calibri"/>
                <w:sz w:val="22"/>
              </w:rPr>
              <w:t>jours de RTT</w:t>
            </w:r>
          </w:p>
        </w:tc>
        <w:tc>
          <w:tcPr>
            <w:tcW w:w="896" w:type="dxa"/>
            <w:shd w:val="clear" w:color="auto" w:fill="auto"/>
          </w:tcPr>
          <w:p w:rsidR="002F764A" w:rsidRPr="00D829F3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1038" w:type="dxa"/>
            <w:shd w:val="clear" w:color="auto" w:fill="auto"/>
          </w:tcPr>
          <w:p w:rsidR="002F764A" w:rsidRPr="00D829F3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1838" w:type="dxa"/>
          </w:tcPr>
          <w:p w:rsidR="002848D5" w:rsidRDefault="002848D5" w:rsidP="002848D5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Le </w:t>
            </w:r>
            <w:permStart w:id="1142582604" w:edGrp="everyone"/>
            <w:r>
              <w:rPr>
                <w:rFonts w:ascii="Calibri" w:hAnsi="Calibri"/>
                <w:sz w:val="22"/>
              </w:rPr>
              <w:t>……../…….../……...</w:t>
            </w:r>
            <w:permEnd w:id="1142582604"/>
          </w:p>
          <w:p w:rsidR="002F764A" w:rsidRPr="00D829F3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1264" w:type="dxa"/>
          </w:tcPr>
          <w:p w:rsidR="002F764A" w:rsidRPr="00D829F3" w:rsidRDefault="002F764A" w:rsidP="002F764A">
            <w:pPr>
              <w:tabs>
                <w:tab w:val="left" w:pos="7132"/>
                <w:tab w:val="left" w:pos="7920"/>
              </w:tabs>
              <w:rPr>
                <w:rFonts w:ascii="Calibri" w:hAnsi="Calibri"/>
                <w:sz w:val="22"/>
              </w:rPr>
            </w:pPr>
          </w:p>
        </w:tc>
      </w:tr>
    </w:tbl>
    <w:p w:rsidR="00C93506" w:rsidRPr="005B37A4" w:rsidRDefault="00AA0EFC" w:rsidP="00C93506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B85C0F" wp14:editId="66B069B6">
                <wp:simplePos x="0" y="0"/>
                <wp:positionH relativeFrom="column">
                  <wp:posOffset>177556</wp:posOffset>
                </wp:positionH>
                <wp:positionV relativeFrom="paragraph">
                  <wp:posOffset>185078</wp:posOffset>
                </wp:positionV>
                <wp:extent cx="5457190" cy="295275"/>
                <wp:effectExtent l="0" t="0" r="10160" b="2857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719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48D5" w:rsidRPr="006931E2" w:rsidRDefault="002848D5" w:rsidP="00C93506">
                            <w:pPr>
                              <w:tabs>
                                <w:tab w:val="left" w:pos="7132"/>
                                <w:tab w:val="left" w:pos="7920"/>
                              </w:tabs>
                              <w:rPr>
                                <w:rFonts w:ascii="Calibri" w:hAnsi="Calibri"/>
                                <w:b/>
                                <w:color w:val="C00000"/>
                                <w:sz w:val="22"/>
                              </w:rPr>
                            </w:pPr>
                            <w:r w:rsidRPr="006931E2">
                              <w:rPr>
                                <w:rFonts w:ascii="Calibri" w:hAnsi="Calibri"/>
                                <w:b/>
                                <w:color w:val="C00000"/>
                                <w:sz w:val="22"/>
                              </w:rPr>
                              <w:t>Copie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C00000"/>
                                <w:sz w:val="22"/>
                              </w:rPr>
                              <w:t xml:space="preserve"> signée à rendre</w:t>
                            </w:r>
                            <w:r w:rsidRPr="006931E2">
                              <w:rPr>
                                <w:rFonts w:ascii="Calibri" w:hAnsi="Calibri"/>
                                <w:b/>
                                <w:color w:val="C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C00000"/>
                                <w:sz w:val="22"/>
                              </w:rPr>
                              <w:t>au salarié +</w:t>
                            </w:r>
                            <w:r w:rsidRPr="006931E2">
                              <w:rPr>
                                <w:rFonts w:ascii="Calibri" w:hAnsi="Calibri"/>
                                <w:b/>
                                <w:color w:val="C00000"/>
                                <w:sz w:val="22"/>
                              </w:rPr>
                              <w:t xml:space="preserve"> copie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C00000"/>
                                <w:sz w:val="22"/>
                              </w:rPr>
                              <w:t>à transmettre</w:t>
                            </w:r>
                            <w:r w:rsidRPr="006931E2">
                              <w:rPr>
                                <w:rFonts w:ascii="Calibri" w:hAnsi="Calibri"/>
                                <w:b/>
                                <w:color w:val="C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C00000"/>
                                <w:sz w:val="22"/>
                              </w:rPr>
                              <w:t xml:space="preserve">obligatoirement </w:t>
                            </w:r>
                            <w:r w:rsidRPr="006931E2">
                              <w:rPr>
                                <w:rFonts w:ascii="Calibri" w:hAnsi="Calibri"/>
                                <w:b/>
                                <w:color w:val="C00000"/>
                                <w:sz w:val="22"/>
                              </w:rPr>
                              <w:t xml:space="preserve">au service RH </w:t>
                            </w:r>
                          </w:p>
                          <w:p w:rsidR="002848D5" w:rsidRDefault="002848D5" w:rsidP="00C935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85C0F" id="Zone de texte 18" o:spid="_x0000_s1027" type="#_x0000_t202" style="position:absolute;left:0;text-align:left;margin-left:14pt;margin-top:14.55pt;width:429.7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" fillcolor="window" strokeweight=".5pt">
                <v:path arrowok="t"/>
                <v:textbox>
                  <w:txbxContent>
                    <w:p w:rsidR="002848D5" w:rsidRPr="006931E2" w:rsidRDefault="002848D5" w:rsidP="00C93506">
                      <w:pPr>
                        <w:tabs>
                          <w:tab w:val="left" w:pos="7132"/>
                          <w:tab w:val="left" w:pos="7920"/>
                        </w:tabs>
                        <w:rPr>
                          <w:rFonts w:ascii="Calibri" w:hAnsi="Calibri"/>
                          <w:b/>
                          <w:color w:val="C00000"/>
                          <w:sz w:val="22"/>
                        </w:rPr>
                      </w:pPr>
                      <w:r w:rsidRPr="006931E2">
                        <w:rPr>
                          <w:rFonts w:ascii="Calibri" w:hAnsi="Calibri"/>
                          <w:b/>
                          <w:color w:val="C00000"/>
                          <w:sz w:val="22"/>
                        </w:rPr>
                        <w:t>Copie</w:t>
                      </w:r>
                      <w:r>
                        <w:rPr>
                          <w:rFonts w:ascii="Calibri" w:hAnsi="Calibri"/>
                          <w:b/>
                          <w:color w:val="C00000"/>
                          <w:sz w:val="22"/>
                        </w:rPr>
                        <w:t xml:space="preserve"> signée à rendre</w:t>
                      </w:r>
                      <w:r w:rsidRPr="006931E2">
                        <w:rPr>
                          <w:rFonts w:ascii="Calibri" w:hAnsi="Calibri"/>
                          <w:b/>
                          <w:color w:val="C00000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C00000"/>
                          <w:sz w:val="22"/>
                        </w:rPr>
                        <w:t xml:space="preserve">au </w:t>
                      </w:r>
                      <w:r>
                        <w:rPr>
                          <w:rFonts w:ascii="Calibri" w:hAnsi="Calibri"/>
                          <w:b/>
                          <w:color w:val="C00000"/>
                          <w:sz w:val="22"/>
                        </w:rPr>
                        <w:t>salarié</w:t>
                      </w:r>
                      <w:bookmarkStart w:id="1" w:name="_GoBack"/>
                      <w:bookmarkEnd w:id="1"/>
                      <w:r>
                        <w:rPr>
                          <w:rFonts w:ascii="Calibri" w:hAnsi="Calibri"/>
                          <w:b/>
                          <w:color w:val="C00000"/>
                          <w:sz w:val="22"/>
                        </w:rPr>
                        <w:t xml:space="preserve"> +</w:t>
                      </w:r>
                      <w:r w:rsidRPr="006931E2">
                        <w:rPr>
                          <w:rFonts w:ascii="Calibri" w:hAnsi="Calibri"/>
                          <w:b/>
                          <w:color w:val="C00000"/>
                          <w:sz w:val="22"/>
                        </w:rPr>
                        <w:t xml:space="preserve"> copie </w:t>
                      </w:r>
                      <w:r>
                        <w:rPr>
                          <w:rFonts w:ascii="Calibri" w:hAnsi="Calibri"/>
                          <w:b/>
                          <w:color w:val="C00000"/>
                          <w:sz w:val="22"/>
                        </w:rPr>
                        <w:t>à transmettre</w:t>
                      </w:r>
                      <w:r w:rsidRPr="006931E2">
                        <w:rPr>
                          <w:rFonts w:ascii="Calibri" w:hAnsi="Calibri"/>
                          <w:b/>
                          <w:color w:val="C00000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C00000"/>
                          <w:sz w:val="22"/>
                        </w:rPr>
                        <w:t xml:space="preserve">obligatoirement </w:t>
                      </w:r>
                      <w:r w:rsidRPr="006931E2">
                        <w:rPr>
                          <w:rFonts w:ascii="Calibri" w:hAnsi="Calibri"/>
                          <w:b/>
                          <w:color w:val="C00000"/>
                          <w:sz w:val="22"/>
                        </w:rPr>
                        <w:t xml:space="preserve">au service RH </w:t>
                      </w:r>
                    </w:p>
                    <w:p w:rsidR="002848D5" w:rsidRDefault="002848D5" w:rsidP="00C93506"/>
                  </w:txbxContent>
                </v:textbox>
              </v:shape>
            </w:pict>
          </mc:Fallback>
        </mc:AlternateContent>
      </w:r>
    </w:p>
    <w:sectPr w:rsidR="00C93506" w:rsidRPr="005B37A4" w:rsidSect="00B87CA9">
      <w:headerReference w:type="default" r:id="rId9"/>
      <w:footerReference w:type="default" r:id="rId10"/>
      <w:pgSz w:w="16838" w:h="11906" w:orient="landscape" w:code="9"/>
      <w:pgMar w:top="709" w:right="996" w:bottom="142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8D5" w:rsidRDefault="002848D5">
      <w:r>
        <w:separator/>
      </w:r>
    </w:p>
  </w:endnote>
  <w:endnote w:type="continuationSeparator" w:id="0">
    <w:p w:rsidR="002848D5" w:rsidRDefault="0028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D5" w:rsidRDefault="002848D5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5A13AE">
      <w:rPr>
        <w:noProof/>
      </w:rPr>
      <w:t>1</w:t>
    </w:r>
    <w:r>
      <w:fldChar w:fldCharType="end"/>
    </w:r>
  </w:p>
  <w:p w:rsidR="002848D5" w:rsidRDefault="002848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8D5" w:rsidRDefault="002848D5">
      <w:r>
        <w:separator/>
      </w:r>
    </w:p>
  </w:footnote>
  <w:footnote w:type="continuationSeparator" w:id="0">
    <w:p w:rsidR="002848D5" w:rsidRDefault="0028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D5" w:rsidRPr="00AE3B44" w:rsidRDefault="002848D5" w:rsidP="00B87CA9">
    <w:pPr>
      <w:pStyle w:val="En-tte"/>
      <w:jc w:val="right"/>
      <w:rPr>
        <w:rFonts w:ascii="Calibri" w:hAnsi="Calibri" w:cs="Calibri"/>
      </w:rPr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754B"/>
    <w:multiLevelType w:val="hybridMultilevel"/>
    <w:tmpl w:val="6CB012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E6E47"/>
    <w:multiLevelType w:val="multilevel"/>
    <w:tmpl w:val="BD00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30A1D"/>
    <w:multiLevelType w:val="hybridMultilevel"/>
    <w:tmpl w:val="BCF0B5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406D6"/>
    <w:multiLevelType w:val="hybridMultilevel"/>
    <w:tmpl w:val="0654180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07AE7"/>
    <w:multiLevelType w:val="hybridMultilevel"/>
    <w:tmpl w:val="231EB378"/>
    <w:lvl w:ilvl="0" w:tplc="043251A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D6D00"/>
    <w:multiLevelType w:val="hybridMultilevel"/>
    <w:tmpl w:val="777412D4"/>
    <w:lvl w:ilvl="0" w:tplc="8760EAD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52B5C"/>
    <w:multiLevelType w:val="hybridMultilevel"/>
    <w:tmpl w:val="A0649F22"/>
    <w:lvl w:ilvl="0" w:tplc="8760EAD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63D46"/>
    <w:multiLevelType w:val="hybridMultilevel"/>
    <w:tmpl w:val="8DDE12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06"/>
    <w:rsid w:val="00034DE9"/>
    <w:rsid w:val="0018606A"/>
    <w:rsid w:val="00267B96"/>
    <w:rsid w:val="002848D5"/>
    <w:rsid w:val="002A7D4D"/>
    <w:rsid w:val="002F764A"/>
    <w:rsid w:val="003E7755"/>
    <w:rsid w:val="004532B6"/>
    <w:rsid w:val="004C783E"/>
    <w:rsid w:val="005160A3"/>
    <w:rsid w:val="00577E1F"/>
    <w:rsid w:val="005A13AE"/>
    <w:rsid w:val="005B775B"/>
    <w:rsid w:val="00634251"/>
    <w:rsid w:val="00652F64"/>
    <w:rsid w:val="007413DE"/>
    <w:rsid w:val="00771447"/>
    <w:rsid w:val="008569E8"/>
    <w:rsid w:val="00947E23"/>
    <w:rsid w:val="0095700B"/>
    <w:rsid w:val="009F1C96"/>
    <w:rsid w:val="009F7AD3"/>
    <w:rsid w:val="00A326F1"/>
    <w:rsid w:val="00A91FFA"/>
    <w:rsid w:val="00A95F9A"/>
    <w:rsid w:val="00AA0EFC"/>
    <w:rsid w:val="00AE43F8"/>
    <w:rsid w:val="00AF0987"/>
    <w:rsid w:val="00B16620"/>
    <w:rsid w:val="00B67BC2"/>
    <w:rsid w:val="00B87CA9"/>
    <w:rsid w:val="00BB7A9A"/>
    <w:rsid w:val="00C93506"/>
    <w:rsid w:val="00CA38F8"/>
    <w:rsid w:val="00CE0AA2"/>
    <w:rsid w:val="00E033C5"/>
    <w:rsid w:val="00EE2428"/>
    <w:rsid w:val="00F74291"/>
    <w:rsid w:val="00FD0BF2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ABCB7-49F7-48AC-AFEF-D1012EBD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F74291"/>
    <w:pPr>
      <w:ind w:right="-284"/>
      <w:jc w:val="center"/>
    </w:pPr>
    <w:rPr>
      <w:rFonts w:eastAsia="SimSun"/>
      <w:b/>
      <w:iCs/>
      <w:color w:val="1FA8E5"/>
      <w:sz w:val="36"/>
      <w:szCs w:val="22"/>
      <w:u w:val="single"/>
      <w:lang w:eastAsia="zh-CN"/>
    </w:rPr>
  </w:style>
  <w:style w:type="character" w:customStyle="1" w:styleId="Style1Car">
    <w:name w:val="Style1 Car"/>
    <w:link w:val="Style1"/>
    <w:rsid w:val="00F74291"/>
    <w:rPr>
      <w:rFonts w:ascii="Arial" w:eastAsia="SimSun" w:hAnsi="Arial" w:cs="Arial"/>
      <w:b/>
      <w:iCs/>
      <w:color w:val="1FA8E5"/>
      <w:sz w:val="36"/>
      <w:u w:val="single"/>
      <w:lang w:eastAsia="zh-CN"/>
    </w:rPr>
  </w:style>
  <w:style w:type="paragraph" w:customStyle="1" w:styleId="Style2">
    <w:name w:val="Style2"/>
    <w:basedOn w:val="Normal"/>
    <w:link w:val="Style2Car"/>
    <w:autoRedefine/>
    <w:qFormat/>
    <w:rsid w:val="00F74291"/>
    <w:pPr>
      <w:ind w:right="-284"/>
    </w:pPr>
    <w:rPr>
      <w:rFonts w:eastAsia="SimSun"/>
      <w:b/>
      <w:iCs/>
      <w:color w:val="0070C0"/>
      <w:sz w:val="32"/>
      <w:szCs w:val="22"/>
      <w:u w:val="single"/>
      <w:lang w:eastAsia="zh-CN"/>
    </w:rPr>
  </w:style>
  <w:style w:type="character" w:customStyle="1" w:styleId="Style2Car">
    <w:name w:val="Style2 Car"/>
    <w:link w:val="Style2"/>
    <w:rsid w:val="00F74291"/>
    <w:rPr>
      <w:rFonts w:ascii="Arial" w:eastAsia="SimSun" w:hAnsi="Arial" w:cs="Arial"/>
      <w:b/>
      <w:iCs/>
      <w:color w:val="0070C0"/>
      <w:sz w:val="32"/>
      <w:u w:val="single"/>
      <w:lang w:eastAsia="zh-CN"/>
    </w:rPr>
  </w:style>
  <w:style w:type="paragraph" w:styleId="TM1">
    <w:name w:val="toc 1"/>
    <w:basedOn w:val="Normal"/>
    <w:next w:val="Normal"/>
    <w:autoRedefine/>
    <w:uiPriority w:val="39"/>
    <w:unhideWhenUsed/>
    <w:rsid w:val="009F1C96"/>
    <w:pPr>
      <w:spacing w:before="120"/>
    </w:pPr>
    <w:rPr>
      <w:rFonts w:asciiTheme="minorHAnsi" w:hAnsiTheme="minorHAnsi" w:cstheme="minorHAnsi"/>
      <w:b/>
      <w:bCs/>
      <w:iCs/>
    </w:rPr>
  </w:style>
  <w:style w:type="paragraph" w:styleId="En-tte">
    <w:name w:val="header"/>
    <w:basedOn w:val="Normal"/>
    <w:link w:val="En-tteCar"/>
    <w:rsid w:val="00C935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9350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C935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50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C93506"/>
    <w:rPr>
      <w:color w:val="0000FF"/>
      <w:u w:val="single"/>
    </w:rPr>
  </w:style>
  <w:style w:type="paragraph" w:styleId="Sansinterligne">
    <w:name w:val="No Spacing"/>
    <w:uiPriority w:val="1"/>
    <w:qFormat/>
    <w:rsid w:val="00C93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93506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C9350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4DE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4DE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B744E-6DC0-4D27-AC2B-27DFDF8F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E2076461.dotm</Template>
  <TotalTime>5</TotalTime>
  <Pages>1</Pages>
  <Words>324</Words>
  <Characters>1786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ROYER Amandine</dc:creator>
  <cp:keywords/>
  <dc:description/>
  <cp:lastModifiedBy>ROYER Amandine</cp:lastModifiedBy>
  <cp:revision>4</cp:revision>
  <cp:lastPrinted>2020-09-24T07:08:00Z</cp:lastPrinted>
  <dcterms:created xsi:type="dcterms:W3CDTF">2020-11-27T16:02:00Z</dcterms:created>
  <dcterms:modified xsi:type="dcterms:W3CDTF">2020-12-07T14:37:00Z</dcterms:modified>
</cp:coreProperties>
</file>