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423" w:rsidRDefault="002975C3" w:rsidP="00E05423">
      <w:pPr>
        <w:tabs>
          <w:tab w:val="left" w:pos="6345"/>
        </w:tabs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-899795</wp:posOffset>
                </wp:positionH>
                <wp:positionV relativeFrom="paragraph">
                  <wp:posOffset>-1641475</wp:posOffset>
                </wp:positionV>
                <wp:extent cx="6772478" cy="10690698"/>
                <wp:effectExtent l="0" t="0" r="9525" b="0"/>
                <wp:wrapNone/>
                <wp:docPr id="11" name="Group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2478" cy="10690698"/>
                          <a:chOff x="-203" y="-414034"/>
                          <a:chExt cx="6772478" cy="10690697"/>
                        </a:xfrm>
                      </wpg:grpSpPr>
                      <wps:wsp>
                        <wps:cNvPr id="9" name="Rectangle 9"/>
                        <wps:cNvSpPr/>
                        <wps:spPr>
                          <a:xfrm>
                            <a:off x="-203" y="-414034"/>
                            <a:ext cx="657225" cy="1069069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alpha val="84706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E14D5" w:rsidRPr="00D3749C" w:rsidRDefault="00CE14D5" w:rsidP="00D3749C">
                              <w:pPr>
                                <w:spacing w:after="0"/>
                                <w:jc w:val="center"/>
                                <w:rPr>
                                  <w:rFonts w:ascii="Museo Sans Cond 700" w:hAnsi="Museo Sans Cond 700"/>
                                  <w:color w:val="000000" w:themeColor="text1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Museo Sans Cond 700" w:hAnsi="Museo Sans Cond 700"/>
                                  <w:color w:val="000000" w:themeColor="text1"/>
                                  <w:sz w:val="40"/>
                                  <w:szCs w:val="40"/>
                                </w:rPr>
                                <w:t>FIE ADM</w:t>
                              </w:r>
                              <w:r w:rsidRPr="00D3749C">
                                <w:rPr>
                                  <w:rFonts w:ascii="Museo Sans Cond 700" w:hAnsi="Museo Sans Cond 700"/>
                                  <w:color w:val="000000" w:themeColor="text1"/>
                                  <w:sz w:val="40"/>
                                  <w:szCs w:val="40"/>
                                </w:rPr>
                                <w:t>-</w:t>
                              </w:r>
                              <w:r>
                                <w:rPr>
                                  <w:rFonts w:ascii="Museo Sans Cond 700" w:hAnsi="Museo Sans Cond 700"/>
                                  <w:color w:val="000000" w:themeColor="text1"/>
                                  <w:sz w:val="40"/>
                                  <w:szCs w:val="40"/>
                                </w:rPr>
                                <w:t>070-V1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762000" y="1428750"/>
                            <a:ext cx="6010275" cy="61912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E14D5" w:rsidRPr="00731225" w:rsidRDefault="00CE14D5" w:rsidP="00CE14D5">
                              <w:pPr>
                                <w:pStyle w:val="TEXTEBLANCCHARTE"/>
                                <w:jc w:val="left"/>
                              </w:pPr>
                              <w:r w:rsidRPr="00731225">
                                <w:t>Date de c</w:t>
                              </w:r>
                              <w:r>
                                <w:t xml:space="preserve">réation : 26/03/2020 </w:t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 w:rsidRPr="00731225">
                                <w:t xml:space="preserve">Date de révision : </w:t>
                              </w:r>
                              <w:r>
                                <w:t>/</w:t>
                              </w:r>
                            </w:p>
                            <w:p w:rsidR="00CE14D5" w:rsidRPr="00731225" w:rsidRDefault="00CE14D5" w:rsidP="00CE14D5">
                              <w:pPr>
                                <w:pStyle w:val="TEXTEBLANCCHARTE"/>
                                <w:jc w:val="left"/>
                              </w:pPr>
                              <w:r>
                                <w:t xml:space="preserve">Date de diffusion : 30/03/2020 </w:t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 w:rsidRPr="00731225">
                                <w:t xml:space="preserve">Date prévue d’évaluation : </w:t>
                              </w:r>
                              <w:r>
                                <w:t>/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11" o:spid="_x0000_s1026" style="position:absolute;margin-left:-70.85pt;margin-top:-129.25pt;width:533.25pt;height:841.8pt;z-index:251714560;mso-width-relative:margin;mso-height-relative:margin" coordorigin="-2,-4140" coordsize="67724,106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">
                <v:rect id="Rectangle 9" o:spid="_x0000_s1027" style="position:absolute;left:-2;top:-4140;width:6572;height:106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" fillcolor="#bfbfbf [2412]" stroked="f" strokeweight="1pt">
                  <v:fill opacity="55512f"/>
                  <v:textbox style="layout-flow:vertical;mso-layout-flow-alt:bottom-to-top">
                    <w:txbxContent>
                      <w:p w:rsidR="00CE14D5" w:rsidRPr="00D3749C" w:rsidRDefault="00CE14D5" w:rsidP="00D3749C">
                        <w:pPr>
                          <w:spacing w:after="0"/>
                          <w:jc w:val="center"/>
                          <w:rPr>
                            <w:rFonts w:ascii="Museo Sans Cond 700" w:hAnsi="Museo Sans Cond 700"/>
                            <w:color w:val="000000" w:themeColor="text1"/>
                            <w:sz w:val="40"/>
                            <w:szCs w:val="40"/>
                          </w:rPr>
                        </w:pPr>
                        <w:r>
                          <w:rPr>
                            <w:rFonts w:ascii="Museo Sans Cond 700" w:hAnsi="Museo Sans Cond 700"/>
                            <w:color w:val="000000" w:themeColor="text1"/>
                            <w:sz w:val="40"/>
                            <w:szCs w:val="40"/>
                          </w:rPr>
                          <w:t>FIE ADM</w:t>
                        </w:r>
                        <w:r w:rsidRPr="00D3749C">
                          <w:rPr>
                            <w:rFonts w:ascii="Museo Sans Cond 700" w:hAnsi="Museo Sans Cond 700"/>
                            <w:color w:val="000000" w:themeColor="text1"/>
                            <w:sz w:val="40"/>
                            <w:szCs w:val="40"/>
                          </w:rPr>
                          <w:t>-</w:t>
                        </w:r>
                        <w:r>
                          <w:rPr>
                            <w:rFonts w:ascii="Museo Sans Cond 700" w:hAnsi="Museo Sans Cond 700"/>
                            <w:color w:val="000000" w:themeColor="text1"/>
                            <w:sz w:val="40"/>
                            <w:szCs w:val="40"/>
                          </w:rPr>
                          <w:t>070-V1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7620;top:14287;width:60102;height:6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" fillcolor="#bfbfbf [2412]" stroked="f">
                  <v:textbox>
                    <w:txbxContent>
                      <w:p w:rsidR="00CE14D5" w:rsidRPr="00731225" w:rsidRDefault="00CE14D5" w:rsidP="00CE14D5">
                        <w:pPr>
                          <w:pStyle w:val="TEXTEBLANCCHARTE"/>
                          <w:jc w:val="left"/>
                        </w:pPr>
                        <w:r w:rsidRPr="00731225">
                          <w:t>Date de c</w:t>
                        </w:r>
                        <w:r>
                          <w:t xml:space="preserve">réation : 26/03/2020 </w:t>
                        </w:r>
                        <w:r>
                          <w:tab/>
                        </w:r>
                        <w:r>
                          <w:tab/>
                        </w:r>
                        <w:r w:rsidRPr="00731225">
                          <w:t xml:space="preserve">Date de révision : </w:t>
                        </w:r>
                        <w:r>
                          <w:t>/</w:t>
                        </w:r>
                      </w:p>
                      <w:p w:rsidR="00CE14D5" w:rsidRPr="00731225" w:rsidRDefault="00CE14D5" w:rsidP="00CE14D5">
                        <w:pPr>
                          <w:pStyle w:val="TEXTEBLANCCHARTE"/>
                          <w:jc w:val="left"/>
                        </w:pPr>
                        <w:r>
                          <w:t xml:space="preserve">Date de diffusion : 30/03/2020 </w:t>
                        </w:r>
                        <w:r>
                          <w:tab/>
                        </w:r>
                        <w:r>
                          <w:tab/>
                        </w:r>
                        <w:r w:rsidRPr="00731225">
                          <w:t xml:space="preserve">Date prévue d’évaluation : </w:t>
                        </w:r>
                        <w:r>
                          <w:t>/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05423" w:rsidRDefault="00E05423">
      <w:pPr>
        <w:rPr>
          <w:rFonts w:ascii="Arial" w:eastAsia="Times New Roman" w:hAnsi="Arial" w:cs="Arial"/>
          <w:lang w:eastAsia="fr-FR"/>
        </w:rPr>
      </w:pPr>
    </w:p>
    <w:p w:rsidR="00C923DD" w:rsidRDefault="00C923DD" w:rsidP="00E05423">
      <w:pPr>
        <w:tabs>
          <w:tab w:val="left" w:pos="6345"/>
        </w:tabs>
        <w:rPr>
          <w:rFonts w:ascii="Arial" w:eastAsia="Times New Roman" w:hAnsi="Arial" w:cs="Arial"/>
          <w:lang w:eastAsia="fr-FR"/>
        </w:rPr>
      </w:pPr>
    </w:p>
    <w:p w:rsidR="00B97448" w:rsidRDefault="00B97448" w:rsidP="00B97448">
      <w:pPr>
        <w:rPr>
          <w:rFonts w:ascii="Arial" w:eastAsia="Times New Roman" w:hAnsi="Arial" w:cs="Arial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44"/>
        <w:gridCol w:w="4744"/>
      </w:tblGrid>
      <w:tr w:rsidR="00CE14D5" w:rsidTr="00CE14D5">
        <w:trPr>
          <w:trHeight w:val="1134"/>
        </w:trPr>
        <w:tc>
          <w:tcPr>
            <w:tcW w:w="4744" w:type="dxa"/>
          </w:tcPr>
          <w:p w:rsidR="00CE14D5" w:rsidRPr="00CE14D5" w:rsidRDefault="00CE14D5" w:rsidP="00CE14D5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CE14D5">
              <w:rPr>
                <w:rFonts w:ascii="Arial" w:eastAsia="Times New Roman" w:hAnsi="Arial" w:cs="Arial"/>
                <w:b/>
                <w:lang w:eastAsia="fr-FR"/>
              </w:rPr>
              <w:t>Fonction recherchée</w:t>
            </w:r>
          </w:p>
        </w:tc>
        <w:tc>
          <w:tcPr>
            <w:tcW w:w="4744" w:type="dxa"/>
          </w:tcPr>
          <w:p w:rsidR="00CE14D5" w:rsidRDefault="00CE14D5" w:rsidP="00B97448">
            <w:pPr>
              <w:rPr>
                <w:rFonts w:ascii="Arial" w:eastAsia="Times New Roman" w:hAnsi="Arial" w:cs="Arial"/>
                <w:lang w:eastAsia="fr-FR"/>
              </w:rPr>
            </w:pPr>
          </w:p>
        </w:tc>
      </w:tr>
      <w:tr w:rsidR="00CE14D5" w:rsidTr="00CE14D5">
        <w:trPr>
          <w:trHeight w:val="1134"/>
        </w:trPr>
        <w:tc>
          <w:tcPr>
            <w:tcW w:w="4744" w:type="dxa"/>
          </w:tcPr>
          <w:p w:rsidR="00CE14D5" w:rsidRPr="00CE14D5" w:rsidRDefault="00CE14D5" w:rsidP="00CE14D5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CE14D5">
              <w:rPr>
                <w:rFonts w:ascii="Arial" w:eastAsia="Times New Roman" w:hAnsi="Arial" w:cs="Arial"/>
                <w:b/>
                <w:lang w:eastAsia="fr-FR"/>
              </w:rPr>
              <w:t>Tâches à effectuer sur l’établissement (détail de ce qui sera demandé au professionnel remplaçant)</w:t>
            </w:r>
          </w:p>
        </w:tc>
        <w:tc>
          <w:tcPr>
            <w:tcW w:w="4744" w:type="dxa"/>
          </w:tcPr>
          <w:p w:rsidR="00CE14D5" w:rsidRDefault="00CE14D5" w:rsidP="00B97448">
            <w:pPr>
              <w:rPr>
                <w:rFonts w:ascii="Arial" w:eastAsia="Times New Roman" w:hAnsi="Arial" w:cs="Arial"/>
                <w:lang w:eastAsia="fr-FR"/>
              </w:rPr>
            </w:pPr>
          </w:p>
        </w:tc>
      </w:tr>
      <w:tr w:rsidR="00CE14D5" w:rsidTr="00CE14D5">
        <w:trPr>
          <w:trHeight w:val="1134"/>
        </w:trPr>
        <w:tc>
          <w:tcPr>
            <w:tcW w:w="4744" w:type="dxa"/>
          </w:tcPr>
          <w:p w:rsidR="00CE14D5" w:rsidRPr="00CE14D5" w:rsidRDefault="00CE14D5" w:rsidP="00CE14D5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CE14D5">
              <w:rPr>
                <w:rFonts w:ascii="Arial" w:eastAsia="Times New Roman" w:hAnsi="Arial" w:cs="Arial"/>
                <w:b/>
                <w:lang w:eastAsia="fr-FR"/>
              </w:rPr>
              <w:t>Quand ? Date de début et de fin du remplacement et/ou date d’intervention précise</w:t>
            </w:r>
          </w:p>
        </w:tc>
        <w:tc>
          <w:tcPr>
            <w:tcW w:w="4744" w:type="dxa"/>
          </w:tcPr>
          <w:p w:rsidR="00CE14D5" w:rsidRDefault="00CE14D5" w:rsidP="00B97448">
            <w:pPr>
              <w:rPr>
                <w:rFonts w:ascii="Arial" w:eastAsia="Times New Roman" w:hAnsi="Arial" w:cs="Arial"/>
                <w:lang w:eastAsia="fr-FR"/>
              </w:rPr>
            </w:pPr>
          </w:p>
        </w:tc>
      </w:tr>
      <w:tr w:rsidR="00CE14D5" w:rsidTr="00CE14D5">
        <w:trPr>
          <w:trHeight w:val="1134"/>
        </w:trPr>
        <w:tc>
          <w:tcPr>
            <w:tcW w:w="4744" w:type="dxa"/>
          </w:tcPr>
          <w:p w:rsidR="00CE14D5" w:rsidRPr="00CE14D5" w:rsidRDefault="00CE14D5" w:rsidP="00CE14D5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CE14D5">
              <w:rPr>
                <w:rFonts w:ascii="Arial" w:eastAsia="Times New Roman" w:hAnsi="Arial" w:cs="Arial"/>
                <w:b/>
                <w:lang w:eastAsia="fr-FR"/>
              </w:rPr>
              <w:t>Où ? (Etablissement de remplacement)</w:t>
            </w:r>
          </w:p>
        </w:tc>
        <w:tc>
          <w:tcPr>
            <w:tcW w:w="4744" w:type="dxa"/>
          </w:tcPr>
          <w:p w:rsidR="00CE14D5" w:rsidRDefault="00CE14D5" w:rsidP="00B97448">
            <w:pPr>
              <w:rPr>
                <w:rFonts w:ascii="Arial" w:eastAsia="Times New Roman" w:hAnsi="Arial" w:cs="Arial"/>
                <w:lang w:eastAsia="fr-FR"/>
              </w:rPr>
            </w:pPr>
          </w:p>
        </w:tc>
      </w:tr>
      <w:tr w:rsidR="00CE14D5" w:rsidTr="00CE14D5">
        <w:trPr>
          <w:trHeight w:val="1134"/>
        </w:trPr>
        <w:tc>
          <w:tcPr>
            <w:tcW w:w="4744" w:type="dxa"/>
          </w:tcPr>
          <w:p w:rsidR="00CE14D5" w:rsidRPr="00CE14D5" w:rsidRDefault="00CE14D5" w:rsidP="00CE14D5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CE14D5">
              <w:rPr>
                <w:rFonts w:ascii="Arial" w:eastAsia="Times New Roman" w:hAnsi="Arial" w:cs="Arial"/>
                <w:b/>
                <w:lang w:eastAsia="fr-FR"/>
              </w:rPr>
              <w:t>Horaires (précis par jour)</w:t>
            </w:r>
          </w:p>
        </w:tc>
        <w:tc>
          <w:tcPr>
            <w:tcW w:w="4744" w:type="dxa"/>
          </w:tcPr>
          <w:p w:rsidR="00CE14D5" w:rsidRDefault="00CE14D5" w:rsidP="00B97448">
            <w:pPr>
              <w:rPr>
                <w:rFonts w:ascii="Arial" w:eastAsia="Times New Roman" w:hAnsi="Arial" w:cs="Arial"/>
                <w:lang w:eastAsia="fr-FR"/>
              </w:rPr>
            </w:pPr>
          </w:p>
        </w:tc>
      </w:tr>
      <w:tr w:rsidR="00CE14D5" w:rsidTr="00CE14D5">
        <w:trPr>
          <w:trHeight w:val="1134"/>
        </w:trPr>
        <w:tc>
          <w:tcPr>
            <w:tcW w:w="4744" w:type="dxa"/>
          </w:tcPr>
          <w:p w:rsidR="00CE14D5" w:rsidRPr="00CE14D5" w:rsidRDefault="00CE14D5" w:rsidP="00CE14D5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CE14D5">
              <w:rPr>
                <w:rFonts w:ascii="Arial" w:eastAsia="Times New Roman" w:hAnsi="Arial" w:cs="Arial"/>
                <w:b/>
                <w:lang w:eastAsia="fr-FR"/>
              </w:rPr>
              <w:t>Jour/Nuit</w:t>
            </w:r>
          </w:p>
        </w:tc>
        <w:tc>
          <w:tcPr>
            <w:tcW w:w="4744" w:type="dxa"/>
          </w:tcPr>
          <w:p w:rsidR="00CE14D5" w:rsidRDefault="00CE14D5" w:rsidP="00B97448">
            <w:pPr>
              <w:rPr>
                <w:rFonts w:ascii="Arial" w:eastAsia="Times New Roman" w:hAnsi="Arial" w:cs="Arial"/>
                <w:lang w:eastAsia="fr-FR"/>
              </w:rPr>
            </w:pPr>
          </w:p>
        </w:tc>
      </w:tr>
      <w:tr w:rsidR="00CE14D5" w:rsidTr="00CE14D5">
        <w:trPr>
          <w:trHeight w:val="1134"/>
        </w:trPr>
        <w:tc>
          <w:tcPr>
            <w:tcW w:w="4744" w:type="dxa"/>
          </w:tcPr>
          <w:p w:rsidR="00CE14D5" w:rsidRPr="00CE14D5" w:rsidRDefault="00CE14D5" w:rsidP="00CE14D5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CE14D5">
              <w:rPr>
                <w:rFonts w:ascii="Arial" w:eastAsia="Times New Roman" w:hAnsi="Arial" w:cs="Arial"/>
                <w:b/>
                <w:lang w:eastAsia="fr-FR"/>
              </w:rPr>
              <w:t>Temps complet/Temps partiel (précisez)</w:t>
            </w:r>
          </w:p>
        </w:tc>
        <w:tc>
          <w:tcPr>
            <w:tcW w:w="4744" w:type="dxa"/>
          </w:tcPr>
          <w:p w:rsidR="00CE14D5" w:rsidRDefault="00CE14D5" w:rsidP="00B97448">
            <w:pPr>
              <w:rPr>
                <w:rFonts w:ascii="Arial" w:eastAsia="Times New Roman" w:hAnsi="Arial" w:cs="Arial"/>
                <w:lang w:eastAsia="fr-FR"/>
              </w:rPr>
            </w:pPr>
          </w:p>
        </w:tc>
      </w:tr>
      <w:tr w:rsidR="00CE14D5" w:rsidTr="00CE14D5">
        <w:trPr>
          <w:trHeight w:val="1134"/>
        </w:trPr>
        <w:tc>
          <w:tcPr>
            <w:tcW w:w="4744" w:type="dxa"/>
          </w:tcPr>
          <w:p w:rsidR="00CE14D5" w:rsidRPr="00CE14D5" w:rsidRDefault="00CE14D5" w:rsidP="00BF3283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CE14D5">
              <w:rPr>
                <w:rFonts w:ascii="Arial" w:eastAsia="Times New Roman" w:hAnsi="Arial" w:cs="Arial"/>
                <w:b/>
                <w:lang w:eastAsia="fr-FR"/>
              </w:rPr>
              <w:t>Coordonnées de la personne à joindre ou</w:t>
            </w:r>
            <w:r w:rsidR="00BF3283">
              <w:rPr>
                <w:rFonts w:ascii="Arial" w:eastAsia="Times New Roman" w:hAnsi="Arial" w:cs="Arial"/>
                <w:b/>
                <w:lang w:eastAsia="fr-FR"/>
              </w:rPr>
              <w:t xml:space="preserve"> nom de la personne</w:t>
            </w:r>
            <w:r w:rsidRPr="00CE14D5">
              <w:rPr>
                <w:rFonts w:ascii="Arial" w:eastAsia="Times New Roman" w:hAnsi="Arial" w:cs="Arial"/>
                <w:b/>
                <w:lang w:eastAsia="fr-FR"/>
              </w:rPr>
              <w:t xml:space="preserve"> </w:t>
            </w:r>
            <w:r w:rsidR="00BF3283">
              <w:rPr>
                <w:rFonts w:ascii="Arial" w:eastAsia="Times New Roman" w:hAnsi="Arial" w:cs="Arial"/>
                <w:b/>
                <w:lang w:eastAsia="fr-FR"/>
              </w:rPr>
              <w:t>à demander</w:t>
            </w:r>
            <w:r w:rsidRPr="00CE14D5">
              <w:rPr>
                <w:rFonts w:ascii="Arial" w:eastAsia="Times New Roman" w:hAnsi="Arial" w:cs="Arial"/>
                <w:b/>
                <w:lang w:eastAsia="fr-FR"/>
              </w:rPr>
              <w:t xml:space="preserve"> </w:t>
            </w:r>
            <w:r w:rsidR="00BF3283">
              <w:rPr>
                <w:rFonts w:ascii="Arial" w:eastAsia="Times New Roman" w:hAnsi="Arial" w:cs="Arial"/>
                <w:b/>
                <w:lang w:eastAsia="fr-FR"/>
              </w:rPr>
              <w:t xml:space="preserve">à l’accueil </w:t>
            </w:r>
            <w:r w:rsidRPr="00CE14D5">
              <w:rPr>
                <w:rFonts w:ascii="Arial" w:eastAsia="Times New Roman" w:hAnsi="Arial" w:cs="Arial"/>
                <w:b/>
                <w:lang w:eastAsia="fr-FR"/>
              </w:rPr>
              <w:t>lors de la prise de poste (</w:t>
            </w:r>
            <w:r w:rsidR="00BF3283">
              <w:rPr>
                <w:rFonts w:ascii="Arial" w:eastAsia="Times New Roman" w:hAnsi="Arial" w:cs="Arial"/>
                <w:b/>
                <w:lang w:eastAsia="fr-FR"/>
              </w:rPr>
              <w:t>attention il faut désigner un professionnel</w:t>
            </w:r>
            <w:r w:rsidRPr="00CE14D5">
              <w:rPr>
                <w:rFonts w:ascii="Arial" w:eastAsia="Times New Roman" w:hAnsi="Arial" w:cs="Arial"/>
                <w:b/>
                <w:lang w:eastAsia="fr-FR"/>
              </w:rPr>
              <w:t xml:space="preserve"> pour accueillir le remplaçant lors de la prise de poste)</w:t>
            </w:r>
          </w:p>
        </w:tc>
        <w:tc>
          <w:tcPr>
            <w:tcW w:w="4744" w:type="dxa"/>
          </w:tcPr>
          <w:p w:rsidR="00CE14D5" w:rsidRDefault="00CE14D5" w:rsidP="00B97448">
            <w:pPr>
              <w:rPr>
                <w:rFonts w:ascii="Arial" w:eastAsia="Times New Roman" w:hAnsi="Arial" w:cs="Arial"/>
                <w:lang w:eastAsia="fr-FR"/>
              </w:rPr>
            </w:pPr>
            <w:bookmarkStart w:id="0" w:name="_GoBack"/>
            <w:bookmarkEnd w:id="0"/>
          </w:p>
        </w:tc>
      </w:tr>
    </w:tbl>
    <w:p w:rsidR="00CE14D5" w:rsidRPr="00B97448" w:rsidRDefault="00CE14D5" w:rsidP="00B97448">
      <w:pPr>
        <w:rPr>
          <w:rFonts w:ascii="Arial" w:eastAsia="Times New Roman" w:hAnsi="Arial" w:cs="Arial"/>
          <w:lang w:eastAsia="fr-FR"/>
        </w:rPr>
      </w:pPr>
    </w:p>
    <w:p w:rsidR="00B97448" w:rsidRPr="00B97448" w:rsidRDefault="00B97448" w:rsidP="00B97448">
      <w:pPr>
        <w:rPr>
          <w:rFonts w:ascii="Arial" w:eastAsia="Times New Roman" w:hAnsi="Arial" w:cs="Arial"/>
          <w:lang w:eastAsia="fr-FR"/>
        </w:rPr>
      </w:pPr>
    </w:p>
    <w:p w:rsidR="00B97448" w:rsidRPr="00B97448" w:rsidRDefault="00B97448" w:rsidP="00B97448">
      <w:pPr>
        <w:rPr>
          <w:rFonts w:ascii="Arial" w:eastAsia="Times New Roman" w:hAnsi="Arial" w:cs="Arial"/>
          <w:lang w:eastAsia="fr-FR"/>
        </w:rPr>
      </w:pPr>
    </w:p>
    <w:p w:rsidR="00B97448" w:rsidRPr="00B97448" w:rsidRDefault="00B97448" w:rsidP="00B97448">
      <w:pPr>
        <w:rPr>
          <w:rFonts w:ascii="Arial" w:eastAsia="Times New Roman" w:hAnsi="Arial" w:cs="Arial"/>
          <w:lang w:eastAsia="fr-FR"/>
        </w:rPr>
      </w:pPr>
    </w:p>
    <w:p w:rsidR="00B97448" w:rsidRPr="00D72518" w:rsidRDefault="00B97448" w:rsidP="00D72518">
      <w:pPr>
        <w:tabs>
          <w:tab w:val="left" w:pos="7077"/>
        </w:tabs>
        <w:rPr>
          <w:rFonts w:ascii="Arial" w:eastAsia="Times New Roman" w:hAnsi="Arial" w:cs="Arial"/>
          <w:lang w:eastAsia="fr-FR"/>
        </w:rPr>
      </w:pPr>
    </w:p>
    <w:sectPr w:rsidR="00B97448" w:rsidRPr="00D72518" w:rsidSect="004336F8">
      <w:headerReference w:type="default" r:id="rId8"/>
      <w:footerReference w:type="default" r:id="rId9"/>
      <w:pgSz w:w="11906" w:h="16838"/>
      <w:pgMar w:top="2251" w:right="991" w:bottom="993" w:left="1417" w:header="708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4D5" w:rsidRDefault="00CE14D5" w:rsidP="00604F1B">
      <w:pPr>
        <w:spacing w:after="0" w:line="240" w:lineRule="auto"/>
      </w:pPr>
      <w:r>
        <w:separator/>
      </w:r>
    </w:p>
  </w:endnote>
  <w:endnote w:type="continuationSeparator" w:id="0">
    <w:p w:rsidR="00CE14D5" w:rsidRDefault="00CE14D5" w:rsidP="00604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useo Sans Cond 700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Museo Sans Cond 300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1870484933"/>
      <w:docPartObj>
        <w:docPartGallery w:val="Page Numbers (Bottom of Page)"/>
        <w:docPartUnique/>
      </w:docPartObj>
    </w:sdtPr>
    <w:sdtEndPr>
      <w:rPr>
        <w:sz w:val="22"/>
      </w:rPr>
    </w:sdtEndPr>
    <w:sdtContent>
      <w:sdt>
        <w:sdtPr>
          <w:rPr>
            <w:sz w:val="20"/>
          </w:rPr>
          <w:id w:val="-1202236794"/>
          <w:docPartObj>
            <w:docPartGallery w:val="Page Numbers (Top of Page)"/>
            <w:docPartUnique/>
          </w:docPartObj>
        </w:sdtPr>
        <w:sdtEndPr>
          <w:rPr>
            <w:sz w:val="22"/>
          </w:rPr>
        </w:sdtEndPr>
        <w:sdtContent>
          <w:p w:rsidR="00CE14D5" w:rsidRPr="00C923DD" w:rsidRDefault="00CE14D5" w:rsidP="004E62E4">
            <w:pPr>
              <w:pStyle w:val="Pieddepage"/>
              <w:tabs>
                <w:tab w:val="clear" w:pos="4536"/>
              </w:tabs>
              <w:ind w:right="4536"/>
              <w:rPr>
                <w:sz w:val="14"/>
                <w:szCs w:val="16"/>
              </w:rPr>
            </w:pPr>
            <w:r>
              <w:rPr>
                <w:rFonts w:eastAsia="Times New Roman" w:cs="Arial"/>
                <w:bCs/>
                <w:noProof/>
                <w:sz w:val="36"/>
                <w:szCs w:val="36"/>
                <w:lang w:eastAsia="fr-FR"/>
              </w:rPr>
              <w:drawing>
                <wp:anchor distT="0" distB="0" distL="114300" distR="114300" simplePos="0" relativeHeight="251663360" behindDoc="0" locked="0" layoutInCell="1" allowOverlap="1" wp14:anchorId="04B11290" wp14:editId="1821CC52">
                  <wp:simplePos x="0" y="0"/>
                  <wp:positionH relativeFrom="margin">
                    <wp:align>right</wp:align>
                  </wp:positionH>
                  <wp:positionV relativeFrom="paragraph">
                    <wp:posOffset>-440055</wp:posOffset>
                  </wp:positionV>
                  <wp:extent cx="1514012" cy="966470"/>
                  <wp:effectExtent l="0" t="0" r="0" b="5080"/>
                  <wp:wrapNone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LIGUE HAVRAISE COULEUR BASELINE.jpg"/>
                          <pic:cNvPicPr/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35" t="10576" r="6851"/>
                          <a:stretch/>
                        </pic:blipFill>
                        <pic:spPr bwMode="auto">
                          <a:xfrm>
                            <a:off x="0" y="0"/>
                            <a:ext cx="1514012" cy="966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923DD">
              <w:rPr>
                <w:sz w:val="14"/>
                <w:szCs w:val="16"/>
              </w:rPr>
              <w:fldChar w:fldCharType="begin"/>
            </w:r>
            <w:r w:rsidRPr="00C923DD">
              <w:rPr>
                <w:sz w:val="14"/>
                <w:szCs w:val="16"/>
              </w:rPr>
              <w:instrText xml:space="preserve"> FILENAME  \p  \* MERGEFORMAT </w:instrText>
            </w:r>
            <w:r w:rsidRPr="00C923DD">
              <w:rPr>
                <w:sz w:val="14"/>
                <w:szCs w:val="16"/>
              </w:rPr>
              <w:fldChar w:fldCharType="separate"/>
            </w:r>
            <w:r w:rsidR="00B3125E">
              <w:rPr>
                <w:noProof/>
                <w:sz w:val="14"/>
                <w:szCs w:val="16"/>
              </w:rPr>
              <w:t>P:\DATA\LIGUE_HAVRAISE\INFORMATION A L'ENSEMBLE DES SALARIES\QUALITE\ADMINISTRATIF\FICHES D'ENREGISTREMENT\FIE ADM-070-V1 Fomulaire demande de ressource.docx</w:t>
            </w:r>
            <w:r w:rsidRPr="00C923DD">
              <w:rPr>
                <w:sz w:val="14"/>
                <w:szCs w:val="16"/>
              </w:rPr>
              <w:fldChar w:fldCharType="end"/>
            </w:r>
          </w:p>
          <w:p w:rsidR="00CE14D5" w:rsidRDefault="00CE14D5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3125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3125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4D5" w:rsidRDefault="00CE14D5" w:rsidP="00604F1B">
      <w:pPr>
        <w:spacing w:after="0" w:line="240" w:lineRule="auto"/>
      </w:pPr>
      <w:r>
        <w:separator/>
      </w:r>
    </w:p>
  </w:footnote>
  <w:footnote w:type="continuationSeparator" w:id="0">
    <w:p w:rsidR="00CE14D5" w:rsidRDefault="00CE14D5" w:rsidP="00604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4D5" w:rsidRDefault="00CE14D5">
    <w:pPr>
      <w:pStyle w:val="En-tte"/>
    </w:pPr>
    <w:r w:rsidRPr="00095855">
      <w:rPr>
        <w:rFonts w:ascii="Arial" w:eastAsia="Times New Roman" w:hAnsi="Arial" w:cs="Arial"/>
        <w:bCs/>
        <w:noProof/>
        <w:sz w:val="28"/>
        <w:szCs w:val="24"/>
        <w:lang w:eastAsia="fr-FR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777AA39E" wp14:editId="36E3EE0B">
              <wp:simplePos x="0" y="0"/>
              <wp:positionH relativeFrom="margin">
                <wp:posOffset>-131445</wp:posOffset>
              </wp:positionH>
              <wp:positionV relativeFrom="paragraph">
                <wp:posOffset>-148590</wp:posOffset>
              </wp:positionV>
              <wp:extent cx="6653530" cy="1123950"/>
              <wp:effectExtent l="0" t="0" r="0" b="0"/>
              <wp:wrapSquare wrapText="bothSides"/>
              <wp:docPr id="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53530" cy="1123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E14D5" w:rsidRPr="007F7B05" w:rsidRDefault="00CE14D5" w:rsidP="004F268C">
                          <w:pPr>
                            <w:pStyle w:val="GROSTITRECHARTE"/>
                            <w:rPr>
                              <w:color w:val="A6A6A6" w:themeColor="background1" w:themeShade="A6"/>
                            </w:rPr>
                          </w:pPr>
                          <w:r>
                            <w:rPr>
                              <w:color w:val="A6A6A6" w:themeColor="background1" w:themeShade="A6"/>
                            </w:rPr>
                            <w:t>FORMULAIRE DE DEMANDE DE RESSOURCES</w:t>
                          </w:r>
                        </w:p>
                        <w:p w:rsidR="00CE14D5" w:rsidRPr="007F7B05" w:rsidRDefault="00CE14D5" w:rsidP="004F268C">
                          <w:pPr>
                            <w:pStyle w:val="SOUSTITRECHARTE"/>
                            <w:rPr>
                              <w:color w:val="A6A6A6" w:themeColor="background1" w:themeShade="A6"/>
                            </w:rPr>
                          </w:pPr>
                          <w:r w:rsidRPr="007F7B05">
                            <w:rPr>
                              <w:color w:val="A6A6A6" w:themeColor="background1" w:themeShade="A6"/>
                            </w:rPr>
                            <w:t xml:space="preserve">fiche </w:t>
                          </w:r>
                          <w:r>
                            <w:rPr>
                              <w:color w:val="A6A6A6" w:themeColor="background1" w:themeShade="A6"/>
                            </w:rPr>
                            <w:t>D’ENREGISTREMENT</w:t>
                          </w:r>
                          <w:r w:rsidRPr="007F7B05">
                            <w:rPr>
                              <w:color w:val="A6A6A6" w:themeColor="background1" w:themeShade="A6"/>
                            </w:rPr>
                            <w:t xml:space="preserve"> </w:t>
                          </w:r>
                          <w:r>
                            <w:rPr>
                              <w:color w:val="A6A6A6" w:themeColor="background1" w:themeShade="A6"/>
                            </w:rPr>
                            <w:t>FIE ADM</w:t>
                          </w:r>
                          <w:r w:rsidRPr="007F7B05">
                            <w:rPr>
                              <w:color w:val="A6A6A6" w:themeColor="background1" w:themeShade="A6"/>
                            </w:rPr>
                            <w:t>–</w:t>
                          </w:r>
                          <w:r>
                            <w:rPr>
                              <w:color w:val="A6A6A6" w:themeColor="background1" w:themeShade="A6"/>
                            </w:rPr>
                            <w:t>070-V1</w:t>
                          </w:r>
                          <w:r w:rsidRPr="007F7B05">
                            <w:rPr>
                              <w:color w:val="A6A6A6" w:themeColor="background1" w:themeShade="A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7AA39E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9" type="#_x0000_t202" style="position:absolute;margin-left:-10.35pt;margin-top:-11.7pt;width:523.9pt;height:88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" filled="f" stroked="f">
              <v:textbox>
                <w:txbxContent>
                  <w:p w:rsidR="00CE14D5" w:rsidRPr="007F7B05" w:rsidRDefault="00CE14D5" w:rsidP="004F268C">
                    <w:pPr>
                      <w:pStyle w:val="GROSTITRECHARTE"/>
                      <w:rPr>
                        <w:color w:val="A6A6A6" w:themeColor="background1" w:themeShade="A6"/>
                      </w:rPr>
                    </w:pPr>
                    <w:r>
                      <w:rPr>
                        <w:color w:val="A6A6A6" w:themeColor="background1" w:themeShade="A6"/>
                      </w:rPr>
                      <w:t>FORMULAIRE DE DEMANDE DE RESSOURCES</w:t>
                    </w:r>
                  </w:p>
                  <w:p w:rsidR="00CE14D5" w:rsidRPr="007F7B05" w:rsidRDefault="00CE14D5" w:rsidP="004F268C">
                    <w:pPr>
                      <w:pStyle w:val="SOUSTITRECHARTE"/>
                      <w:rPr>
                        <w:color w:val="A6A6A6" w:themeColor="background1" w:themeShade="A6"/>
                      </w:rPr>
                    </w:pPr>
                    <w:r w:rsidRPr="007F7B05">
                      <w:rPr>
                        <w:color w:val="A6A6A6" w:themeColor="background1" w:themeShade="A6"/>
                      </w:rPr>
                      <w:t xml:space="preserve">fiche </w:t>
                    </w:r>
                    <w:r>
                      <w:rPr>
                        <w:color w:val="A6A6A6" w:themeColor="background1" w:themeShade="A6"/>
                      </w:rPr>
                      <w:t>D’ENREGISTREMENT</w:t>
                    </w:r>
                    <w:r w:rsidRPr="007F7B05">
                      <w:rPr>
                        <w:color w:val="A6A6A6" w:themeColor="background1" w:themeShade="A6"/>
                      </w:rPr>
                      <w:t xml:space="preserve"> </w:t>
                    </w:r>
                    <w:r>
                      <w:rPr>
                        <w:color w:val="A6A6A6" w:themeColor="background1" w:themeShade="A6"/>
                      </w:rPr>
                      <w:t>FIE ADM</w:t>
                    </w:r>
                    <w:r w:rsidRPr="007F7B05">
                      <w:rPr>
                        <w:color w:val="A6A6A6" w:themeColor="background1" w:themeShade="A6"/>
                      </w:rPr>
                      <w:t>–</w:t>
                    </w:r>
                    <w:r>
                      <w:rPr>
                        <w:color w:val="A6A6A6" w:themeColor="background1" w:themeShade="A6"/>
                      </w:rPr>
                      <w:t>070-V1</w:t>
                    </w:r>
                    <w:r w:rsidRPr="007F7B05">
                      <w:rPr>
                        <w:color w:val="A6A6A6" w:themeColor="background1" w:themeShade="A6"/>
                      </w:rPr>
                      <w:t xml:space="preserve">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Arial" w:eastAsia="Times New Roman" w:hAnsi="Arial" w:cs="Arial"/>
        <w:bCs/>
        <w:noProof/>
        <w:sz w:val="28"/>
        <w:szCs w:val="24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1E3AFC" wp14:editId="58C99E4D">
              <wp:simplePos x="0" y="0"/>
              <wp:positionH relativeFrom="page">
                <wp:align>left</wp:align>
              </wp:positionH>
              <wp:positionV relativeFrom="paragraph">
                <wp:posOffset>-162560</wp:posOffset>
              </wp:positionV>
              <wp:extent cx="3314700" cy="9208"/>
              <wp:effectExtent l="0" t="0" r="19050" b="29210"/>
              <wp:wrapNone/>
              <wp:docPr id="22" name="Connecteur droit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314700" cy="9208"/>
                      </a:xfrm>
                      <a:prstGeom prst="line">
                        <a:avLst/>
                      </a:prstGeom>
                      <a:ln w="1270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0ECAA997" id="Connecteur droit 2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-12.8pt" to="261pt,-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" strokecolor="#a5a5a5 [2092]" strokeweight="1pt">
              <v:stroke joinstyle="miter"/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94D8B"/>
    <w:multiLevelType w:val="hybridMultilevel"/>
    <w:tmpl w:val="6B6A2AFE"/>
    <w:lvl w:ilvl="0" w:tplc="F86A855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A255B"/>
    <w:multiLevelType w:val="hybridMultilevel"/>
    <w:tmpl w:val="B588B9FC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51383F"/>
    <w:multiLevelType w:val="hybridMultilevel"/>
    <w:tmpl w:val="00FAE9F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C1E66"/>
    <w:multiLevelType w:val="hybridMultilevel"/>
    <w:tmpl w:val="BD1EE30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8352C"/>
    <w:multiLevelType w:val="hybridMultilevel"/>
    <w:tmpl w:val="237482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2693C"/>
    <w:multiLevelType w:val="hybridMultilevel"/>
    <w:tmpl w:val="80B04B3E"/>
    <w:lvl w:ilvl="0" w:tplc="4C664E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3C5F76"/>
    <w:multiLevelType w:val="hybridMultilevel"/>
    <w:tmpl w:val="0AB898D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21320C"/>
    <w:multiLevelType w:val="hybridMultilevel"/>
    <w:tmpl w:val="12A80C20"/>
    <w:lvl w:ilvl="0" w:tplc="90906C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1A1B07"/>
    <w:multiLevelType w:val="hybridMultilevel"/>
    <w:tmpl w:val="214A54BC"/>
    <w:lvl w:ilvl="0" w:tplc="4C664E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492545"/>
    <w:multiLevelType w:val="hybridMultilevel"/>
    <w:tmpl w:val="064AB11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58463B"/>
    <w:multiLevelType w:val="hybridMultilevel"/>
    <w:tmpl w:val="0E52A9B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121177"/>
    <w:multiLevelType w:val="hybridMultilevel"/>
    <w:tmpl w:val="8978581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7"/>
  </w:num>
  <w:num w:numId="7">
    <w:abstractNumId w:val="8"/>
  </w:num>
  <w:num w:numId="8">
    <w:abstractNumId w:val="11"/>
  </w:num>
  <w:num w:numId="9">
    <w:abstractNumId w:val="10"/>
  </w:num>
  <w:num w:numId="10">
    <w:abstractNumId w:val="0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D67"/>
    <w:rsid w:val="00066441"/>
    <w:rsid w:val="00080E5B"/>
    <w:rsid w:val="00095855"/>
    <w:rsid w:val="000B4D27"/>
    <w:rsid w:val="00142E63"/>
    <w:rsid w:val="00146020"/>
    <w:rsid w:val="00164D4A"/>
    <w:rsid w:val="00196783"/>
    <w:rsid w:val="00197C45"/>
    <w:rsid w:val="00203DA9"/>
    <w:rsid w:val="00211FF3"/>
    <w:rsid w:val="00275CB5"/>
    <w:rsid w:val="002975C3"/>
    <w:rsid w:val="002D2061"/>
    <w:rsid w:val="00391750"/>
    <w:rsid w:val="003B1A5B"/>
    <w:rsid w:val="003C0A41"/>
    <w:rsid w:val="003E0AC6"/>
    <w:rsid w:val="003F6975"/>
    <w:rsid w:val="004336F8"/>
    <w:rsid w:val="00481267"/>
    <w:rsid w:val="004C5872"/>
    <w:rsid w:val="004E62E4"/>
    <w:rsid w:val="004F268C"/>
    <w:rsid w:val="004F54FE"/>
    <w:rsid w:val="00604F1B"/>
    <w:rsid w:val="00611A64"/>
    <w:rsid w:val="006600E1"/>
    <w:rsid w:val="00693C17"/>
    <w:rsid w:val="006A126C"/>
    <w:rsid w:val="00731225"/>
    <w:rsid w:val="007626A3"/>
    <w:rsid w:val="007A48A9"/>
    <w:rsid w:val="007E35DB"/>
    <w:rsid w:val="007F7B05"/>
    <w:rsid w:val="00820E06"/>
    <w:rsid w:val="00821B71"/>
    <w:rsid w:val="00841D34"/>
    <w:rsid w:val="008562C7"/>
    <w:rsid w:val="008B2722"/>
    <w:rsid w:val="0092571D"/>
    <w:rsid w:val="00963D67"/>
    <w:rsid w:val="009C0E02"/>
    <w:rsid w:val="00A665F4"/>
    <w:rsid w:val="00A93C02"/>
    <w:rsid w:val="00AA6355"/>
    <w:rsid w:val="00AB070B"/>
    <w:rsid w:val="00AC186E"/>
    <w:rsid w:val="00B3125E"/>
    <w:rsid w:val="00B33C4F"/>
    <w:rsid w:val="00B447BF"/>
    <w:rsid w:val="00B90E0B"/>
    <w:rsid w:val="00B97448"/>
    <w:rsid w:val="00BC08AB"/>
    <w:rsid w:val="00BC3A65"/>
    <w:rsid w:val="00BC3C37"/>
    <w:rsid w:val="00BF1C44"/>
    <w:rsid w:val="00BF3283"/>
    <w:rsid w:val="00BF358E"/>
    <w:rsid w:val="00BF59AF"/>
    <w:rsid w:val="00C923DD"/>
    <w:rsid w:val="00C93024"/>
    <w:rsid w:val="00CB5E9B"/>
    <w:rsid w:val="00CE10E6"/>
    <w:rsid w:val="00CE14D5"/>
    <w:rsid w:val="00CE254A"/>
    <w:rsid w:val="00CE4BDA"/>
    <w:rsid w:val="00D13A79"/>
    <w:rsid w:val="00D3749C"/>
    <w:rsid w:val="00D72518"/>
    <w:rsid w:val="00D83A4D"/>
    <w:rsid w:val="00DE28FC"/>
    <w:rsid w:val="00DE530B"/>
    <w:rsid w:val="00E05423"/>
    <w:rsid w:val="00E22474"/>
    <w:rsid w:val="00E72728"/>
    <w:rsid w:val="00EE38FB"/>
    <w:rsid w:val="00F1225F"/>
    <w:rsid w:val="00F45962"/>
    <w:rsid w:val="00FD7223"/>
    <w:rsid w:val="00FE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D4FA2243-5D6C-41DA-843B-D07E04FAE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63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63D67"/>
    <w:pPr>
      <w:ind w:left="720"/>
      <w:contextualSpacing/>
    </w:pPr>
  </w:style>
  <w:style w:type="table" w:styleId="Tableausimple1">
    <w:name w:val="Plain Table 1"/>
    <w:basedOn w:val="TableauNormal"/>
    <w:uiPriority w:val="41"/>
    <w:rsid w:val="00963D6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En-tte">
    <w:name w:val="header"/>
    <w:basedOn w:val="Normal"/>
    <w:link w:val="En-tteCar"/>
    <w:uiPriority w:val="99"/>
    <w:unhideWhenUsed/>
    <w:rsid w:val="00604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04F1B"/>
  </w:style>
  <w:style w:type="paragraph" w:styleId="Pieddepage">
    <w:name w:val="footer"/>
    <w:basedOn w:val="Normal"/>
    <w:link w:val="PieddepageCar"/>
    <w:uiPriority w:val="99"/>
    <w:unhideWhenUsed/>
    <w:rsid w:val="00604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04F1B"/>
  </w:style>
  <w:style w:type="paragraph" w:customStyle="1" w:styleId="Paragraphestandard">
    <w:name w:val="[Paragraphe standard]"/>
    <w:basedOn w:val="Normal"/>
    <w:uiPriority w:val="99"/>
    <w:rsid w:val="007E35DB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PETITTITRE">
    <w:name w:val="PETIT TITRE"/>
    <w:basedOn w:val="Normal"/>
    <w:link w:val="PETITTITRECar"/>
    <w:uiPriority w:val="99"/>
    <w:rsid w:val="00095855"/>
    <w:pPr>
      <w:suppressAutoHyphens/>
      <w:autoSpaceDE w:val="0"/>
      <w:autoSpaceDN w:val="0"/>
      <w:adjustRightInd w:val="0"/>
      <w:spacing w:before="113" w:after="113" w:line="288" w:lineRule="auto"/>
      <w:textAlignment w:val="center"/>
    </w:pPr>
    <w:rPr>
      <w:rFonts w:ascii="Museo Sans Cond 700" w:hAnsi="Museo Sans Cond 700" w:cs="Museo Sans Cond 700"/>
      <w:caps/>
      <w:color w:val="E53F5A"/>
      <w:sz w:val="24"/>
      <w:szCs w:val="24"/>
    </w:rPr>
  </w:style>
  <w:style w:type="paragraph" w:customStyle="1" w:styleId="GRANDTITRE">
    <w:name w:val="GRAND TITRE"/>
    <w:basedOn w:val="Normal"/>
    <w:link w:val="GRANDTITRECar"/>
    <w:uiPriority w:val="99"/>
    <w:rsid w:val="00CB5E9B"/>
    <w:pPr>
      <w:suppressAutoHyphens/>
      <w:autoSpaceDE w:val="0"/>
      <w:autoSpaceDN w:val="0"/>
      <w:adjustRightInd w:val="0"/>
      <w:spacing w:before="227" w:after="227" w:line="288" w:lineRule="auto"/>
      <w:textAlignment w:val="center"/>
    </w:pPr>
    <w:rPr>
      <w:rFonts w:ascii="Museo Sans Cond 700" w:hAnsi="Museo Sans Cond 700" w:cs="Museo Sans Cond 700"/>
      <w:caps/>
      <w:color w:val="E53F5A"/>
      <w:sz w:val="30"/>
      <w:szCs w:val="30"/>
    </w:rPr>
  </w:style>
  <w:style w:type="paragraph" w:customStyle="1" w:styleId="PUCE">
    <w:name w:val="PUCE"/>
    <w:basedOn w:val="Normal"/>
    <w:link w:val="PUCECar"/>
    <w:uiPriority w:val="99"/>
    <w:rsid w:val="00CB5E9B"/>
    <w:pPr>
      <w:suppressAutoHyphens/>
      <w:autoSpaceDE w:val="0"/>
      <w:autoSpaceDN w:val="0"/>
      <w:adjustRightInd w:val="0"/>
      <w:spacing w:after="113" w:line="280" w:lineRule="atLeast"/>
      <w:ind w:left="360" w:hanging="360"/>
      <w:textAlignment w:val="center"/>
    </w:pPr>
    <w:rPr>
      <w:rFonts w:ascii="Museo Sans Cond 300" w:hAnsi="Museo Sans Cond 300" w:cs="Museo Sans Cond 300"/>
      <w:color w:val="000000"/>
      <w:sz w:val="20"/>
      <w:szCs w:val="20"/>
    </w:rPr>
  </w:style>
  <w:style w:type="paragraph" w:customStyle="1" w:styleId="TEXTE">
    <w:name w:val="TEXTE"/>
    <w:basedOn w:val="Normal"/>
    <w:uiPriority w:val="99"/>
    <w:rsid w:val="00CB5E9B"/>
    <w:pPr>
      <w:suppressAutoHyphens/>
      <w:autoSpaceDE w:val="0"/>
      <w:autoSpaceDN w:val="0"/>
      <w:adjustRightInd w:val="0"/>
      <w:spacing w:after="0" w:line="264" w:lineRule="auto"/>
      <w:textAlignment w:val="center"/>
    </w:pPr>
    <w:rPr>
      <w:rFonts w:ascii="Museo Sans Cond 300" w:hAnsi="Museo Sans Cond 300" w:cs="Museo Sans Cond 300"/>
      <w:color w:val="000000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197C45"/>
    <w:rPr>
      <w:color w:val="0000FF" w:themeColor="hyperlink"/>
      <w:u w:val="single"/>
    </w:rPr>
  </w:style>
  <w:style w:type="paragraph" w:customStyle="1" w:styleId="TEXTECHARTE">
    <w:name w:val="TEXTE CHARTE"/>
    <w:basedOn w:val="PUCE"/>
    <w:link w:val="TEXTECHARTECar"/>
    <w:qFormat/>
    <w:rsid w:val="009C0E02"/>
    <w:pPr>
      <w:spacing w:before="120" w:after="0" w:line="240" w:lineRule="auto"/>
      <w:ind w:firstLine="0"/>
      <w:contextualSpacing/>
      <w:jc w:val="both"/>
    </w:pPr>
    <w:rPr>
      <w:rFonts w:ascii="Arial" w:hAnsi="Arial" w:cs="Arial"/>
      <w:sz w:val="24"/>
      <w:szCs w:val="24"/>
      <w:lang w:eastAsia="fr-FR"/>
    </w:rPr>
  </w:style>
  <w:style w:type="paragraph" w:customStyle="1" w:styleId="TITRECHARTE">
    <w:name w:val="TITRE CHARTE"/>
    <w:basedOn w:val="GRANDTITRE"/>
    <w:link w:val="TITRECHARTECar"/>
    <w:qFormat/>
    <w:rsid w:val="009C0E02"/>
    <w:pPr>
      <w:spacing w:before="120" w:after="0" w:line="240" w:lineRule="auto"/>
      <w:contextualSpacing/>
      <w:jc w:val="both"/>
    </w:pPr>
    <w:rPr>
      <w:rFonts w:ascii="Arial" w:hAnsi="Arial" w:cs="Arial"/>
      <w:b/>
      <w:color w:val="FCC35B"/>
    </w:rPr>
  </w:style>
  <w:style w:type="character" w:customStyle="1" w:styleId="PUCECar">
    <w:name w:val="PUCE Car"/>
    <w:basedOn w:val="Policepardfaut"/>
    <w:link w:val="PUCE"/>
    <w:uiPriority w:val="99"/>
    <w:rsid w:val="00731225"/>
    <w:rPr>
      <w:rFonts w:ascii="Museo Sans Cond 300" w:hAnsi="Museo Sans Cond 300" w:cs="Museo Sans Cond 300"/>
      <w:color w:val="000000"/>
      <w:sz w:val="20"/>
      <w:szCs w:val="20"/>
    </w:rPr>
  </w:style>
  <w:style w:type="character" w:customStyle="1" w:styleId="TEXTECHARTECar">
    <w:name w:val="TEXTE CHARTE Car"/>
    <w:basedOn w:val="PUCECar"/>
    <w:link w:val="TEXTECHARTE"/>
    <w:rsid w:val="009C0E02"/>
    <w:rPr>
      <w:rFonts w:ascii="Arial" w:hAnsi="Arial" w:cs="Arial"/>
      <w:color w:val="000000"/>
      <w:sz w:val="24"/>
      <w:szCs w:val="24"/>
      <w:lang w:eastAsia="fr-FR"/>
    </w:rPr>
  </w:style>
  <w:style w:type="paragraph" w:customStyle="1" w:styleId="TEXTEBLANCCHARTE">
    <w:name w:val="TEXTE BLANC CHARTE"/>
    <w:basedOn w:val="Normal"/>
    <w:link w:val="TEXTEBLANCCHARTECar"/>
    <w:qFormat/>
    <w:rsid w:val="00731225"/>
    <w:pPr>
      <w:jc w:val="center"/>
    </w:pPr>
    <w:rPr>
      <w:rFonts w:ascii="Arial" w:eastAsia="Times New Roman" w:hAnsi="Arial" w:cs="Arial"/>
      <w:bCs/>
      <w:color w:val="FFFFFF" w:themeColor="background1"/>
      <w:sz w:val="24"/>
      <w:szCs w:val="28"/>
      <w:lang w:eastAsia="fr-FR"/>
    </w:rPr>
  </w:style>
  <w:style w:type="character" w:customStyle="1" w:styleId="GRANDTITRECar">
    <w:name w:val="GRAND TITRE Car"/>
    <w:basedOn w:val="Policepardfaut"/>
    <w:link w:val="GRANDTITRE"/>
    <w:uiPriority w:val="99"/>
    <w:rsid w:val="00731225"/>
    <w:rPr>
      <w:rFonts w:ascii="Museo Sans Cond 700" w:hAnsi="Museo Sans Cond 700" w:cs="Museo Sans Cond 700"/>
      <w:caps/>
      <w:color w:val="E53F5A"/>
      <w:sz w:val="30"/>
      <w:szCs w:val="30"/>
    </w:rPr>
  </w:style>
  <w:style w:type="character" w:customStyle="1" w:styleId="TITRECHARTECar">
    <w:name w:val="TITRE CHARTE Car"/>
    <w:basedOn w:val="GRANDTITRECar"/>
    <w:link w:val="TITRECHARTE"/>
    <w:rsid w:val="009C0E02"/>
    <w:rPr>
      <w:rFonts w:ascii="Arial" w:hAnsi="Arial" w:cs="Arial"/>
      <w:b/>
      <w:caps/>
      <w:color w:val="FCC35B"/>
      <w:sz w:val="30"/>
      <w:szCs w:val="30"/>
    </w:rPr>
  </w:style>
  <w:style w:type="paragraph" w:customStyle="1" w:styleId="GROSTITRECHARTE">
    <w:name w:val="GROS TITRE CHARTE"/>
    <w:basedOn w:val="PETITTITRE"/>
    <w:link w:val="GROSTITRECHARTECar"/>
    <w:qFormat/>
    <w:rsid w:val="004F268C"/>
    <w:pPr>
      <w:spacing w:before="0" w:after="0"/>
    </w:pPr>
    <w:rPr>
      <w:rFonts w:ascii="Arial" w:hAnsi="Arial" w:cs="Arial"/>
      <w:b/>
      <w:color w:val="FCC35B"/>
      <w:sz w:val="48"/>
      <w:szCs w:val="48"/>
    </w:rPr>
  </w:style>
  <w:style w:type="character" w:customStyle="1" w:styleId="TEXTEBLANCCHARTECar">
    <w:name w:val="TEXTE BLANC CHARTE Car"/>
    <w:basedOn w:val="Policepardfaut"/>
    <w:link w:val="TEXTEBLANCCHARTE"/>
    <w:rsid w:val="00731225"/>
    <w:rPr>
      <w:rFonts w:ascii="Arial" w:eastAsia="Times New Roman" w:hAnsi="Arial" w:cs="Arial"/>
      <w:bCs/>
      <w:color w:val="FFFFFF" w:themeColor="background1"/>
      <w:sz w:val="24"/>
      <w:szCs w:val="28"/>
      <w:lang w:eastAsia="fr-FR"/>
    </w:rPr>
  </w:style>
  <w:style w:type="paragraph" w:customStyle="1" w:styleId="SOUSTITRECHARTE">
    <w:name w:val="SOUS TITRE CHARTE"/>
    <w:basedOn w:val="PETITTITRE"/>
    <w:link w:val="SOUSTITRECHARTECar"/>
    <w:qFormat/>
    <w:rsid w:val="004F268C"/>
    <w:pPr>
      <w:spacing w:before="0" w:after="0"/>
    </w:pPr>
    <w:rPr>
      <w:rFonts w:ascii="Arial" w:hAnsi="Arial" w:cs="Arial"/>
      <w:color w:val="FCC35B"/>
    </w:rPr>
  </w:style>
  <w:style w:type="character" w:customStyle="1" w:styleId="PETITTITRECar">
    <w:name w:val="PETIT TITRE Car"/>
    <w:basedOn w:val="Policepardfaut"/>
    <w:link w:val="PETITTITRE"/>
    <w:uiPriority w:val="99"/>
    <w:rsid w:val="00731225"/>
    <w:rPr>
      <w:rFonts w:ascii="Museo Sans Cond 700" w:hAnsi="Museo Sans Cond 700" w:cs="Museo Sans Cond 700"/>
      <w:caps/>
      <w:color w:val="E53F5A"/>
      <w:sz w:val="24"/>
      <w:szCs w:val="24"/>
    </w:rPr>
  </w:style>
  <w:style w:type="character" w:customStyle="1" w:styleId="GROSTITRECHARTECar">
    <w:name w:val="GROS TITRE CHARTE Car"/>
    <w:basedOn w:val="PETITTITRECar"/>
    <w:link w:val="GROSTITRECHARTE"/>
    <w:rsid w:val="004F268C"/>
    <w:rPr>
      <w:rFonts w:ascii="Arial" w:hAnsi="Arial" w:cs="Arial"/>
      <w:b/>
      <w:caps/>
      <w:color w:val="FCC35B"/>
      <w:sz w:val="48"/>
      <w:szCs w:val="48"/>
    </w:rPr>
  </w:style>
  <w:style w:type="character" w:customStyle="1" w:styleId="SOUSTITRECHARTECar">
    <w:name w:val="SOUS TITRE CHARTE Car"/>
    <w:basedOn w:val="PETITTITRECar"/>
    <w:link w:val="SOUSTITRECHARTE"/>
    <w:rsid w:val="004F268C"/>
    <w:rPr>
      <w:rFonts w:ascii="Arial" w:hAnsi="Arial" w:cs="Arial"/>
      <w:caps/>
      <w:color w:val="FCC35B"/>
      <w:sz w:val="24"/>
      <w:szCs w:val="24"/>
    </w:rPr>
  </w:style>
  <w:style w:type="paragraph" w:customStyle="1" w:styleId="VISA">
    <w:name w:val="VISA"/>
    <w:basedOn w:val="PUCE"/>
    <w:link w:val="VISACar"/>
    <w:qFormat/>
    <w:rsid w:val="00BF358E"/>
    <w:pPr>
      <w:spacing w:after="0" w:line="240" w:lineRule="auto"/>
      <w:ind w:left="357" w:firstLine="0"/>
      <w:contextualSpacing/>
      <w:jc w:val="right"/>
    </w:pPr>
    <w:rPr>
      <w:spacing w:val="-2"/>
    </w:rPr>
  </w:style>
  <w:style w:type="character" w:customStyle="1" w:styleId="VISACar">
    <w:name w:val="VISA Car"/>
    <w:basedOn w:val="PUCECar"/>
    <w:link w:val="VISA"/>
    <w:rsid w:val="00BF358E"/>
    <w:rPr>
      <w:rFonts w:ascii="Museo Sans Cond 300" w:hAnsi="Museo Sans Cond 300" w:cs="Museo Sans Cond 300"/>
      <w:color w:val="000000"/>
      <w:spacing w:val="-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F3B17-A0FF-4F15-BA2C-F7E959054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3168C5C1</Template>
  <TotalTime>6</TotalTime>
  <Pages>1</Pages>
  <Words>84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Desne Elodie - Mission Sécurité</dc:creator>
  <cp:keywords/>
  <dc:description/>
  <cp:lastModifiedBy>Bienvenu Laura</cp:lastModifiedBy>
  <cp:revision>4</cp:revision>
  <dcterms:created xsi:type="dcterms:W3CDTF">2020-03-26T12:46:00Z</dcterms:created>
  <dcterms:modified xsi:type="dcterms:W3CDTF">2020-03-27T07:47:00Z</dcterms:modified>
</cp:coreProperties>
</file>