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05423" w:rsidRDefault="002975C3" w:rsidP="00E05423">
      <w:pPr>
        <w:tabs>
          <w:tab w:val="left" w:pos="6345"/>
        </w:tabs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-890270</wp:posOffset>
                </wp:positionH>
                <wp:positionV relativeFrom="paragraph">
                  <wp:posOffset>-1673860</wp:posOffset>
                </wp:positionV>
                <wp:extent cx="6924675" cy="10875645"/>
                <wp:effectExtent l="0" t="0" r="9525" b="1905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675" cy="10875645"/>
                          <a:chOff x="-152400" y="-476250"/>
                          <a:chExt cx="6924675" cy="10875644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-152400" y="-476250"/>
                            <a:ext cx="657225" cy="1087564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84706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E12FF" w:rsidRPr="00D3749C" w:rsidRDefault="007F7B05" w:rsidP="00D3749C">
                              <w:pPr>
                                <w:spacing w:after="0"/>
                                <w:jc w:val="center"/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FIE</w:t>
                              </w:r>
                              <w:r w:rsidR="0092571D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ADM</w:t>
                              </w:r>
                              <w:r w:rsidR="009E6DEA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-048-V2 </w:t>
                              </w:r>
                              <w:r w:rsidR="004473A1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Bilan </w:t>
                              </w:r>
                              <w:r w:rsidR="000E3976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stage d’immersion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0" y="1428750"/>
                            <a:ext cx="6010275" cy="6191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12FF" w:rsidRPr="00731225" w:rsidRDefault="00FE12FF" w:rsidP="00CE254A">
                              <w:pPr>
                                <w:pStyle w:val="TEXTEBLANCCHARTE"/>
                                <w:ind w:firstLine="993"/>
                                <w:jc w:val="left"/>
                              </w:pPr>
                              <w:r w:rsidRPr="00731225">
                                <w:t xml:space="preserve">Date de </w:t>
                              </w:r>
                              <w:r w:rsidR="00C923DD" w:rsidRPr="00731225">
                                <w:t>c</w:t>
                              </w:r>
                              <w:r w:rsidR="00EA1199">
                                <w:t xml:space="preserve">réation : </w:t>
                              </w:r>
                              <w:r w:rsidR="009E6DEA">
                                <w:t>24/04/2018</w:t>
                              </w:r>
                              <w:r w:rsidR="00CE254A">
                                <w:t xml:space="preserve"> </w:t>
                              </w:r>
                              <w:r w:rsidR="00CE254A">
                                <w:tab/>
                              </w:r>
                              <w:r w:rsidR="00CE254A">
                                <w:tab/>
                                <w:t xml:space="preserve"> </w:t>
                              </w:r>
                              <w:r w:rsidR="007F7B05">
                                <w:t xml:space="preserve"> </w:t>
                              </w:r>
                              <w:r w:rsidRPr="00731225">
                                <w:t xml:space="preserve">Date de révision : </w:t>
                              </w:r>
                              <w:r w:rsidR="00237071">
                                <w:t>/</w:t>
                              </w:r>
                            </w:p>
                            <w:p w:rsidR="00095855" w:rsidRPr="00731225" w:rsidRDefault="00CE254A" w:rsidP="00237071">
                              <w:pPr>
                                <w:pStyle w:val="TEXTEBLANCCHARTE"/>
                                <w:ind w:left="851"/>
                                <w:jc w:val="left"/>
                              </w:pPr>
                              <w:r>
                                <w:t>Date de diffusion :</w:t>
                              </w:r>
                              <w:r w:rsidR="009E6DEA">
                                <w:tab/>
                              </w:r>
                              <w:r w:rsidR="009E6DEA">
                                <w:tab/>
                                <w:t xml:space="preserve">     </w:t>
                              </w:r>
                              <w:r w:rsidR="007F7B05">
                                <w:tab/>
                              </w:r>
                              <w:r>
                                <w:tab/>
                              </w:r>
                              <w:r w:rsidR="00FE12FF" w:rsidRPr="00731225">
                                <w:t xml:space="preserve">Date prévue </w:t>
                              </w:r>
                              <w:r w:rsidR="00731225" w:rsidRPr="00731225">
                                <w:t>d’évaluation</w:t>
                              </w:r>
                              <w:r w:rsidR="00FE12FF" w:rsidRPr="00731225">
                                <w:t xml:space="preserve"> : </w:t>
                              </w:r>
                              <w:r w:rsidR="00237071">
                                <w:t>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1" o:spid="_x0000_s1026" style="position:absolute;margin-left:-70.1pt;margin-top:-131.8pt;width:545.25pt;height:856.35pt;z-index:251714560;mso-position-horizontal-relative:margin;mso-width-relative:margin;mso-height-relative:margin" coordorigin="-1524,-4762" coordsize="69246,108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">
                <v:rect id="Rectangle 9" o:spid="_x0000_s1027" style="position:absolute;left:-1524;top:-4762;width:6572;height:1087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zIXcQA&#10;AADaAAAADwAAAGRycy9kb3ducmV2LnhtbESPQWvCQBSE7wX/w/IKvYhuLFTbmE0IglAoUrVCr4/s&#10;MxuafRuyq4n/visUehxm5hsmK0bbiiv1vnGsYDFPQBBXTjdcKzh9bWevIHxA1tg6JgU38lDkk4cM&#10;U+0GPtD1GGoRIexTVGBC6FIpfWXIop+7jjh6Z9dbDFH2tdQ9DhFuW/mcJEtpseG4YLCjjaHq53ix&#10;CqibXrbly+fwvbiZ9mO6q1e43Cv19DiWaxCBxvAf/mu/awVvcL8Sb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cyF3EAAAA2gAAAA8AAAAAAAAAAAAAAAAAmAIAAGRycy9k&#10;b3ducmV2LnhtbFBLBQYAAAAABAAEAPUAAACJAwAAAAA=&#10;" fillcolor="#bfbfbf [2412]" stroked="f" strokeweight="1pt">
                  <v:fill opacity="55512f"/>
                  <v:textbox style="layout-flow:vertical;mso-layout-flow-alt:bottom-to-top">
                    <w:txbxContent>
                      <w:p w:rsidR="00FE12FF" w:rsidRPr="00D3749C" w:rsidRDefault="007F7B05" w:rsidP="00D3749C">
                        <w:pPr>
                          <w:spacing w:after="0"/>
                          <w:jc w:val="center"/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FIE</w:t>
                        </w:r>
                        <w:r w:rsidR="0092571D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 xml:space="preserve"> ADM</w:t>
                        </w:r>
                        <w:r w:rsidR="009E6DEA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 xml:space="preserve">-048-V2 </w:t>
                        </w:r>
                        <w:r w:rsidR="004473A1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 xml:space="preserve">Bilan </w:t>
                        </w:r>
                        <w:r w:rsidR="000E3976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 xml:space="preserve">stage d’immersion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7620;top:14287;width:60102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BFb4A&#10;AADaAAAADwAAAGRycy9kb3ducmV2LnhtbERPPWvDMBDdC/0P4grZGikZjO1ENiEQyNi4LWQ8rKtt&#10;ap2MpMTuv4+GQMfH+97Xix3FnXwYHGvYrBUI4taZgTsNX5+n9xxEiMgGR8ek4Y8C1NXryx5L42a+&#10;0L2JnUghHErU0Mc4lVKGtieLYe0m4sT9OG8xJug7aTzOKdyOcqtUJi0OnBp6nOjYU/vb3KyGoK5Z&#10;Xnzkp2Ouzt9jY4sm81Hr1dty2IGItMR/8dN9NhrS1nQl3QBZP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SgRW+AAAA2gAAAA8AAAAAAAAAAAAAAAAAmAIAAGRycy9kb3ducmV2&#10;LnhtbFBLBQYAAAAABAAEAPUAAACDAwAAAAA=&#10;" fillcolor="#bfbfbf [2412]" stroked="f">
                  <v:textbox>
                    <w:txbxContent>
                      <w:p w:rsidR="00FE12FF" w:rsidRPr="00731225" w:rsidRDefault="00FE12FF" w:rsidP="00CE254A">
                        <w:pPr>
                          <w:pStyle w:val="TEXTEBLANCCHARTE"/>
                          <w:ind w:firstLine="993"/>
                          <w:jc w:val="left"/>
                        </w:pPr>
                        <w:r w:rsidRPr="00731225">
                          <w:t xml:space="preserve">Date de </w:t>
                        </w:r>
                        <w:r w:rsidR="00C923DD" w:rsidRPr="00731225">
                          <w:t>c</w:t>
                        </w:r>
                        <w:r w:rsidR="00EA1199">
                          <w:t xml:space="preserve">réation : </w:t>
                        </w:r>
                        <w:r w:rsidR="009E6DEA">
                          <w:t>24/04/2018</w:t>
                        </w:r>
                        <w:r w:rsidR="00CE254A">
                          <w:t xml:space="preserve"> </w:t>
                        </w:r>
                        <w:r w:rsidR="00CE254A">
                          <w:tab/>
                        </w:r>
                        <w:r w:rsidR="00CE254A">
                          <w:tab/>
                          <w:t xml:space="preserve"> </w:t>
                        </w:r>
                        <w:r w:rsidR="007F7B05">
                          <w:t xml:space="preserve"> </w:t>
                        </w:r>
                        <w:r w:rsidRPr="00731225">
                          <w:t xml:space="preserve">Date de révision : </w:t>
                        </w:r>
                        <w:r w:rsidR="00237071">
                          <w:t>/</w:t>
                        </w:r>
                      </w:p>
                      <w:p w:rsidR="00095855" w:rsidRPr="00731225" w:rsidRDefault="00CE254A" w:rsidP="00237071">
                        <w:pPr>
                          <w:pStyle w:val="TEXTEBLANCCHARTE"/>
                          <w:ind w:left="851"/>
                          <w:jc w:val="left"/>
                        </w:pPr>
                        <w:r>
                          <w:t>Date de diffusion :</w:t>
                        </w:r>
                        <w:r w:rsidR="009E6DEA">
                          <w:tab/>
                        </w:r>
                        <w:r w:rsidR="009E6DEA">
                          <w:tab/>
                          <w:t xml:space="preserve">     </w:t>
                        </w:r>
                        <w:r w:rsidR="007F7B05">
                          <w:tab/>
                        </w:r>
                        <w:r>
                          <w:tab/>
                        </w:r>
                        <w:r w:rsidR="00FE12FF" w:rsidRPr="00731225">
                          <w:t xml:space="preserve">Date prévue </w:t>
                        </w:r>
                        <w:r w:rsidR="00731225" w:rsidRPr="00731225">
                          <w:t>d’évaluation</w:t>
                        </w:r>
                        <w:r w:rsidR="00FE12FF" w:rsidRPr="00731225">
                          <w:t xml:space="preserve"> : </w:t>
                        </w:r>
                        <w:r w:rsidR="00237071">
                          <w:t>/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05423" w:rsidRDefault="00E05423">
      <w:pPr>
        <w:rPr>
          <w:rFonts w:ascii="Arial" w:eastAsia="Times New Roman" w:hAnsi="Arial" w:cs="Arial"/>
          <w:lang w:eastAsia="fr-FR"/>
        </w:rPr>
      </w:pPr>
    </w:p>
    <w:p w:rsidR="00C923DD" w:rsidRDefault="00C923DD" w:rsidP="00E05423">
      <w:pPr>
        <w:tabs>
          <w:tab w:val="left" w:pos="6345"/>
        </w:tabs>
        <w:rPr>
          <w:rFonts w:ascii="Arial" w:eastAsia="Times New Roman" w:hAnsi="Arial" w:cs="Arial"/>
          <w:lang w:eastAsia="fr-FR"/>
        </w:rPr>
      </w:pPr>
    </w:p>
    <w:p w:rsidR="00B97448" w:rsidRDefault="00B97448" w:rsidP="00731225">
      <w:pPr>
        <w:rPr>
          <w:rFonts w:ascii="Arial" w:eastAsia="Times New Roman" w:hAnsi="Arial" w:cs="Arial"/>
          <w:lang w:eastAsia="fr-FR"/>
        </w:rPr>
      </w:pPr>
    </w:p>
    <w:p w:rsidR="00691949" w:rsidRDefault="00691949" w:rsidP="00691949">
      <w:pPr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Nous vous remercions de bien vouloir remplir ce </w:t>
      </w:r>
      <w:r w:rsidR="007D459E">
        <w:rPr>
          <w:rFonts w:ascii="Arial" w:eastAsia="Times New Roman" w:hAnsi="Arial" w:cs="Arial"/>
          <w:lang w:eastAsia="fr-FR"/>
        </w:rPr>
        <w:t>questionnaire à l’issue du</w:t>
      </w:r>
      <w:r w:rsidR="00DD0D96">
        <w:rPr>
          <w:rFonts w:ascii="Arial" w:eastAsia="Times New Roman" w:hAnsi="Arial" w:cs="Arial"/>
          <w:lang w:eastAsia="fr-FR"/>
        </w:rPr>
        <w:t xml:space="preserve"> stage d’immersion afin d’</w:t>
      </w:r>
      <w:r>
        <w:rPr>
          <w:rFonts w:ascii="Arial" w:eastAsia="Times New Roman" w:hAnsi="Arial" w:cs="Arial"/>
          <w:lang w:eastAsia="fr-FR"/>
        </w:rPr>
        <w:t>en apprécier les points positifs et négatifs et les éventuels axes d’amélioration mais également d’indiquer si celui-ci a conforté ou non votre projet professionnel.</w:t>
      </w:r>
    </w:p>
    <w:p w:rsidR="00691949" w:rsidRDefault="00691949" w:rsidP="00691949">
      <w:pPr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Ce document est à remettre au service des Ressources Humaines sous une</w:t>
      </w:r>
      <w:r w:rsidR="009E6DEA">
        <w:rPr>
          <w:rFonts w:ascii="Arial" w:eastAsia="Times New Roman" w:hAnsi="Arial" w:cs="Arial"/>
          <w:lang w:eastAsia="fr-FR"/>
        </w:rPr>
        <w:t xml:space="preserve"> semaine suivant la fin du</w:t>
      </w:r>
      <w:r>
        <w:rPr>
          <w:rFonts w:ascii="Arial" w:eastAsia="Times New Roman" w:hAnsi="Arial" w:cs="Arial"/>
          <w:lang w:eastAsia="fr-FR"/>
        </w:rPr>
        <w:t xml:space="preserve"> stage.</w:t>
      </w:r>
    </w:p>
    <w:p w:rsidR="00691949" w:rsidRDefault="00691949" w:rsidP="00691949">
      <w:pPr>
        <w:jc w:val="both"/>
        <w:rPr>
          <w:rFonts w:ascii="Arial" w:eastAsia="Times New Roman" w:hAnsi="Arial" w:cs="Arial"/>
          <w:lang w:eastAsia="fr-FR"/>
        </w:rPr>
      </w:pPr>
    </w:p>
    <w:p w:rsidR="00691949" w:rsidRPr="00691949" w:rsidRDefault="00691949" w:rsidP="00691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lang w:eastAsia="fr-FR"/>
        </w:rPr>
      </w:pPr>
      <w:r w:rsidRPr="00691949">
        <w:rPr>
          <w:rFonts w:ascii="Arial" w:eastAsia="Times New Roman" w:hAnsi="Arial" w:cs="Arial"/>
          <w:b/>
          <w:lang w:eastAsia="fr-FR"/>
        </w:rPr>
        <w:t>Nom/prénom du stagiaire :</w:t>
      </w:r>
    </w:p>
    <w:p w:rsidR="00691949" w:rsidRPr="00691949" w:rsidRDefault="00691949" w:rsidP="00691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lang w:eastAsia="fr-FR"/>
        </w:rPr>
      </w:pPr>
      <w:r w:rsidRPr="00691949">
        <w:rPr>
          <w:rFonts w:ascii="Arial" w:eastAsia="Times New Roman" w:hAnsi="Arial" w:cs="Arial"/>
          <w:b/>
          <w:lang w:eastAsia="fr-FR"/>
        </w:rPr>
        <w:t>Nom/prénom du salarié encadrant/tuteur référent :</w:t>
      </w:r>
    </w:p>
    <w:p w:rsidR="00691949" w:rsidRPr="00691949" w:rsidRDefault="00691949" w:rsidP="00691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lang w:eastAsia="fr-FR"/>
        </w:rPr>
      </w:pPr>
      <w:r w:rsidRPr="00691949">
        <w:rPr>
          <w:rFonts w:ascii="Arial" w:eastAsia="Times New Roman" w:hAnsi="Arial" w:cs="Arial"/>
          <w:b/>
          <w:lang w:eastAsia="fr-FR"/>
        </w:rPr>
        <w:t>Nom/prénom du N+1 :</w:t>
      </w:r>
    </w:p>
    <w:p w:rsidR="00691949" w:rsidRPr="00691949" w:rsidRDefault="00691949" w:rsidP="00691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lang w:eastAsia="fr-FR"/>
        </w:rPr>
      </w:pPr>
      <w:r w:rsidRPr="00691949">
        <w:rPr>
          <w:rFonts w:ascii="Arial" w:eastAsia="Times New Roman" w:hAnsi="Arial" w:cs="Arial"/>
          <w:b/>
          <w:lang w:eastAsia="fr-FR"/>
        </w:rPr>
        <w:t>Etablissement d’origine du stagiaire :</w:t>
      </w:r>
    </w:p>
    <w:p w:rsidR="00691949" w:rsidRPr="00691949" w:rsidRDefault="00691949" w:rsidP="00691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lang w:eastAsia="fr-FR"/>
        </w:rPr>
      </w:pPr>
      <w:r w:rsidRPr="00691949">
        <w:rPr>
          <w:rFonts w:ascii="Arial" w:eastAsia="Times New Roman" w:hAnsi="Arial" w:cs="Arial"/>
          <w:b/>
          <w:lang w:eastAsia="fr-FR"/>
        </w:rPr>
        <w:lastRenderedPageBreak/>
        <w:t>Poste d’origine du stagiaire :</w:t>
      </w:r>
    </w:p>
    <w:p w:rsidR="00691949" w:rsidRPr="00691949" w:rsidRDefault="00691949" w:rsidP="00691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lang w:eastAsia="fr-FR"/>
        </w:rPr>
      </w:pPr>
      <w:r w:rsidRPr="00691949">
        <w:rPr>
          <w:rFonts w:ascii="Arial" w:eastAsia="Times New Roman" w:hAnsi="Arial" w:cs="Arial"/>
          <w:b/>
          <w:lang w:eastAsia="fr-FR"/>
        </w:rPr>
        <w:t>Etablissement d’accueil du stagiaire :</w:t>
      </w:r>
    </w:p>
    <w:p w:rsidR="00691949" w:rsidRPr="00691949" w:rsidRDefault="00691949" w:rsidP="00691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lang w:eastAsia="fr-FR"/>
        </w:rPr>
      </w:pPr>
      <w:r w:rsidRPr="00691949">
        <w:rPr>
          <w:rFonts w:ascii="Arial" w:eastAsia="Times New Roman" w:hAnsi="Arial" w:cs="Arial"/>
          <w:b/>
          <w:lang w:eastAsia="fr-FR"/>
        </w:rPr>
        <w:t>Poste d’accueil du stagiaire :</w:t>
      </w:r>
    </w:p>
    <w:p w:rsidR="00691949" w:rsidRDefault="00691949" w:rsidP="00691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lang w:eastAsia="fr-FR"/>
        </w:rPr>
      </w:pPr>
      <w:r w:rsidRPr="00691949">
        <w:rPr>
          <w:rFonts w:ascii="Arial" w:eastAsia="Times New Roman" w:hAnsi="Arial" w:cs="Arial"/>
          <w:b/>
          <w:lang w:eastAsia="fr-FR"/>
        </w:rPr>
        <w:t>Dates du stage :</w:t>
      </w:r>
    </w:p>
    <w:p w:rsidR="007D459E" w:rsidRPr="00691949" w:rsidRDefault="009E6DEA" w:rsidP="00691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Cadre du stage d’accueil :</w:t>
      </w:r>
      <w:r w:rsidR="007D459E">
        <w:rPr>
          <w:rFonts w:ascii="Arial" w:eastAsia="Times New Roman" w:hAnsi="Arial" w:cs="Arial"/>
          <w:b/>
          <w:lang w:eastAsia="fr-FR"/>
        </w:rPr>
        <w:t xml:space="preserve"> </w:t>
      </w:r>
    </w:p>
    <w:p w:rsidR="00691949" w:rsidRDefault="00691949" w:rsidP="00691949">
      <w:pPr>
        <w:jc w:val="both"/>
        <w:rPr>
          <w:rFonts w:ascii="Arial" w:eastAsia="Times New Roman" w:hAnsi="Arial" w:cs="Arial"/>
          <w:lang w:eastAsia="fr-FR"/>
        </w:rPr>
      </w:pPr>
    </w:p>
    <w:p w:rsidR="00691949" w:rsidRDefault="00691949" w:rsidP="00691949">
      <w:pPr>
        <w:pStyle w:val="TITRECHARTE"/>
        <w:rPr>
          <w:lang w:eastAsia="fr-FR"/>
        </w:rPr>
      </w:pPr>
      <w:r>
        <w:rPr>
          <w:lang w:eastAsia="fr-FR"/>
        </w:rPr>
        <w:t>Modalités de déroulement du stage</w:t>
      </w:r>
    </w:p>
    <w:p w:rsidR="00691949" w:rsidRDefault="00691949" w:rsidP="00691949">
      <w:pPr>
        <w:pStyle w:val="TITRECHARTE"/>
        <w:rPr>
          <w:lang w:eastAsia="fr-FR"/>
        </w:rPr>
      </w:pPr>
    </w:p>
    <w:p w:rsidR="007D459E" w:rsidRPr="00691949" w:rsidRDefault="007D459E" w:rsidP="007D459E">
      <w:pPr>
        <w:pStyle w:val="Paragraphedeliste"/>
        <w:numPr>
          <w:ilvl w:val="0"/>
          <w:numId w:val="14"/>
        </w:numPr>
        <w:jc w:val="both"/>
        <w:rPr>
          <w:rFonts w:ascii="Arial" w:eastAsia="Times New Roman" w:hAnsi="Arial" w:cs="Arial"/>
          <w:b/>
          <w:lang w:eastAsia="fr-FR"/>
        </w:rPr>
      </w:pPr>
      <w:r w:rsidRPr="00691949">
        <w:rPr>
          <w:rFonts w:ascii="Arial" w:eastAsia="Times New Roman" w:hAnsi="Arial" w:cs="Arial"/>
          <w:b/>
          <w:lang w:eastAsia="fr-FR"/>
        </w:rPr>
        <w:t xml:space="preserve">La durée </w:t>
      </w:r>
      <w:r>
        <w:rPr>
          <w:rFonts w:ascii="Arial" w:eastAsia="Times New Roman" w:hAnsi="Arial" w:cs="Arial"/>
          <w:b/>
          <w:lang w:eastAsia="fr-FR"/>
        </w:rPr>
        <w:t>du</w:t>
      </w:r>
      <w:r w:rsidRPr="00691949">
        <w:rPr>
          <w:rFonts w:ascii="Arial" w:eastAsia="Times New Roman" w:hAnsi="Arial" w:cs="Arial"/>
          <w:b/>
          <w:lang w:eastAsia="fr-FR"/>
        </w:rPr>
        <w:t xml:space="preserve"> stage vous a-t-elle semblée suffisante </w:t>
      </w:r>
      <w:r>
        <w:rPr>
          <w:rFonts w:ascii="Arial" w:eastAsia="Times New Roman" w:hAnsi="Arial" w:cs="Arial"/>
          <w:b/>
          <w:lang w:eastAsia="fr-FR"/>
        </w:rPr>
        <w:t xml:space="preserve">pour que le stagiaire ait une vue globale du poste </w:t>
      </w:r>
      <w:r w:rsidRPr="00691949">
        <w:rPr>
          <w:rFonts w:ascii="Arial" w:eastAsia="Times New Roman" w:hAnsi="Arial" w:cs="Arial"/>
          <w:b/>
          <w:lang w:eastAsia="fr-FR"/>
        </w:rPr>
        <w:t>?</w:t>
      </w:r>
    </w:p>
    <w:p w:rsidR="007D459E" w:rsidRDefault="007D459E" w:rsidP="007D459E">
      <w:pPr>
        <w:tabs>
          <w:tab w:val="left" w:pos="2265"/>
          <w:tab w:val="center" w:pos="5103"/>
        </w:tabs>
        <w:ind w:left="708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Encadrant de terrain :</w:t>
      </w:r>
      <w:r>
        <w:rPr>
          <w:rFonts w:ascii="Arial" w:eastAsia="Times New Roman" w:hAnsi="Arial" w:cs="Arial"/>
          <w:lang w:eastAsia="fr-FR"/>
        </w:rPr>
        <w:tab/>
        <w:t xml:space="preserve">Oui </w:t>
      </w:r>
      <w:sdt>
        <w:sdtPr>
          <w:rPr>
            <w:rFonts w:ascii="Arial" w:eastAsia="Times New Roman" w:hAnsi="Arial" w:cs="Arial"/>
            <w:lang w:eastAsia="fr-FR"/>
          </w:rPr>
          <w:id w:val="-42125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lang w:eastAsia="fr-FR"/>
        </w:rPr>
        <w:tab/>
        <w:t xml:space="preserve">Non </w:t>
      </w:r>
      <w:sdt>
        <w:sdtPr>
          <w:rPr>
            <w:rFonts w:ascii="Arial" w:eastAsia="Times New Roman" w:hAnsi="Arial" w:cs="Arial"/>
            <w:lang w:eastAsia="fr-FR"/>
          </w:rPr>
          <w:id w:val="-92294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lang w:eastAsia="fr-FR"/>
        </w:rPr>
        <w:tab/>
      </w:r>
    </w:p>
    <w:p w:rsidR="007D459E" w:rsidRDefault="007D459E" w:rsidP="007D459E">
      <w:pPr>
        <w:tabs>
          <w:tab w:val="left" w:pos="2265"/>
          <w:tab w:val="center" w:pos="5103"/>
        </w:tabs>
        <w:ind w:left="708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N+1 :</w:t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  <w:t xml:space="preserve">Oui </w:t>
      </w:r>
      <w:sdt>
        <w:sdtPr>
          <w:rPr>
            <w:rFonts w:ascii="Arial" w:eastAsia="Times New Roman" w:hAnsi="Arial" w:cs="Arial"/>
            <w:lang w:eastAsia="fr-FR"/>
          </w:rPr>
          <w:id w:val="-177199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lang w:eastAsia="fr-FR"/>
        </w:rPr>
        <w:tab/>
        <w:t xml:space="preserve">Non </w:t>
      </w:r>
      <w:sdt>
        <w:sdtPr>
          <w:rPr>
            <w:rFonts w:ascii="Arial" w:eastAsia="Times New Roman" w:hAnsi="Arial" w:cs="Arial"/>
            <w:lang w:eastAsia="fr-FR"/>
          </w:rPr>
          <w:id w:val="10385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lang w:eastAsia="fr-FR"/>
        </w:rPr>
        <w:tab/>
      </w:r>
    </w:p>
    <w:p w:rsidR="007D459E" w:rsidRDefault="007D459E" w:rsidP="004473A1">
      <w:pPr>
        <w:tabs>
          <w:tab w:val="left" w:pos="2265"/>
          <w:tab w:val="center" w:pos="5103"/>
        </w:tabs>
        <w:ind w:left="708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lastRenderedPageBreak/>
        <w:t>Salarié :</w:t>
      </w:r>
      <w:r>
        <w:rPr>
          <w:rFonts w:ascii="Arial" w:eastAsia="Times New Roman" w:hAnsi="Arial" w:cs="Arial"/>
          <w:lang w:eastAsia="fr-FR"/>
        </w:rPr>
        <w:tab/>
        <w:t xml:space="preserve">                                         </w:t>
      </w:r>
      <w:r w:rsidR="004473A1">
        <w:rPr>
          <w:rFonts w:ascii="Arial" w:eastAsia="Times New Roman" w:hAnsi="Arial" w:cs="Arial"/>
          <w:lang w:eastAsia="fr-FR"/>
        </w:rPr>
        <w:t xml:space="preserve"> Oui </w:t>
      </w:r>
      <w:sdt>
        <w:sdtPr>
          <w:rPr>
            <w:rFonts w:ascii="Arial" w:eastAsia="Times New Roman" w:hAnsi="Arial" w:cs="Arial"/>
            <w:lang w:eastAsia="fr-FR"/>
          </w:rPr>
          <w:id w:val="1800569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3A1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4473A1">
        <w:rPr>
          <w:rFonts w:ascii="Arial" w:eastAsia="Times New Roman" w:hAnsi="Arial" w:cs="Arial"/>
          <w:lang w:eastAsia="fr-FR"/>
        </w:rPr>
        <w:tab/>
        <w:t xml:space="preserve">Non </w:t>
      </w:r>
      <w:sdt>
        <w:sdtPr>
          <w:rPr>
            <w:rFonts w:ascii="Arial" w:eastAsia="Times New Roman" w:hAnsi="Arial" w:cs="Arial"/>
            <w:lang w:eastAsia="fr-FR"/>
          </w:rPr>
          <w:id w:val="176811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3A1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4473A1">
        <w:rPr>
          <w:rFonts w:ascii="Arial" w:eastAsia="Times New Roman" w:hAnsi="Arial" w:cs="Arial"/>
          <w:lang w:eastAsia="fr-FR"/>
        </w:rPr>
        <w:tab/>
      </w:r>
    </w:p>
    <w:p w:rsidR="007D459E" w:rsidRDefault="007D459E" w:rsidP="007D459E">
      <w:pPr>
        <w:tabs>
          <w:tab w:val="left" w:pos="2265"/>
          <w:tab w:val="center" w:pos="5103"/>
        </w:tabs>
        <w:ind w:left="708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Si non, veuillez expliquer pourquoi :</w:t>
      </w:r>
    </w:p>
    <w:p w:rsidR="00691949" w:rsidRDefault="00691949" w:rsidP="00691949">
      <w:pPr>
        <w:tabs>
          <w:tab w:val="left" w:pos="2265"/>
          <w:tab w:val="center" w:pos="5103"/>
        </w:tabs>
        <w:ind w:left="708"/>
        <w:jc w:val="both"/>
        <w:rPr>
          <w:rFonts w:ascii="Arial" w:eastAsia="Times New Roman" w:hAnsi="Arial" w:cs="Arial"/>
          <w:lang w:eastAsia="fr-FR"/>
        </w:rPr>
      </w:pPr>
    </w:p>
    <w:p w:rsidR="004473A1" w:rsidRDefault="004473A1" w:rsidP="00691949">
      <w:pPr>
        <w:tabs>
          <w:tab w:val="left" w:pos="2265"/>
          <w:tab w:val="center" w:pos="5103"/>
        </w:tabs>
        <w:ind w:left="708"/>
        <w:jc w:val="both"/>
        <w:rPr>
          <w:rFonts w:ascii="Arial" w:eastAsia="Times New Roman" w:hAnsi="Arial" w:cs="Arial"/>
          <w:lang w:eastAsia="fr-FR"/>
        </w:rPr>
      </w:pPr>
    </w:p>
    <w:p w:rsidR="004473A1" w:rsidRDefault="004473A1" w:rsidP="00691949">
      <w:pPr>
        <w:tabs>
          <w:tab w:val="left" w:pos="2265"/>
          <w:tab w:val="center" w:pos="5103"/>
        </w:tabs>
        <w:ind w:left="708"/>
        <w:jc w:val="both"/>
        <w:rPr>
          <w:rFonts w:ascii="Arial" w:eastAsia="Times New Roman" w:hAnsi="Arial" w:cs="Arial"/>
          <w:lang w:eastAsia="fr-FR"/>
        </w:rPr>
      </w:pPr>
    </w:p>
    <w:p w:rsidR="004473A1" w:rsidRDefault="004473A1" w:rsidP="00691949">
      <w:pPr>
        <w:tabs>
          <w:tab w:val="left" w:pos="2265"/>
          <w:tab w:val="center" w:pos="5103"/>
        </w:tabs>
        <w:ind w:left="708"/>
        <w:jc w:val="both"/>
        <w:rPr>
          <w:rFonts w:ascii="Arial" w:eastAsia="Times New Roman" w:hAnsi="Arial" w:cs="Arial"/>
          <w:lang w:eastAsia="fr-FR"/>
        </w:rPr>
      </w:pPr>
    </w:p>
    <w:p w:rsidR="004473A1" w:rsidRPr="00691949" w:rsidRDefault="009E6DEA" w:rsidP="004473A1">
      <w:pPr>
        <w:pStyle w:val="Paragraphedeliste"/>
        <w:numPr>
          <w:ilvl w:val="0"/>
          <w:numId w:val="14"/>
        </w:numPr>
        <w:jc w:val="both"/>
        <w:rPr>
          <w:rFonts w:ascii="Arial" w:eastAsia="Times New Roman" w:hAnsi="Arial" w:cs="Arial"/>
          <w:b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0876EE" wp14:editId="5AC75D6E">
                <wp:simplePos x="0" y="0"/>
                <wp:positionH relativeFrom="column">
                  <wp:posOffset>-880745</wp:posOffset>
                </wp:positionH>
                <wp:positionV relativeFrom="paragraph">
                  <wp:posOffset>-1645285</wp:posOffset>
                </wp:positionV>
                <wp:extent cx="657225" cy="1090422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09042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alpha val="84706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6DEA" w:rsidRPr="00D3749C" w:rsidRDefault="009E6DEA" w:rsidP="009E6DEA">
                            <w:pPr>
                              <w:spacing w:after="0"/>
                              <w:jc w:val="center"/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FIE ADM-048-V2 Bilan stage d’immersion </w:t>
                            </w:r>
                          </w:p>
                          <w:p w:rsidR="009D4CCA" w:rsidRPr="00D3749C" w:rsidRDefault="009D4CCA" w:rsidP="009D4CCA">
                            <w:pPr>
                              <w:spacing w:after="0"/>
                              <w:jc w:val="center"/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876EE" id="Rectangle 2" o:spid="_x0000_s1029" style="position:absolute;left:0;text-align:left;margin-left:-69.35pt;margin-top:-129.55pt;width:51.75pt;height:858.6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" fillcolor="#bfbfbf" stroked="f" strokeweight="1pt">
                <v:fill opacity="55512f"/>
                <v:textbox style="layout-flow:vertical;mso-layout-flow-alt:bottom-to-top">
                  <w:txbxContent>
                    <w:p w:rsidR="009E6DEA" w:rsidRPr="00D3749C" w:rsidRDefault="009E6DEA" w:rsidP="009E6DEA">
                      <w:pPr>
                        <w:spacing w:after="0"/>
                        <w:jc w:val="center"/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  <w:t xml:space="preserve">FIE ADM-048-V2 Bilan </w:t>
                      </w:r>
                      <w:r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  <w:t>stage d’</w:t>
                      </w:r>
                      <w:r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  <w:t xml:space="preserve">immersion </w:t>
                      </w:r>
                    </w:p>
                    <w:p w:rsidR="009D4CCA" w:rsidRPr="00D3749C" w:rsidRDefault="009D4CCA" w:rsidP="009D4CCA">
                      <w:pPr>
                        <w:spacing w:after="0"/>
                        <w:jc w:val="center"/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73A1">
        <w:rPr>
          <w:rFonts w:ascii="Arial" w:eastAsia="Times New Roman" w:hAnsi="Arial" w:cs="Arial"/>
          <w:b/>
          <w:lang w:eastAsia="fr-FR"/>
        </w:rPr>
        <w:t xml:space="preserve">Le stagiaire accueilli </w:t>
      </w:r>
      <w:proofErr w:type="spellStart"/>
      <w:r w:rsidR="004473A1">
        <w:rPr>
          <w:rFonts w:ascii="Arial" w:eastAsia="Times New Roman" w:hAnsi="Arial" w:cs="Arial"/>
          <w:b/>
          <w:lang w:eastAsia="fr-FR"/>
        </w:rPr>
        <w:t>a-t-il</w:t>
      </w:r>
      <w:proofErr w:type="spellEnd"/>
      <w:r w:rsidR="004473A1">
        <w:rPr>
          <w:rFonts w:ascii="Arial" w:eastAsia="Times New Roman" w:hAnsi="Arial" w:cs="Arial"/>
          <w:b/>
          <w:lang w:eastAsia="fr-FR"/>
        </w:rPr>
        <w:t xml:space="preserve"> respecté le rythme de travail qui lui a été imposé</w:t>
      </w:r>
      <w:r w:rsidR="004473A1" w:rsidRPr="00691949">
        <w:rPr>
          <w:rFonts w:ascii="Arial" w:eastAsia="Times New Roman" w:hAnsi="Arial" w:cs="Arial"/>
          <w:b/>
          <w:lang w:eastAsia="fr-FR"/>
        </w:rPr>
        <w:t> ?</w:t>
      </w:r>
    </w:p>
    <w:p w:rsidR="004473A1" w:rsidRDefault="004473A1" w:rsidP="004473A1">
      <w:pPr>
        <w:pStyle w:val="Paragraphedeliste"/>
        <w:tabs>
          <w:tab w:val="left" w:pos="2265"/>
          <w:tab w:val="center" w:pos="5103"/>
        </w:tabs>
        <w:jc w:val="both"/>
        <w:rPr>
          <w:rFonts w:ascii="Arial" w:eastAsia="Times New Roman" w:hAnsi="Arial" w:cs="Arial"/>
          <w:lang w:eastAsia="fr-FR"/>
        </w:rPr>
      </w:pPr>
    </w:p>
    <w:p w:rsidR="004473A1" w:rsidRDefault="004473A1" w:rsidP="004473A1">
      <w:pPr>
        <w:tabs>
          <w:tab w:val="left" w:pos="2265"/>
          <w:tab w:val="center" w:pos="5103"/>
        </w:tabs>
        <w:ind w:left="708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Encadrant de terrain :</w:t>
      </w:r>
      <w:r>
        <w:rPr>
          <w:rFonts w:ascii="Arial" w:eastAsia="Times New Roman" w:hAnsi="Arial" w:cs="Arial"/>
          <w:lang w:eastAsia="fr-FR"/>
        </w:rPr>
        <w:tab/>
        <w:t xml:space="preserve">Oui </w:t>
      </w:r>
      <w:sdt>
        <w:sdtPr>
          <w:rPr>
            <w:rFonts w:ascii="Arial" w:eastAsia="Times New Roman" w:hAnsi="Arial" w:cs="Arial"/>
            <w:lang w:eastAsia="fr-FR"/>
          </w:rPr>
          <w:id w:val="197732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lang w:eastAsia="fr-FR"/>
        </w:rPr>
        <w:tab/>
        <w:t xml:space="preserve">Non </w:t>
      </w:r>
      <w:sdt>
        <w:sdtPr>
          <w:rPr>
            <w:rFonts w:ascii="Arial" w:eastAsia="Times New Roman" w:hAnsi="Arial" w:cs="Arial"/>
            <w:lang w:eastAsia="fr-FR"/>
          </w:rPr>
          <w:id w:val="-154089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lang w:eastAsia="fr-FR"/>
        </w:rPr>
        <w:tab/>
      </w:r>
    </w:p>
    <w:p w:rsidR="004473A1" w:rsidRDefault="004473A1" w:rsidP="004473A1">
      <w:pPr>
        <w:tabs>
          <w:tab w:val="left" w:pos="2265"/>
          <w:tab w:val="center" w:pos="5103"/>
        </w:tabs>
        <w:ind w:left="708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N+1 :</w:t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  <w:t xml:space="preserve">Oui </w:t>
      </w:r>
      <w:sdt>
        <w:sdtPr>
          <w:rPr>
            <w:rFonts w:ascii="Arial" w:eastAsia="Times New Roman" w:hAnsi="Arial" w:cs="Arial"/>
            <w:lang w:eastAsia="fr-FR"/>
          </w:rPr>
          <w:id w:val="-897048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lang w:eastAsia="fr-FR"/>
        </w:rPr>
        <w:tab/>
        <w:t xml:space="preserve">Non </w:t>
      </w:r>
      <w:sdt>
        <w:sdtPr>
          <w:rPr>
            <w:rFonts w:ascii="Arial" w:eastAsia="Times New Roman" w:hAnsi="Arial" w:cs="Arial"/>
            <w:lang w:eastAsia="fr-FR"/>
          </w:rPr>
          <w:id w:val="-527023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>
        <w:rPr>
          <w:rFonts w:ascii="Arial" w:eastAsia="Times New Roman" w:hAnsi="Arial" w:cs="Arial"/>
          <w:lang w:eastAsia="fr-FR"/>
        </w:rPr>
        <w:tab/>
      </w:r>
    </w:p>
    <w:p w:rsidR="004473A1" w:rsidRDefault="004473A1" w:rsidP="004473A1">
      <w:pPr>
        <w:tabs>
          <w:tab w:val="left" w:pos="2265"/>
          <w:tab w:val="center" w:pos="5103"/>
        </w:tabs>
        <w:ind w:left="708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Si non, veuillez expliquer pourquoi :</w:t>
      </w:r>
    </w:p>
    <w:p w:rsidR="00691949" w:rsidRPr="004473A1" w:rsidRDefault="00691949" w:rsidP="004473A1">
      <w:pPr>
        <w:tabs>
          <w:tab w:val="left" w:pos="2265"/>
          <w:tab w:val="center" w:pos="5103"/>
        </w:tabs>
        <w:jc w:val="both"/>
        <w:rPr>
          <w:rFonts w:ascii="Arial" w:eastAsia="Times New Roman" w:hAnsi="Arial" w:cs="Arial"/>
          <w:lang w:eastAsia="fr-FR"/>
        </w:rPr>
      </w:pPr>
    </w:p>
    <w:p w:rsidR="00691949" w:rsidRPr="00691949" w:rsidRDefault="00691949" w:rsidP="00691949">
      <w:pPr>
        <w:pStyle w:val="Paragraphedeliste"/>
        <w:tabs>
          <w:tab w:val="left" w:pos="2265"/>
          <w:tab w:val="center" w:pos="5103"/>
        </w:tabs>
        <w:jc w:val="both"/>
        <w:rPr>
          <w:rFonts w:ascii="Arial" w:eastAsia="Times New Roman" w:hAnsi="Arial" w:cs="Arial"/>
          <w:lang w:eastAsia="fr-FR"/>
        </w:rPr>
      </w:pPr>
    </w:p>
    <w:p w:rsidR="00691949" w:rsidRPr="00691949" w:rsidRDefault="00691949" w:rsidP="00691949">
      <w:pPr>
        <w:pStyle w:val="Paragraphedeliste"/>
        <w:numPr>
          <w:ilvl w:val="0"/>
          <w:numId w:val="14"/>
        </w:numPr>
        <w:jc w:val="both"/>
        <w:rPr>
          <w:rFonts w:ascii="Arial" w:eastAsia="Times New Roman" w:hAnsi="Arial" w:cs="Arial"/>
          <w:b/>
          <w:lang w:eastAsia="fr-FR"/>
        </w:rPr>
      </w:pPr>
      <w:r w:rsidRPr="00691949">
        <w:rPr>
          <w:rFonts w:ascii="Arial" w:eastAsia="Times New Roman" w:hAnsi="Arial" w:cs="Arial"/>
          <w:b/>
          <w:lang w:eastAsia="fr-FR"/>
        </w:rPr>
        <w:lastRenderedPageBreak/>
        <w:t xml:space="preserve">L’encadrement dont vous avez bénéficié vous </w:t>
      </w:r>
      <w:proofErr w:type="spellStart"/>
      <w:r w:rsidRPr="00691949">
        <w:rPr>
          <w:rFonts w:ascii="Arial" w:eastAsia="Times New Roman" w:hAnsi="Arial" w:cs="Arial"/>
          <w:b/>
          <w:lang w:eastAsia="fr-FR"/>
        </w:rPr>
        <w:t>a-t-il</w:t>
      </w:r>
      <w:proofErr w:type="spellEnd"/>
      <w:r w:rsidRPr="00691949">
        <w:rPr>
          <w:rFonts w:ascii="Arial" w:eastAsia="Times New Roman" w:hAnsi="Arial" w:cs="Arial"/>
          <w:b/>
          <w:lang w:eastAsia="fr-FR"/>
        </w:rPr>
        <w:t xml:space="preserve"> semblé suffisant ?</w:t>
      </w:r>
    </w:p>
    <w:p w:rsidR="00691949" w:rsidRDefault="00691949" w:rsidP="00691949">
      <w:pPr>
        <w:pStyle w:val="Paragraphedeliste"/>
        <w:jc w:val="both"/>
        <w:rPr>
          <w:rFonts w:ascii="Arial" w:eastAsia="Times New Roman" w:hAnsi="Arial" w:cs="Arial"/>
          <w:lang w:eastAsia="fr-FR"/>
        </w:rPr>
      </w:pPr>
    </w:p>
    <w:p w:rsidR="00691949" w:rsidRPr="00691949" w:rsidRDefault="004473A1" w:rsidP="00691949">
      <w:pPr>
        <w:pStyle w:val="Paragraphedeliste"/>
        <w:tabs>
          <w:tab w:val="left" w:pos="2265"/>
          <w:tab w:val="center" w:pos="5103"/>
        </w:tabs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Salarié : </w:t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="00691949" w:rsidRPr="00691949">
        <w:rPr>
          <w:rFonts w:ascii="Arial" w:eastAsia="Times New Roman" w:hAnsi="Arial" w:cs="Arial"/>
          <w:lang w:eastAsia="fr-FR"/>
        </w:rPr>
        <w:t xml:space="preserve">Oui </w:t>
      </w:r>
      <w:sdt>
        <w:sdtPr>
          <w:rPr>
            <w:rFonts w:ascii="MS Gothic" w:eastAsia="MS Gothic" w:hAnsi="MS Gothic" w:cs="Arial"/>
            <w:lang w:eastAsia="fr-FR"/>
          </w:rPr>
          <w:id w:val="98635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949" w:rsidRPr="00691949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691949" w:rsidRPr="00691949">
        <w:rPr>
          <w:rFonts w:ascii="Arial" w:eastAsia="Times New Roman" w:hAnsi="Arial" w:cs="Arial"/>
          <w:lang w:eastAsia="fr-FR"/>
        </w:rPr>
        <w:tab/>
        <w:t xml:space="preserve">Non </w:t>
      </w:r>
      <w:sdt>
        <w:sdtPr>
          <w:rPr>
            <w:rFonts w:ascii="MS Gothic" w:eastAsia="MS Gothic" w:hAnsi="MS Gothic" w:cs="Arial"/>
            <w:lang w:eastAsia="fr-FR"/>
          </w:rPr>
          <w:id w:val="128601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949" w:rsidRPr="00691949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691949" w:rsidRPr="00691949">
        <w:rPr>
          <w:rFonts w:ascii="Arial" w:eastAsia="Times New Roman" w:hAnsi="Arial" w:cs="Arial"/>
          <w:lang w:eastAsia="fr-FR"/>
        </w:rPr>
        <w:tab/>
      </w:r>
    </w:p>
    <w:p w:rsidR="00691949" w:rsidRDefault="00691949" w:rsidP="00691949">
      <w:pPr>
        <w:pStyle w:val="Paragraphedeliste"/>
        <w:tabs>
          <w:tab w:val="left" w:pos="2265"/>
          <w:tab w:val="center" w:pos="5103"/>
        </w:tabs>
        <w:jc w:val="both"/>
        <w:rPr>
          <w:rFonts w:ascii="Arial" w:eastAsia="Times New Roman" w:hAnsi="Arial" w:cs="Arial"/>
          <w:lang w:eastAsia="fr-FR"/>
        </w:rPr>
      </w:pPr>
    </w:p>
    <w:p w:rsidR="00691949" w:rsidRDefault="00691949" w:rsidP="00691949">
      <w:pPr>
        <w:pStyle w:val="Paragraphedeliste"/>
        <w:tabs>
          <w:tab w:val="left" w:pos="2265"/>
          <w:tab w:val="center" w:pos="5103"/>
        </w:tabs>
        <w:jc w:val="both"/>
        <w:rPr>
          <w:rFonts w:ascii="Arial" w:eastAsia="Times New Roman" w:hAnsi="Arial" w:cs="Arial"/>
          <w:lang w:eastAsia="fr-FR"/>
        </w:rPr>
      </w:pPr>
      <w:r w:rsidRPr="00691949">
        <w:rPr>
          <w:rFonts w:ascii="Arial" w:eastAsia="Times New Roman" w:hAnsi="Arial" w:cs="Arial"/>
          <w:lang w:eastAsia="fr-FR"/>
        </w:rPr>
        <w:t>Si non, veuillez expliquer pourquoi :</w:t>
      </w:r>
    </w:p>
    <w:p w:rsidR="00691949" w:rsidRDefault="00691949" w:rsidP="00691949">
      <w:pPr>
        <w:pStyle w:val="Paragraphedeliste"/>
        <w:tabs>
          <w:tab w:val="left" w:pos="2265"/>
          <w:tab w:val="center" w:pos="5103"/>
        </w:tabs>
        <w:jc w:val="both"/>
        <w:rPr>
          <w:rFonts w:ascii="Arial" w:eastAsia="Times New Roman" w:hAnsi="Arial" w:cs="Arial"/>
          <w:lang w:eastAsia="fr-FR"/>
        </w:rPr>
      </w:pPr>
    </w:p>
    <w:p w:rsidR="00691949" w:rsidRDefault="00691949" w:rsidP="00691949">
      <w:pPr>
        <w:pStyle w:val="Paragraphedeliste"/>
        <w:jc w:val="both"/>
        <w:rPr>
          <w:rFonts w:ascii="Arial" w:eastAsia="Times New Roman" w:hAnsi="Arial" w:cs="Arial"/>
          <w:lang w:eastAsia="fr-FR"/>
        </w:rPr>
      </w:pPr>
    </w:p>
    <w:p w:rsidR="00691949" w:rsidRDefault="00691949" w:rsidP="00691949">
      <w:pPr>
        <w:pStyle w:val="Paragraphedeliste"/>
        <w:jc w:val="both"/>
        <w:rPr>
          <w:rFonts w:ascii="Arial" w:eastAsia="Times New Roman" w:hAnsi="Arial" w:cs="Arial"/>
          <w:lang w:eastAsia="fr-FR"/>
        </w:rPr>
      </w:pPr>
    </w:p>
    <w:p w:rsidR="00691949" w:rsidRDefault="00691949" w:rsidP="00691949">
      <w:pPr>
        <w:pStyle w:val="TITRECHARTE"/>
        <w:rPr>
          <w:lang w:eastAsia="fr-FR"/>
        </w:rPr>
      </w:pPr>
      <w:r>
        <w:rPr>
          <w:lang w:eastAsia="fr-FR"/>
        </w:rPr>
        <w:t>Déroulement du stage</w:t>
      </w:r>
    </w:p>
    <w:p w:rsidR="00691949" w:rsidRPr="00691949" w:rsidRDefault="00691949" w:rsidP="00691949">
      <w:pPr>
        <w:pStyle w:val="TITRECHARTE"/>
        <w:rPr>
          <w:lang w:eastAsia="fr-FR"/>
        </w:rPr>
      </w:pPr>
    </w:p>
    <w:p w:rsidR="004473A1" w:rsidRPr="008D509D" w:rsidRDefault="004473A1" w:rsidP="004473A1">
      <w:pPr>
        <w:pStyle w:val="Paragraphedeliste"/>
        <w:numPr>
          <w:ilvl w:val="0"/>
          <w:numId w:val="17"/>
        </w:numPr>
        <w:jc w:val="both"/>
        <w:rPr>
          <w:rFonts w:ascii="Arial" w:eastAsia="Times New Roman" w:hAnsi="Arial" w:cs="Arial"/>
          <w:b/>
          <w:lang w:eastAsia="fr-FR"/>
        </w:rPr>
      </w:pPr>
      <w:r w:rsidRPr="008D509D">
        <w:rPr>
          <w:rFonts w:ascii="Arial" w:eastAsia="Times New Roman" w:hAnsi="Arial" w:cs="Arial"/>
          <w:b/>
          <w:lang w:eastAsia="fr-FR"/>
        </w:rPr>
        <w:t>Veuillez énumérer trois points positifs concernant le stage</w:t>
      </w:r>
    </w:p>
    <w:p w:rsidR="004473A1" w:rsidRDefault="004473A1" w:rsidP="00447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Encadrant de terrain :</w:t>
      </w:r>
    </w:p>
    <w:p w:rsidR="004473A1" w:rsidRDefault="004473A1" w:rsidP="00447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lang w:eastAsia="fr-FR"/>
        </w:rPr>
      </w:pPr>
    </w:p>
    <w:p w:rsidR="004473A1" w:rsidRPr="00691949" w:rsidRDefault="004473A1" w:rsidP="00447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lang w:eastAsia="fr-FR"/>
        </w:rPr>
      </w:pPr>
    </w:p>
    <w:p w:rsidR="004473A1" w:rsidRDefault="004473A1" w:rsidP="004473A1">
      <w:pPr>
        <w:jc w:val="both"/>
        <w:rPr>
          <w:rFonts w:ascii="Arial" w:eastAsia="Times New Roman" w:hAnsi="Arial" w:cs="Arial"/>
          <w:lang w:eastAsia="fr-FR"/>
        </w:rPr>
      </w:pPr>
    </w:p>
    <w:p w:rsidR="004473A1" w:rsidRDefault="004473A1" w:rsidP="00447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lastRenderedPageBreak/>
        <w:t>N+1 :</w:t>
      </w:r>
    </w:p>
    <w:p w:rsidR="004473A1" w:rsidRDefault="004473A1" w:rsidP="00447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lang w:eastAsia="fr-FR"/>
        </w:rPr>
      </w:pPr>
    </w:p>
    <w:p w:rsidR="004473A1" w:rsidRPr="00691949" w:rsidRDefault="004473A1" w:rsidP="00447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lang w:eastAsia="fr-FR"/>
        </w:rPr>
      </w:pPr>
    </w:p>
    <w:p w:rsidR="004473A1" w:rsidRPr="008D509D" w:rsidRDefault="004473A1" w:rsidP="004473A1">
      <w:pPr>
        <w:pStyle w:val="Paragraphedeliste"/>
        <w:numPr>
          <w:ilvl w:val="0"/>
          <w:numId w:val="17"/>
        </w:numPr>
        <w:jc w:val="both"/>
        <w:rPr>
          <w:rFonts w:ascii="Arial" w:eastAsia="Times New Roman" w:hAnsi="Arial" w:cs="Arial"/>
          <w:b/>
          <w:lang w:eastAsia="fr-FR"/>
        </w:rPr>
      </w:pPr>
      <w:r w:rsidRPr="008D509D">
        <w:rPr>
          <w:rFonts w:ascii="Arial" w:eastAsia="Times New Roman" w:hAnsi="Arial" w:cs="Arial"/>
          <w:b/>
          <w:lang w:eastAsia="fr-FR"/>
        </w:rPr>
        <w:t>Veuillez énumérer trois axes d’amélioration concernant le stage</w:t>
      </w:r>
    </w:p>
    <w:p w:rsidR="004473A1" w:rsidRDefault="004473A1" w:rsidP="00447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Encadrant de terrain :</w:t>
      </w:r>
    </w:p>
    <w:p w:rsidR="004473A1" w:rsidRDefault="004473A1" w:rsidP="00447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lang w:eastAsia="fr-FR"/>
        </w:rPr>
      </w:pPr>
    </w:p>
    <w:p w:rsidR="004473A1" w:rsidRDefault="004473A1" w:rsidP="00447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lang w:eastAsia="fr-FR"/>
        </w:rPr>
      </w:pPr>
    </w:p>
    <w:p w:rsidR="004473A1" w:rsidRDefault="004473A1" w:rsidP="004473A1">
      <w:pPr>
        <w:pStyle w:val="Paragraphedeliste"/>
        <w:rPr>
          <w:rFonts w:ascii="Arial" w:eastAsia="Times New Roman" w:hAnsi="Arial" w:cs="Arial"/>
          <w:lang w:eastAsia="fr-FR"/>
        </w:rPr>
      </w:pPr>
    </w:p>
    <w:p w:rsidR="004473A1" w:rsidRDefault="004473A1" w:rsidP="00447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N+1 :</w:t>
      </w:r>
    </w:p>
    <w:p w:rsidR="004473A1" w:rsidRDefault="004473A1" w:rsidP="00447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lang w:eastAsia="fr-FR"/>
        </w:rPr>
      </w:pPr>
    </w:p>
    <w:p w:rsidR="00691949" w:rsidRDefault="00691949" w:rsidP="004473A1">
      <w:pPr>
        <w:rPr>
          <w:rFonts w:ascii="Arial" w:eastAsia="Times New Roman" w:hAnsi="Arial" w:cs="Arial"/>
          <w:lang w:eastAsia="fr-FR"/>
        </w:rPr>
      </w:pPr>
    </w:p>
    <w:p w:rsidR="004473A1" w:rsidRPr="004473A1" w:rsidRDefault="009E6DEA" w:rsidP="004473A1">
      <w:pPr>
        <w:ind w:left="360"/>
        <w:rPr>
          <w:rFonts w:ascii="Arial" w:eastAsia="Times New Roman" w:hAnsi="Arial" w:cs="Arial"/>
          <w:b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0876EE" wp14:editId="5AC75D6E">
                <wp:simplePos x="0" y="0"/>
                <wp:positionH relativeFrom="page">
                  <wp:posOffset>19050</wp:posOffset>
                </wp:positionH>
                <wp:positionV relativeFrom="paragraph">
                  <wp:posOffset>-1645284</wp:posOffset>
                </wp:positionV>
                <wp:extent cx="657225" cy="1094232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09423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alpha val="84706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6DEA" w:rsidRPr="00D3749C" w:rsidRDefault="009E6DEA" w:rsidP="009E6DEA">
                            <w:pPr>
                              <w:spacing w:after="0"/>
                              <w:jc w:val="center"/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FIE ADM-048-V2 Bilan stage d’immersion </w:t>
                            </w:r>
                          </w:p>
                          <w:p w:rsidR="009D4CCA" w:rsidRPr="00D3749C" w:rsidRDefault="009D4CCA" w:rsidP="009D4CCA">
                            <w:pPr>
                              <w:spacing w:after="0"/>
                              <w:jc w:val="center"/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876EE" id="Rectangle 3" o:spid="_x0000_s1030" style="position:absolute;left:0;text-align:left;margin-left:1.5pt;margin-top:-129.55pt;width:51.75pt;height:861.6pt;z-index:2517186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" fillcolor="#bfbfbf" stroked="f" strokeweight="1pt">
                <v:fill opacity="55512f"/>
                <v:textbox style="layout-flow:vertical;mso-layout-flow-alt:bottom-to-top">
                  <w:txbxContent>
                    <w:p w:rsidR="009E6DEA" w:rsidRPr="00D3749C" w:rsidRDefault="009E6DEA" w:rsidP="009E6DEA">
                      <w:pPr>
                        <w:spacing w:after="0"/>
                        <w:jc w:val="center"/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  <w:t xml:space="preserve">FIE ADM-048-V2 Bilan stage d’immersion </w:t>
                      </w:r>
                    </w:p>
                    <w:p w:rsidR="009D4CCA" w:rsidRPr="00D3749C" w:rsidRDefault="009D4CCA" w:rsidP="009D4CCA">
                      <w:pPr>
                        <w:spacing w:after="0"/>
                        <w:jc w:val="center"/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eastAsia="Times New Roman" w:hAnsi="Arial" w:cs="Arial"/>
          <w:b/>
          <w:lang w:eastAsia="fr-FR"/>
        </w:rPr>
        <w:t>3.</w:t>
      </w:r>
      <w:r w:rsidRPr="004473A1">
        <w:rPr>
          <w:rFonts w:ascii="Arial" w:eastAsia="Times New Roman" w:hAnsi="Arial" w:cs="Arial"/>
          <w:b/>
          <w:lang w:eastAsia="fr-FR"/>
        </w:rPr>
        <w:t xml:space="preserve"> Quelles</w:t>
      </w:r>
      <w:r w:rsidR="004473A1" w:rsidRPr="004473A1">
        <w:rPr>
          <w:rFonts w:ascii="Arial" w:eastAsia="Times New Roman" w:hAnsi="Arial" w:cs="Arial"/>
          <w:b/>
          <w:lang w:eastAsia="fr-FR"/>
        </w:rPr>
        <w:t xml:space="preserve"> actions pourriez-vous proposer au stagiaire afin de lui permettre d’enrichir cette expérience et de peaufiner son projet professionnel ?</w:t>
      </w:r>
    </w:p>
    <w:p w:rsidR="009E6DEA" w:rsidRDefault="009E6DEA" w:rsidP="009E6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lang w:eastAsia="fr-FR"/>
        </w:rPr>
      </w:pPr>
    </w:p>
    <w:p w:rsidR="009E6DEA" w:rsidRDefault="009E6DEA" w:rsidP="009E6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lang w:eastAsia="fr-FR"/>
        </w:rPr>
      </w:pPr>
    </w:p>
    <w:p w:rsidR="009E6DEA" w:rsidRDefault="009E6DEA" w:rsidP="009E6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lang w:eastAsia="fr-FR"/>
        </w:rPr>
      </w:pPr>
    </w:p>
    <w:p w:rsidR="009E6DEA" w:rsidRDefault="009E6DEA" w:rsidP="009E6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lang w:eastAsia="fr-FR"/>
        </w:rPr>
      </w:pPr>
    </w:p>
    <w:p w:rsidR="00691949" w:rsidRDefault="00691949" w:rsidP="00691949">
      <w:pPr>
        <w:pStyle w:val="Paragraphedeliste"/>
        <w:jc w:val="both"/>
        <w:rPr>
          <w:rFonts w:ascii="Arial" w:eastAsia="Times New Roman" w:hAnsi="Arial" w:cs="Arial"/>
          <w:lang w:eastAsia="fr-FR"/>
        </w:rPr>
      </w:pPr>
    </w:p>
    <w:p w:rsidR="00691949" w:rsidRPr="004473A1" w:rsidRDefault="009E6DEA" w:rsidP="004473A1">
      <w:pPr>
        <w:ind w:left="360"/>
        <w:jc w:val="both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4.</w:t>
      </w:r>
      <w:r w:rsidRPr="004473A1">
        <w:rPr>
          <w:rFonts w:ascii="Arial" w:eastAsia="Times New Roman" w:hAnsi="Arial" w:cs="Arial"/>
          <w:b/>
          <w:lang w:eastAsia="fr-FR"/>
        </w:rPr>
        <w:t xml:space="preserve"> Y</w:t>
      </w:r>
      <w:r w:rsidR="00691949" w:rsidRPr="004473A1">
        <w:rPr>
          <w:rFonts w:ascii="Arial" w:eastAsia="Times New Roman" w:hAnsi="Arial" w:cs="Arial"/>
          <w:b/>
          <w:lang w:eastAsia="fr-FR"/>
        </w:rPr>
        <w:t>-a-t-il eu des missions que vous n’avez pas pu appréhender ?</w:t>
      </w:r>
    </w:p>
    <w:p w:rsidR="00691949" w:rsidRDefault="00691949" w:rsidP="00691949">
      <w:pPr>
        <w:pStyle w:val="Paragraphedeliste"/>
        <w:jc w:val="both"/>
        <w:rPr>
          <w:rFonts w:ascii="Arial" w:eastAsia="Times New Roman" w:hAnsi="Arial" w:cs="Arial"/>
          <w:lang w:eastAsia="fr-FR"/>
        </w:rPr>
      </w:pPr>
    </w:p>
    <w:p w:rsidR="00691949" w:rsidRPr="00691949" w:rsidRDefault="004473A1" w:rsidP="00691949">
      <w:pPr>
        <w:pStyle w:val="Paragraphedeliste"/>
        <w:tabs>
          <w:tab w:val="left" w:pos="2265"/>
          <w:tab w:val="center" w:pos="5103"/>
        </w:tabs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Salarié : </w:t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="00691949" w:rsidRPr="00691949">
        <w:rPr>
          <w:rFonts w:ascii="Arial" w:eastAsia="Times New Roman" w:hAnsi="Arial" w:cs="Arial"/>
          <w:lang w:eastAsia="fr-FR"/>
        </w:rPr>
        <w:t xml:space="preserve">Oui </w:t>
      </w:r>
      <w:sdt>
        <w:sdtPr>
          <w:rPr>
            <w:rFonts w:ascii="MS Gothic" w:eastAsia="MS Gothic" w:hAnsi="MS Gothic" w:cs="Arial"/>
            <w:lang w:eastAsia="fr-FR"/>
          </w:rPr>
          <w:id w:val="-201452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949" w:rsidRPr="00691949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691949" w:rsidRPr="00691949">
        <w:rPr>
          <w:rFonts w:ascii="Arial" w:eastAsia="Times New Roman" w:hAnsi="Arial" w:cs="Arial"/>
          <w:lang w:eastAsia="fr-FR"/>
        </w:rPr>
        <w:tab/>
        <w:t xml:space="preserve">Non </w:t>
      </w:r>
      <w:sdt>
        <w:sdtPr>
          <w:rPr>
            <w:rFonts w:ascii="MS Gothic" w:eastAsia="MS Gothic" w:hAnsi="MS Gothic" w:cs="Arial"/>
            <w:lang w:eastAsia="fr-FR"/>
          </w:rPr>
          <w:id w:val="-127540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949" w:rsidRPr="00691949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691949" w:rsidRPr="00691949">
        <w:rPr>
          <w:rFonts w:ascii="Arial" w:eastAsia="Times New Roman" w:hAnsi="Arial" w:cs="Arial"/>
          <w:lang w:eastAsia="fr-FR"/>
        </w:rPr>
        <w:tab/>
      </w:r>
    </w:p>
    <w:p w:rsidR="00691949" w:rsidRDefault="00691949" w:rsidP="00691949">
      <w:pPr>
        <w:pStyle w:val="Paragraphedeliste"/>
        <w:tabs>
          <w:tab w:val="left" w:pos="2265"/>
          <w:tab w:val="center" w:pos="5103"/>
        </w:tabs>
        <w:jc w:val="both"/>
        <w:rPr>
          <w:rFonts w:ascii="Arial" w:eastAsia="Times New Roman" w:hAnsi="Arial" w:cs="Arial"/>
          <w:lang w:eastAsia="fr-FR"/>
        </w:rPr>
      </w:pPr>
    </w:p>
    <w:p w:rsidR="00691949" w:rsidRPr="004473A1" w:rsidRDefault="00691949" w:rsidP="004473A1">
      <w:pPr>
        <w:pStyle w:val="Paragraphedeliste"/>
        <w:tabs>
          <w:tab w:val="left" w:pos="2265"/>
          <w:tab w:val="center" w:pos="5103"/>
        </w:tabs>
        <w:jc w:val="both"/>
        <w:rPr>
          <w:rFonts w:ascii="Arial" w:eastAsia="Times New Roman" w:hAnsi="Arial" w:cs="Arial"/>
          <w:lang w:eastAsia="fr-FR"/>
        </w:rPr>
      </w:pPr>
      <w:r w:rsidRPr="00691949">
        <w:rPr>
          <w:rFonts w:ascii="Arial" w:eastAsia="Times New Roman" w:hAnsi="Arial" w:cs="Arial"/>
          <w:lang w:eastAsia="fr-FR"/>
        </w:rPr>
        <w:t xml:space="preserve">Si non, veuillez </w:t>
      </w:r>
      <w:r>
        <w:rPr>
          <w:rFonts w:ascii="Arial" w:eastAsia="Times New Roman" w:hAnsi="Arial" w:cs="Arial"/>
          <w:lang w:eastAsia="fr-FR"/>
        </w:rPr>
        <w:t xml:space="preserve">la/les préciser et </w:t>
      </w:r>
      <w:r w:rsidRPr="00691949">
        <w:rPr>
          <w:rFonts w:ascii="Arial" w:eastAsia="Times New Roman" w:hAnsi="Arial" w:cs="Arial"/>
          <w:lang w:eastAsia="fr-FR"/>
        </w:rPr>
        <w:t>expliquer pourquoi :</w:t>
      </w:r>
    </w:p>
    <w:p w:rsidR="00691949" w:rsidRDefault="00691949" w:rsidP="00691949">
      <w:pPr>
        <w:pStyle w:val="Paragraphedeliste"/>
        <w:jc w:val="both"/>
        <w:rPr>
          <w:rFonts w:ascii="Arial" w:eastAsia="Times New Roman" w:hAnsi="Arial" w:cs="Arial"/>
          <w:lang w:eastAsia="fr-FR"/>
        </w:rPr>
      </w:pPr>
    </w:p>
    <w:p w:rsidR="00691949" w:rsidRDefault="00691949" w:rsidP="00691949">
      <w:pPr>
        <w:pStyle w:val="Paragraphedeliste"/>
        <w:jc w:val="both"/>
        <w:rPr>
          <w:rFonts w:ascii="Arial" w:eastAsia="Times New Roman" w:hAnsi="Arial" w:cs="Arial"/>
          <w:lang w:eastAsia="fr-FR"/>
        </w:rPr>
      </w:pPr>
    </w:p>
    <w:p w:rsidR="00691949" w:rsidRPr="004473A1" w:rsidRDefault="009E6DEA" w:rsidP="004473A1">
      <w:pPr>
        <w:ind w:left="360"/>
        <w:jc w:val="both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5.</w:t>
      </w:r>
      <w:r w:rsidRPr="004473A1">
        <w:rPr>
          <w:rFonts w:ascii="Arial" w:eastAsia="Times New Roman" w:hAnsi="Arial" w:cs="Arial"/>
          <w:b/>
          <w:lang w:eastAsia="fr-FR"/>
        </w:rPr>
        <w:t xml:space="preserve"> Avez</w:t>
      </w:r>
      <w:r w:rsidR="00691949" w:rsidRPr="004473A1">
        <w:rPr>
          <w:rFonts w:ascii="Arial" w:eastAsia="Times New Roman" w:hAnsi="Arial" w:cs="Arial"/>
          <w:b/>
          <w:lang w:eastAsia="fr-FR"/>
        </w:rPr>
        <w:t>-vous rencontré des difficultés particulières ?</w:t>
      </w:r>
    </w:p>
    <w:p w:rsidR="00691949" w:rsidRDefault="00691949" w:rsidP="00691949">
      <w:pPr>
        <w:pStyle w:val="Paragraphedeliste"/>
        <w:jc w:val="both"/>
        <w:rPr>
          <w:rFonts w:ascii="Arial" w:eastAsia="Times New Roman" w:hAnsi="Arial" w:cs="Arial"/>
          <w:lang w:eastAsia="fr-FR"/>
        </w:rPr>
      </w:pPr>
    </w:p>
    <w:p w:rsidR="00691949" w:rsidRPr="00691949" w:rsidRDefault="004473A1" w:rsidP="00691949">
      <w:pPr>
        <w:pStyle w:val="Paragraphedeliste"/>
        <w:tabs>
          <w:tab w:val="left" w:pos="2265"/>
          <w:tab w:val="center" w:pos="5103"/>
        </w:tabs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Salarié : </w:t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="00691949" w:rsidRPr="00691949">
        <w:rPr>
          <w:rFonts w:ascii="Arial" w:eastAsia="Times New Roman" w:hAnsi="Arial" w:cs="Arial"/>
          <w:lang w:eastAsia="fr-FR"/>
        </w:rPr>
        <w:t xml:space="preserve">Oui </w:t>
      </w:r>
      <w:sdt>
        <w:sdtPr>
          <w:rPr>
            <w:rFonts w:ascii="MS Gothic" w:eastAsia="MS Gothic" w:hAnsi="MS Gothic" w:cs="Arial"/>
            <w:lang w:eastAsia="fr-FR"/>
          </w:rPr>
          <w:id w:val="-157165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949" w:rsidRPr="00691949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691949" w:rsidRPr="00691949">
        <w:rPr>
          <w:rFonts w:ascii="Arial" w:eastAsia="Times New Roman" w:hAnsi="Arial" w:cs="Arial"/>
          <w:lang w:eastAsia="fr-FR"/>
        </w:rPr>
        <w:tab/>
        <w:t xml:space="preserve">Non </w:t>
      </w:r>
      <w:sdt>
        <w:sdtPr>
          <w:rPr>
            <w:rFonts w:ascii="MS Gothic" w:eastAsia="MS Gothic" w:hAnsi="MS Gothic" w:cs="Arial"/>
            <w:lang w:eastAsia="fr-FR"/>
          </w:rPr>
          <w:id w:val="1385754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949" w:rsidRPr="00691949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691949" w:rsidRPr="00691949">
        <w:rPr>
          <w:rFonts w:ascii="Arial" w:eastAsia="Times New Roman" w:hAnsi="Arial" w:cs="Arial"/>
          <w:lang w:eastAsia="fr-FR"/>
        </w:rPr>
        <w:tab/>
      </w:r>
    </w:p>
    <w:p w:rsidR="00691949" w:rsidRDefault="00691949" w:rsidP="00691949">
      <w:pPr>
        <w:pStyle w:val="Paragraphedeliste"/>
        <w:tabs>
          <w:tab w:val="left" w:pos="2265"/>
          <w:tab w:val="center" w:pos="5103"/>
        </w:tabs>
        <w:jc w:val="both"/>
        <w:rPr>
          <w:rFonts w:ascii="Arial" w:eastAsia="Times New Roman" w:hAnsi="Arial" w:cs="Arial"/>
          <w:lang w:eastAsia="fr-FR"/>
        </w:rPr>
      </w:pPr>
    </w:p>
    <w:p w:rsidR="00691949" w:rsidRPr="007D459E" w:rsidRDefault="00691949" w:rsidP="007D459E">
      <w:pPr>
        <w:pStyle w:val="Paragraphedeliste"/>
        <w:tabs>
          <w:tab w:val="left" w:pos="2265"/>
          <w:tab w:val="center" w:pos="5103"/>
        </w:tabs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lastRenderedPageBreak/>
        <w:t>Si oui</w:t>
      </w:r>
      <w:r w:rsidRPr="00691949">
        <w:rPr>
          <w:rFonts w:ascii="Arial" w:eastAsia="Times New Roman" w:hAnsi="Arial" w:cs="Arial"/>
          <w:lang w:eastAsia="fr-FR"/>
        </w:rPr>
        <w:t xml:space="preserve">, veuillez expliquer </w:t>
      </w:r>
      <w:r>
        <w:rPr>
          <w:rFonts w:ascii="Arial" w:eastAsia="Times New Roman" w:hAnsi="Arial" w:cs="Arial"/>
          <w:lang w:eastAsia="fr-FR"/>
        </w:rPr>
        <w:t>lesquelles</w:t>
      </w:r>
      <w:r w:rsidRPr="00691949">
        <w:rPr>
          <w:rFonts w:ascii="Arial" w:eastAsia="Times New Roman" w:hAnsi="Arial" w:cs="Arial"/>
          <w:lang w:eastAsia="fr-FR"/>
        </w:rPr>
        <w:t> :</w:t>
      </w:r>
    </w:p>
    <w:p w:rsidR="00691949" w:rsidRDefault="00691949" w:rsidP="00691949">
      <w:pPr>
        <w:pStyle w:val="Paragraphedeliste"/>
        <w:jc w:val="both"/>
        <w:rPr>
          <w:rFonts w:ascii="Arial" w:eastAsia="Times New Roman" w:hAnsi="Arial" w:cs="Arial"/>
          <w:lang w:eastAsia="fr-FR"/>
        </w:rPr>
      </w:pPr>
    </w:p>
    <w:p w:rsidR="00691949" w:rsidRDefault="00691949" w:rsidP="00691949">
      <w:pPr>
        <w:pStyle w:val="Paragraphedeliste"/>
        <w:jc w:val="both"/>
        <w:rPr>
          <w:rFonts w:ascii="Arial" w:eastAsia="Times New Roman" w:hAnsi="Arial" w:cs="Arial"/>
          <w:lang w:eastAsia="fr-FR"/>
        </w:rPr>
      </w:pPr>
    </w:p>
    <w:p w:rsidR="00691949" w:rsidRDefault="00691949" w:rsidP="00691949">
      <w:pPr>
        <w:pStyle w:val="Paragraphedeliste"/>
        <w:jc w:val="both"/>
        <w:rPr>
          <w:rFonts w:ascii="Arial" w:eastAsia="Times New Roman" w:hAnsi="Arial" w:cs="Arial"/>
          <w:lang w:eastAsia="fr-FR"/>
        </w:rPr>
      </w:pPr>
    </w:p>
    <w:p w:rsidR="00691949" w:rsidRPr="004473A1" w:rsidRDefault="009E6DEA" w:rsidP="004473A1">
      <w:pPr>
        <w:ind w:left="360"/>
        <w:jc w:val="both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6.</w:t>
      </w:r>
      <w:r w:rsidRPr="004473A1">
        <w:rPr>
          <w:rFonts w:ascii="Arial" w:eastAsia="Times New Roman" w:hAnsi="Arial" w:cs="Arial"/>
          <w:b/>
          <w:lang w:eastAsia="fr-FR"/>
        </w:rPr>
        <w:t xml:space="preserve"> Ce</w:t>
      </w:r>
      <w:r w:rsidR="00691949" w:rsidRPr="004473A1">
        <w:rPr>
          <w:rFonts w:ascii="Arial" w:eastAsia="Times New Roman" w:hAnsi="Arial" w:cs="Arial"/>
          <w:b/>
          <w:lang w:eastAsia="fr-FR"/>
        </w:rPr>
        <w:t xml:space="preserve"> stage d’immersion </w:t>
      </w:r>
      <w:proofErr w:type="spellStart"/>
      <w:r w:rsidR="00691949" w:rsidRPr="004473A1">
        <w:rPr>
          <w:rFonts w:ascii="Arial" w:eastAsia="Times New Roman" w:hAnsi="Arial" w:cs="Arial"/>
          <w:b/>
          <w:lang w:eastAsia="fr-FR"/>
        </w:rPr>
        <w:t>a-t-il</w:t>
      </w:r>
      <w:proofErr w:type="spellEnd"/>
      <w:r w:rsidR="00691949" w:rsidRPr="004473A1">
        <w:rPr>
          <w:rFonts w:ascii="Arial" w:eastAsia="Times New Roman" w:hAnsi="Arial" w:cs="Arial"/>
          <w:b/>
          <w:lang w:eastAsia="fr-FR"/>
        </w:rPr>
        <w:t xml:space="preserve"> satisfait vos attentes ?</w:t>
      </w:r>
    </w:p>
    <w:p w:rsidR="00691949" w:rsidRDefault="00691949" w:rsidP="00691949">
      <w:pPr>
        <w:pStyle w:val="Paragraphedeliste"/>
        <w:jc w:val="both"/>
        <w:rPr>
          <w:rFonts w:ascii="Arial" w:eastAsia="Times New Roman" w:hAnsi="Arial" w:cs="Arial"/>
          <w:lang w:eastAsia="fr-FR"/>
        </w:rPr>
      </w:pPr>
    </w:p>
    <w:p w:rsidR="00691949" w:rsidRPr="00691949" w:rsidRDefault="004473A1" w:rsidP="00691949">
      <w:pPr>
        <w:pStyle w:val="Paragraphedeliste"/>
        <w:tabs>
          <w:tab w:val="left" w:pos="2265"/>
          <w:tab w:val="center" w:pos="5103"/>
        </w:tabs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Salarié : </w:t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="00691949" w:rsidRPr="00691949">
        <w:rPr>
          <w:rFonts w:ascii="Arial" w:eastAsia="Times New Roman" w:hAnsi="Arial" w:cs="Arial"/>
          <w:lang w:eastAsia="fr-FR"/>
        </w:rPr>
        <w:t xml:space="preserve">Oui </w:t>
      </w:r>
      <w:sdt>
        <w:sdtPr>
          <w:rPr>
            <w:rFonts w:ascii="MS Gothic" w:eastAsia="MS Gothic" w:hAnsi="MS Gothic" w:cs="Arial"/>
            <w:lang w:eastAsia="fr-FR"/>
          </w:rPr>
          <w:id w:val="57217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949" w:rsidRPr="00691949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691949" w:rsidRPr="00691949">
        <w:rPr>
          <w:rFonts w:ascii="Arial" w:eastAsia="Times New Roman" w:hAnsi="Arial" w:cs="Arial"/>
          <w:lang w:eastAsia="fr-FR"/>
        </w:rPr>
        <w:tab/>
        <w:t xml:space="preserve">Non </w:t>
      </w:r>
      <w:sdt>
        <w:sdtPr>
          <w:rPr>
            <w:rFonts w:ascii="MS Gothic" w:eastAsia="MS Gothic" w:hAnsi="MS Gothic" w:cs="Arial"/>
            <w:lang w:eastAsia="fr-FR"/>
          </w:rPr>
          <w:id w:val="-57866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949" w:rsidRPr="00691949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="00691949" w:rsidRPr="00691949">
        <w:rPr>
          <w:rFonts w:ascii="Arial" w:eastAsia="Times New Roman" w:hAnsi="Arial" w:cs="Arial"/>
          <w:lang w:eastAsia="fr-FR"/>
        </w:rPr>
        <w:tab/>
      </w:r>
    </w:p>
    <w:p w:rsidR="00691949" w:rsidRDefault="00691949" w:rsidP="00691949">
      <w:pPr>
        <w:pStyle w:val="Paragraphedeliste"/>
        <w:tabs>
          <w:tab w:val="left" w:pos="2265"/>
          <w:tab w:val="center" w:pos="5103"/>
        </w:tabs>
        <w:jc w:val="both"/>
        <w:rPr>
          <w:rFonts w:ascii="Arial" w:eastAsia="Times New Roman" w:hAnsi="Arial" w:cs="Arial"/>
          <w:lang w:eastAsia="fr-FR"/>
        </w:rPr>
      </w:pPr>
    </w:p>
    <w:p w:rsidR="00691949" w:rsidRDefault="00691949" w:rsidP="00691949">
      <w:pPr>
        <w:pStyle w:val="Paragraphedeliste"/>
        <w:tabs>
          <w:tab w:val="left" w:pos="2265"/>
          <w:tab w:val="center" w:pos="5103"/>
        </w:tabs>
        <w:jc w:val="both"/>
        <w:rPr>
          <w:rFonts w:ascii="Arial" w:eastAsia="Times New Roman" w:hAnsi="Arial" w:cs="Arial"/>
          <w:lang w:eastAsia="fr-FR"/>
        </w:rPr>
      </w:pPr>
      <w:r w:rsidRPr="00691949">
        <w:rPr>
          <w:rFonts w:ascii="Arial" w:eastAsia="Times New Roman" w:hAnsi="Arial" w:cs="Arial"/>
          <w:lang w:eastAsia="fr-FR"/>
        </w:rPr>
        <w:t>Si non, veuillez expliquer pourquoi :</w:t>
      </w:r>
    </w:p>
    <w:p w:rsidR="00691949" w:rsidRPr="00691949" w:rsidRDefault="00691949" w:rsidP="00691949">
      <w:pPr>
        <w:rPr>
          <w:rFonts w:ascii="Arial" w:eastAsia="Times New Roman" w:hAnsi="Arial" w:cs="Arial"/>
          <w:lang w:eastAsia="fr-FR"/>
        </w:rPr>
      </w:pPr>
    </w:p>
    <w:p w:rsidR="00691949" w:rsidRDefault="00691949" w:rsidP="00691949">
      <w:pPr>
        <w:pStyle w:val="Paragraphedeliste"/>
        <w:jc w:val="both"/>
        <w:rPr>
          <w:rFonts w:ascii="Arial" w:eastAsia="Times New Roman" w:hAnsi="Arial" w:cs="Arial"/>
          <w:lang w:eastAsia="fr-FR"/>
        </w:rPr>
      </w:pPr>
    </w:p>
    <w:p w:rsidR="00691949" w:rsidRPr="004473A1" w:rsidRDefault="009E6DEA" w:rsidP="004473A1">
      <w:pPr>
        <w:ind w:left="360"/>
        <w:jc w:val="both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7.</w:t>
      </w:r>
      <w:r w:rsidRPr="004473A1">
        <w:rPr>
          <w:rFonts w:ascii="Arial" w:eastAsia="Times New Roman" w:hAnsi="Arial" w:cs="Arial"/>
          <w:b/>
          <w:lang w:eastAsia="fr-FR"/>
        </w:rPr>
        <w:t xml:space="preserve"> Ce</w:t>
      </w:r>
      <w:r w:rsidR="00691949" w:rsidRPr="004473A1">
        <w:rPr>
          <w:rFonts w:ascii="Arial" w:eastAsia="Times New Roman" w:hAnsi="Arial" w:cs="Arial"/>
          <w:b/>
          <w:lang w:eastAsia="fr-FR"/>
        </w:rPr>
        <w:t xml:space="preserve"> stage d’immersion vous </w:t>
      </w:r>
      <w:proofErr w:type="spellStart"/>
      <w:r w:rsidR="00691949" w:rsidRPr="004473A1">
        <w:rPr>
          <w:rFonts w:ascii="Arial" w:eastAsia="Times New Roman" w:hAnsi="Arial" w:cs="Arial"/>
          <w:b/>
          <w:lang w:eastAsia="fr-FR"/>
        </w:rPr>
        <w:t>a-t-il</w:t>
      </w:r>
      <w:proofErr w:type="spellEnd"/>
      <w:r w:rsidR="00691949" w:rsidRPr="004473A1">
        <w:rPr>
          <w:rFonts w:ascii="Arial" w:eastAsia="Times New Roman" w:hAnsi="Arial" w:cs="Arial"/>
          <w:b/>
          <w:lang w:eastAsia="fr-FR"/>
        </w:rPr>
        <w:t xml:space="preserve"> permis de conforter votre projet professionnel ?</w:t>
      </w:r>
    </w:p>
    <w:p w:rsidR="00691949" w:rsidRPr="00691949" w:rsidRDefault="00691949" w:rsidP="00691949">
      <w:pPr>
        <w:pStyle w:val="Paragraphedeliste"/>
        <w:jc w:val="both"/>
        <w:rPr>
          <w:rFonts w:ascii="Arial" w:eastAsia="Times New Roman" w:hAnsi="Arial" w:cs="Arial"/>
          <w:lang w:eastAsia="fr-FR"/>
        </w:rPr>
      </w:pPr>
    </w:p>
    <w:p w:rsidR="00691949" w:rsidRPr="00691949" w:rsidRDefault="00691949" w:rsidP="00691949">
      <w:pPr>
        <w:pStyle w:val="Paragraphedeliste"/>
        <w:tabs>
          <w:tab w:val="left" w:pos="2265"/>
          <w:tab w:val="center" w:pos="5103"/>
        </w:tabs>
        <w:jc w:val="both"/>
        <w:rPr>
          <w:rFonts w:ascii="Arial" w:eastAsia="Times New Roman" w:hAnsi="Arial" w:cs="Arial"/>
          <w:lang w:eastAsia="fr-FR"/>
        </w:rPr>
      </w:pPr>
      <w:r w:rsidRPr="00691949">
        <w:rPr>
          <w:rFonts w:ascii="Arial" w:eastAsia="Times New Roman" w:hAnsi="Arial" w:cs="Arial"/>
          <w:lang w:eastAsia="fr-FR"/>
        </w:rPr>
        <w:t xml:space="preserve">Oui </w:t>
      </w:r>
      <w:sdt>
        <w:sdtPr>
          <w:rPr>
            <w:rFonts w:ascii="MS Gothic" w:eastAsia="MS Gothic" w:hAnsi="MS Gothic" w:cs="Arial"/>
            <w:lang w:eastAsia="fr-FR"/>
          </w:rPr>
          <w:id w:val="35901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949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Pr="00691949">
        <w:rPr>
          <w:rFonts w:ascii="Arial" w:eastAsia="Times New Roman" w:hAnsi="Arial" w:cs="Arial"/>
          <w:lang w:eastAsia="fr-FR"/>
        </w:rPr>
        <w:tab/>
        <w:t xml:space="preserve">Non </w:t>
      </w:r>
      <w:sdt>
        <w:sdtPr>
          <w:rPr>
            <w:rFonts w:ascii="MS Gothic" w:eastAsia="MS Gothic" w:hAnsi="MS Gothic" w:cs="Arial"/>
            <w:lang w:eastAsia="fr-FR"/>
          </w:rPr>
          <w:id w:val="-77085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949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Pr="00691949">
        <w:rPr>
          <w:rFonts w:ascii="Arial" w:eastAsia="Times New Roman" w:hAnsi="Arial" w:cs="Arial"/>
          <w:lang w:eastAsia="fr-FR"/>
        </w:rPr>
        <w:tab/>
      </w:r>
    </w:p>
    <w:p w:rsidR="00691949" w:rsidRDefault="00691949" w:rsidP="00691949">
      <w:pPr>
        <w:pStyle w:val="Paragraphedeliste"/>
        <w:tabs>
          <w:tab w:val="left" w:pos="2265"/>
          <w:tab w:val="center" w:pos="5103"/>
        </w:tabs>
        <w:jc w:val="both"/>
        <w:rPr>
          <w:rFonts w:ascii="Arial" w:eastAsia="Times New Roman" w:hAnsi="Arial" w:cs="Arial"/>
          <w:lang w:eastAsia="fr-FR"/>
        </w:rPr>
      </w:pPr>
    </w:p>
    <w:p w:rsidR="00DB068B" w:rsidRDefault="00691949" w:rsidP="004473A1">
      <w:pPr>
        <w:pStyle w:val="Paragraphedeliste"/>
        <w:tabs>
          <w:tab w:val="left" w:pos="2265"/>
          <w:tab w:val="center" w:pos="5103"/>
        </w:tabs>
        <w:jc w:val="both"/>
        <w:rPr>
          <w:rFonts w:ascii="Arial" w:eastAsia="Times New Roman" w:hAnsi="Arial" w:cs="Arial"/>
          <w:lang w:eastAsia="fr-FR"/>
        </w:rPr>
      </w:pPr>
      <w:r w:rsidRPr="00691949">
        <w:rPr>
          <w:rFonts w:ascii="Arial" w:eastAsia="Times New Roman" w:hAnsi="Arial" w:cs="Arial"/>
          <w:lang w:eastAsia="fr-FR"/>
        </w:rPr>
        <w:t>Si non, veuillez expliquer pourquoi :</w:t>
      </w:r>
    </w:p>
    <w:p w:rsidR="00DB068B" w:rsidRDefault="00DB068B" w:rsidP="00691949">
      <w:pPr>
        <w:ind w:left="708"/>
        <w:jc w:val="both"/>
        <w:rPr>
          <w:rFonts w:ascii="Arial" w:eastAsia="Times New Roman" w:hAnsi="Arial" w:cs="Arial"/>
          <w:lang w:eastAsia="fr-FR"/>
        </w:rPr>
      </w:pPr>
    </w:p>
    <w:p w:rsidR="009E6DEA" w:rsidRPr="00691949" w:rsidRDefault="009E6DEA" w:rsidP="00691949">
      <w:pPr>
        <w:ind w:left="708"/>
        <w:jc w:val="both"/>
        <w:rPr>
          <w:rFonts w:ascii="Arial" w:eastAsia="Times New Roman" w:hAnsi="Arial" w:cs="Arial"/>
          <w:lang w:eastAsia="fr-FR"/>
        </w:rPr>
      </w:pPr>
    </w:p>
    <w:p w:rsidR="00691949" w:rsidRPr="004473A1" w:rsidRDefault="009E6DEA" w:rsidP="004473A1">
      <w:pPr>
        <w:ind w:left="360"/>
        <w:jc w:val="both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8.</w:t>
      </w:r>
      <w:r w:rsidRPr="004473A1">
        <w:rPr>
          <w:rFonts w:ascii="Arial" w:eastAsia="Times New Roman" w:hAnsi="Arial" w:cs="Arial"/>
          <w:b/>
          <w:lang w:eastAsia="fr-FR"/>
        </w:rPr>
        <w:t xml:space="preserve"> Dans</w:t>
      </w:r>
      <w:r w:rsidR="00691949" w:rsidRPr="004473A1">
        <w:rPr>
          <w:rFonts w:ascii="Arial" w:eastAsia="Times New Roman" w:hAnsi="Arial" w:cs="Arial"/>
          <w:b/>
          <w:lang w:eastAsia="fr-FR"/>
        </w:rPr>
        <w:t xml:space="preserve"> la mesure où un poste similaire à celui occupé durant votre stage était à pourvoir, postuleriez-vous ?</w:t>
      </w:r>
      <w:r w:rsidR="009D4CCA" w:rsidRPr="009D4CCA">
        <w:rPr>
          <w:noProof/>
          <w:lang w:eastAsia="fr-FR"/>
        </w:rPr>
        <w:t xml:space="preserve"> </w:t>
      </w:r>
    </w:p>
    <w:p w:rsidR="00691949" w:rsidRDefault="00691949" w:rsidP="00691949">
      <w:pPr>
        <w:pStyle w:val="Paragraphedeliste"/>
        <w:jc w:val="both"/>
        <w:rPr>
          <w:rFonts w:ascii="Arial" w:eastAsia="Times New Roman" w:hAnsi="Arial" w:cs="Arial"/>
          <w:lang w:eastAsia="fr-FR"/>
        </w:rPr>
      </w:pPr>
    </w:p>
    <w:p w:rsidR="00691949" w:rsidRPr="00691949" w:rsidRDefault="00691949" w:rsidP="00691949">
      <w:pPr>
        <w:pStyle w:val="Paragraphedeliste"/>
        <w:tabs>
          <w:tab w:val="left" w:pos="2265"/>
          <w:tab w:val="center" w:pos="5103"/>
        </w:tabs>
        <w:jc w:val="both"/>
        <w:rPr>
          <w:rFonts w:ascii="Arial" w:eastAsia="Times New Roman" w:hAnsi="Arial" w:cs="Arial"/>
          <w:lang w:eastAsia="fr-FR"/>
        </w:rPr>
      </w:pPr>
      <w:r w:rsidRPr="00691949">
        <w:rPr>
          <w:rFonts w:ascii="Arial" w:eastAsia="Times New Roman" w:hAnsi="Arial" w:cs="Arial"/>
          <w:lang w:eastAsia="fr-FR"/>
        </w:rPr>
        <w:t xml:space="preserve">Oui </w:t>
      </w:r>
      <w:sdt>
        <w:sdtPr>
          <w:rPr>
            <w:rFonts w:ascii="MS Gothic" w:eastAsia="MS Gothic" w:hAnsi="MS Gothic" w:cs="Arial"/>
            <w:lang w:eastAsia="fr-FR"/>
          </w:rPr>
          <w:id w:val="-13533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949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Pr="00691949">
        <w:rPr>
          <w:rFonts w:ascii="Arial" w:eastAsia="Times New Roman" w:hAnsi="Arial" w:cs="Arial"/>
          <w:lang w:eastAsia="fr-FR"/>
        </w:rPr>
        <w:tab/>
        <w:t xml:space="preserve">Non </w:t>
      </w:r>
      <w:sdt>
        <w:sdtPr>
          <w:rPr>
            <w:rFonts w:ascii="MS Gothic" w:eastAsia="MS Gothic" w:hAnsi="MS Gothic" w:cs="Arial"/>
            <w:lang w:eastAsia="fr-FR"/>
          </w:rPr>
          <w:id w:val="-29676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1949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Pr="00691949">
        <w:rPr>
          <w:rFonts w:ascii="Arial" w:eastAsia="Times New Roman" w:hAnsi="Arial" w:cs="Arial"/>
          <w:lang w:eastAsia="fr-FR"/>
        </w:rPr>
        <w:tab/>
      </w:r>
    </w:p>
    <w:p w:rsidR="00691949" w:rsidRDefault="009E6DEA" w:rsidP="00691949">
      <w:pPr>
        <w:pStyle w:val="Paragraphedeliste"/>
        <w:tabs>
          <w:tab w:val="left" w:pos="2265"/>
          <w:tab w:val="center" w:pos="5103"/>
        </w:tabs>
        <w:jc w:val="both"/>
        <w:rPr>
          <w:rFonts w:ascii="Arial" w:eastAsia="Times New Roman" w:hAnsi="Arial" w:cs="Arial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0876EE" wp14:editId="5AC75D6E">
                <wp:simplePos x="0" y="0"/>
                <wp:positionH relativeFrom="page">
                  <wp:align>left</wp:align>
                </wp:positionH>
                <wp:positionV relativeFrom="paragraph">
                  <wp:posOffset>-1644650</wp:posOffset>
                </wp:positionV>
                <wp:extent cx="657225" cy="10875645"/>
                <wp:effectExtent l="0" t="0" r="9525" b="19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08756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alpha val="84706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6DEA" w:rsidRPr="00D3749C" w:rsidRDefault="009E6DEA" w:rsidP="009E6DEA">
                            <w:pPr>
                              <w:spacing w:after="0"/>
                              <w:jc w:val="center"/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FIE ADM-048-V2 Bilan stage d’immersion </w:t>
                            </w:r>
                          </w:p>
                          <w:p w:rsidR="009D4CCA" w:rsidRPr="00D3749C" w:rsidRDefault="009D4CCA" w:rsidP="009D4CCA">
                            <w:pPr>
                              <w:spacing w:after="0"/>
                              <w:jc w:val="center"/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876EE" id="Rectangle 4" o:spid="_x0000_s1031" style="position:absolute;left:0;text-align:left;margin-left:0;margin-top:-129.5pt;width:51.75pt;height:856.35pt;z-index:25172070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" fillcolor="#bfbfbf" stroked="f" strokeweight="1pt">
                <v:fill opacity="55512f"/>
                <v:textbox style="layout-flow:vertical;mso-layout-flow-alt:bottom-to-top">
                  <w:txbxContent>
                    <w:p w:rsidR="009E6DEA" w:rsidRPr="00D3749C" w:rsidRDefault="009E6DEA" w:rsidP="009E6DEA">
                      <w:pPr>
                        <w:spacing w:after="0"/>
                        <w:jc w:val="center"/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  <w:t xml:space="preserve">FIE ADM-048-V2 Bilan stage d’immersion </w:t>
                      </w:r>
                    </w:p>
                    <w:p w:rsidR="009D4CCA" w:rsidRPr="00D3749C" w:rsidRDefault="009D4CCA" w:rsidP="009D4CCA">
                      <w:pPr>
                        <w:spacing w:after="0"/>
                        <w:jc w:val="center"/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91949" w:rsidRDefault="00691949" w:rsidP="00691949">
      <w:pPr>
        <w:pStyle w:val="Paragraphedeliste"/>
        <w:tabs>
          <w:tab w:val="left" w:pos="2265"/>
          <w:tab w:val="center" w:pos="5103"/>
        </w:tabs>
        <w:jc w:val="both"/>
        <w:rPr>
          <w:rFonts w:ascii="Arial" w:eastAsia="Times New Roman" w:hAnsi="Arial" w:cs="Arial"/>
          <w:lang w:eastAsia="fr-FR"/>
        </w:rPr>
      </w:pPr>
      <w:r w:rsidRPr="00691949">
        <w:rPr>
          <w:rFonts w:ascii="Arial" w:eastAsia="Times New Roman" w:hAnsi="Arial" w:cs="Arial"/>
          <w:lang w:eastAsia="fr-FR"/>
        </w:rPr>
        <w:t>Si non, veuillez expliquer pourquoi :</w:t>
      </w:r>
    </w:p>
    <w:p w:rsidR="00691949" w:rsidRDefault="00691949" w:rsidP="00691949">
      <w:pPr>
        <w:pStyle w:val="Paragraphedeliste"/>
        <w:jc w:val="both"/>
        <w:rPr>
          <w:rFonts w:ascii="Arial" w:eastAsia="Times New Roman" w:hAnsi="Arial" w:cs="Arial"/>
          <w:lang w:eastAsia="fr-FR"/>
        </w:rPr>
      </w:pPr>
    </w:p>
    <w:p w:rsidR="00691949" w:rsidRDefault="00691949" w:rsidP="00691949">
      <w:pPr>
        <w:pStyle w:val="Paragraphedeliste"/>
        <w:jc w:val="both"/>
        <w:rPr>
          <w:rFonts w:ascii="Arial" w:eastAsia="Times New Roman" w:hAnsi="Arial" w:cs="Arial"/>
          <w:lang w:eastAsia="fr-FR"/>
        </w:rPr>
      </w:pPr>
    </w:p>
    <w:p w:rsidR="00691949" w:rsidRDefault="00691949" w:rsidP="00691949">
      <w:pPr>
        <w:pStyle w:val="Paragraphedeliste"/>
        <w:jc w:val="both"/>
        <w:rPr>
          <w:rFonts w:ascii="Arial" w:eastAsia="Times New Roman" w:hAnsi="Arial" w:cs="Arial"/>
          <w:lang w:eastAsia="fr-FR"/>
        </w:rPr>
      </w:pPr>
    </w:p>
    <w:p w:rsidR="00691949" w:rsidRPr="004473A1" w:rsidRDefault="009E6DEA" w:rsidP="004473A1">
      <w:pPr>
        <w:ind w:left="360"/>
        <w:jc w:val="both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9.</w:t>
      </w:r>
      <w:r w:rsidRPr="004473A1">
        <w:rPr>
          <w:rFonts w:ascii="Arial" w:eastAsia="Times New Roman" w:hAnsi="Arial" w:cs="Arial"/>
          <w:b/>
          <w:lang w:eastAsia="fr-FR"/>
        </w:rPr>
        <w:t xml:space="preserve"> Pouvez</w:t>
      </w:r>
      <w:r w:rsidR="00691949" w:rsidRPr="004473A1">
        <w:rPr>
          <w:rFonts w:ascii="Arial" w:eastAsia="Times New Roman" w:hAnsi="Arial" w:cs="Arial"/>
          <w:b/>
          <w:lang w:eastAsia="fr-FR"/>
        </w:rPr>
        <w:t>-vous donner une appréciation générale de votre stage d’immersion ?</w:t>
      </w:r>
    </w:p>
    <w:p w:rsidR="00691949" w:rsidRDefault="00691949" w:rsidP="00691949">
      <w:pPr>
        <w:pStyle w:val="Paragraphedeliste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(0 correspondant à un stage pas du tout satisfaisant et 5 à un stage très satisfaisant)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1"/>
        <w:gridCol w:w="1582"/>
        <w:gridCol w:w="1582"/>
      </w:tblGrid>
      <w:tr w:rsidR="00691949" w:rsidTr="00691949">
        <w:tc>
          <w:tcPr>
            <w:tcW w:w="1581" w:type="dxa"/>
          </w:tcPr>
          <w:p w:rsidR="00691949" w:rsidRDefault="00691949" w:rsidP="00691949">
            <w:pPr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0 </w:t>
            </w:r>
            <w:sdt>
              <w:sdtPr>
                <w:rPr>
                  <w:rFonts w:ascii="Arial" w:eastAsia="Times New Roman" w:hAnsi="Arial" w:cs="Arial"/>
                  <w:lang w:eastAsia="fr-FR"/>
                </w:rPr>
                <w:id w:val="100633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</w:p>
        </w:tc>
        <w:tc>
          <w:tcPr>
            <w:tcW w:w="1581" w:type="dxa"/>
          </w:tcPr>
          <w:p w:rsidR="00691949" w:rsidRDefault="00691949" w:rsidP="00691949">
            <w:pPr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1 </w:t>
            </w:r>
            <w:sdt>
              <w:sdtPr>
                <w:rPr>
                  <w:rFonts w:ascii="Arial" w:eastAsia="Times New Roman" w:hAnsi="Arial" w:cs="Arial"/>
                  <w:lang w:eastAsia="fr-FR"/>
                </w:rPr>
                <w:id w:val="-204420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</w:p>
        </w:tc>
        <w:tc>
          <w:tcPr>
            <w:tcW w:w="1581" w:type="dxa"/>
          </w:tcPr>
          <w:p w:rsidR="00691949" w:rsidRDefault="00691949" w:rsidP="00691949">
            <w:pPr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2 </w:t>
            </w:r>
            <w:sdt>
              <w:sdtPr>
                <w:rPr>
                  <w:rFonts w:ascii="Arial" w:eastAsia="Times New Roman" w:hAnsi="Arial" w:cs="Arial"/>
                  <w:lang w:eastAsia="fr-FR"/>
                </w:rPr>
                <w:id w:val="-1936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</w:p>
        </w:tc>
        <w:tc>
          <w:tcPr>
            <w:tcW w:w="1581" w:type="dxa"/>
          </w:tcPr>
          <w:p w:rsidR="00691949" w:rsidRDefault="00691949" w:rsidP="00691949">
            <w:pPr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3 </w:t>
            </w:r>
            <w:sdt>
              <w:sdtPr>
                <w:rPr>
                  <w:rFonts w:ascii="Arial" w:eastAsia="Times New Roman" w:hAnsi="Arial" w:cs="Arial"/>
                  <w:lang w:eastAsia="fr-FR"/>
                </w:rPr>
                <w:id w:val="-71173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</w:p>
        </w:tc>
        <w:tc>
          <w:tcPr>
            <w:tcW w:w="1582" w:type="dxa"/>
          </w:tcPr>
          <w:p w:rsidR="00691949" w:rsidRDefault="00691949" w:rsidP="00691949">
            <w:pPr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4 </w:t>
            </w:r>
            <w:sdt>
              <w:sdtPr>
                <w:rPr>
                  <w:rFonts w:ascii="Arial" w:eastAsia="Times New Roman" w:hAnsi="Arial" w:cs="Arial"/>
                  <w:lang w:eastAsia="fr-FR"/>
                </w:rPr>
                <w:id w:val="77899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</w:p>
        </w:tc>
        <w:tc>
          <w:tcPr>
            <w:tcW w:w="1582" w:type="dxa"/>
          </w:tcPr>
          <w:p w:rsidR="00691949" w:rsidRPr="004473A1" w:rsidRDefault="00CF6272" w:rsidP="004473A1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lang w:eastAsia="fr-FR"/>
              </w:rPr>
            </w:pPr>
            <w:sdt>
              <w:sdtPr>
                <w:rPr>
                  <w:rFonts w:ascii="MS Gothic" w:eastAsia="MS Gothic" w:hAnsi="MS Gothic" w:cs="Arial"/>
                  <w:lang w:eastAsia="fr-FR"/>
                </w:rPr>
                <w:id w:val="54048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949" w:rsidRPr="004473A1"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</w:p>
        </w:tc>
      </w:tr>
    </w:tbl>
    <w:p w:rsidR="00691949" w:rsidRPr="00691949" w:rsidRDefault="00691949" w:rsidP="00691949">
      <w:pPr>
        <w:jc w:val="both"/>
        <w:rPr>
          <w:rFonts w:ascii="Arial" w:eastAsia="Times New Roman" w:hAnsi="Arial" w:cs="Arial"/>
          <w:lang w:eastAsia="fr-FR"/>
        </w:rPr>
      </w:pPr>
    </w:p>
    <w:p w:rsidR="00691949" w:rsidRPr="004473A1" w:rsidRDefault="004473A1" w:rsidP="004473A1">
      <w:pPr>
        <w:ind w:left="360"/>
        <w:jc w:val="both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lastRenderedPageBreak/>
        <w:t xml:space="preserve">10. </w:t>
      </w:r>
      <w:r w:rsidR="00691949" w:rsidRPr="004473A1">
        <w:rPr>
          <w:rFonts w:ascii="Arial" w:eastAsia="Times New Roman" w:hAnsi="Arial" w:cs="Arial"/>
          <w:b/>
          <w:lang w:eastAsia="fr-FR"/>
        </w:rPr>
        <w:t>Avez-vous des remarques à formuler concernant votre stage d’immersion ?</w:t>
      </w:r>
    </w:p>
    <w:p w:rsidR="00691949" w:rsidRDefault="00691949" w:rsidP="00691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lang w:eastAsia="fr-FR"/>
        </w:rPr>
      </w:pPr>
    </w:p>
    <w:p w:rsidR="00691949" w:rsidRDefault="00691949" w:rsidP="00691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lang w:eastAsia="fr-FR"/>
        </w:rPr>
      </w:pPr>
    </w:p>
    <w:p w:rsidR="00691949" w:rsidRDefault="00691949" w:rsidP="00691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lang w:eastAsia="fr-FR"/>
        </w:rPr>
      </w:pPr>
    </w:p>
    <w:p w:rsidR="00691949" w:rsidRDefault="00691949" w:rsidP="00691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lang w:eastAsia="fr-FR"/>
        </w:rPr>
      </w:pPr>
    </w:p>
    <w:p w:rsidR="00691949" w:rsidRDefault="00691949" w:rsidP="00691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lang w:eastAsia="fr-FR"/>
        </w:rPr>
      </w:pPr>
    </w:p>
    <w:p w:rsidR="00691949" w:rsidRPr="00691949" w:rsidRDefault="00691949" w:rsidP="00691949">
      <w:pPr>
        <w:jc w:val="both"/>
        <w:rPr>
          <w:rFonts w:ascii="Arial" w:eastAsia="Times New Roman" w:hAnsi="Arial" w:cs="Arial"/>
          <w:lang w:eastAsia="fr-FR"/>
        </w:rPr>
      </w:pPr>
    </w:p>
    <w:p w:rsidR="00691949" w:rsidRDefault="00691949" w:rsidP="00691949">
      <w:pPr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La Ligue Havraise vous remercie d’avoir participé à cette expérience et espère que ce stage vous a permis d’alimenter votre projet professionnel.</w:t>
      </w:r>
    </w:p>
    <w:p w:rsidR="00154109" w:rsidRDefault="00154109" w:rsidP="00691949">
      <w:pPr>
        <w:jc w:val="both"/>
        <w:rPr>
          <w:rFonts w:ascii="Arial" w:eastAsia="Times New Roman" w:hAnsi="Arial" w:cs="Arial"/>
          <w:lang w:eastAsia="fr-FR"/>
        </w:rPr>
      </w:pPr>
    </w:p>
    <w:p w:rsidR="00154109" w:rsidRDefault="00154109" w:rsidP="00691949">
      <w:pPr>
        <w:jc w:val="both"/>
        <w:rPr>
          <w:rFonts w:ascii="Arial" w:eastAsia="Times New Roman" w:hAnsi="Arial" w:cs="Arial"/>
          <w:lang w:eastAsia="fr-FR"/>
        </w:rPr>
      </w:pPr>
    </w:p>
    <w:p w:rsidR="00154109" w:rsidRDefault="00154109" w:rsidP="00691949">
      <w:pPr>
        <w:jc w:val="both"/>
        <w:rPr>
          <w:rFonts w:ascii="Arial" w:eastAsia="Times New Roman" w:hAnsi="Arial" w:cs="Arial"/>
          <w:lang w:eastAsia="fr-FR"/>
        </w:rPr>
      </w:pPr>
    </w:p>
    <w:p w:rsidR="00154109" w:rsidRDefault="00154109" w:rsidP="00691949">
      <w:pPr>
        <w:jc w:val="both"/>
        <w:rPr>
          <w:rFonts w:ascii="Arial" w:eastAsia="Times New Roman" w:hAnsi="Arial" w:cs="Arial"/>
          <w:lang w:eastAsia="fr-FR"/>
        </w:rPr>
      </w:pPr>
    </w:p>
    <w:p w:rsidR="00154109" w:rsidRDefault="00154109" w:rsidP="00691949">
      <w:pPr>
        <w:jc w:val="both"/>
        <w:rPr>
          <w:rFonts w:ascii="Arial" w:eastAsia="Times New Roman" w:hAnsi="Arial" w:cs="Arial"/>
          <w:lang w:eastAsia="fr-FR"/>
        </w:rPr>
      </w:pPr>
    </w:p>
    <w:p w:rsidR="00154109" w:rsidRPr="00691949" w:rsidRDefault="00154109" w:rsidP="00691949">
      <w:pPr>
        <w:jc w:val="both"/>
        <w:rPr>
          <w:rFonts w:ascii="Arial" w:eastAsia="Times New Roman" w:hAnsi="Arial" w:cs="Arial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4473A1" w:rsidTr="000B113E">
        <w:tc>
          <w:tcPr>
            <w:tcW w:w="3162" w:type="dxa"/>
          </w:tcPr>
          <w:p w:rsidR="004473A1" w:rsidRDefault="004473A1" w:rsidP="000B113E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Signature du salarié</w:t>
            </w:r>
          </w:p>
        </w:tc>
        <w:tc>
          <w:tcPr>
            <w:tcW w:w="3163" w:type="dxa"/>
          </w:tcPr>
          <w:p w:rsidR="004473A1" w:rsidRDefault="004473A1" w:rsidP="000B113E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Signature de l’encadrant terrain</w:t>
            </w:r>
          </w:p>
        </w:tc>
        <w:tc>
          <w:tcPr>
            <w:tcW w:w="3163" w:type="dxa"/>
          </w:tcPr>
          <w:p w:rsidR="004473A1" w:rsidRDefault="004473A1" w:rsidP="000B113E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Signature du N+1</w:t>
            </w:r>
          </w:p>
          <w:p w:rsidR="004473A1" w:rsidRDefault="004473A1" w:rsidP="000B113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4473A1" w:rsidRDefault="004473A1" w:rsidP="000B113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4473A1" w:rsidRDefault="004473A1" w:rsidP="000B113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4473A1" w:rsidRDefault="004473A1" w:rsidP="000B113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4473A1" w:rsidRDefault="004473A1" w:rsidP="000B113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4473A1" w:rsidRDefault="004473A1" w:rsidP="000B113E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:rsidR="00691949" w:rsidRPr="00691949" w:rsidRDefault="00691949" w:rsidP="00691949">
      <w:pPr>
        <w:rPr>
          <w:rFonts w:ascii="Arial" w:eastAsia="Times New Roman" w:hAnsi="Arial" w:cs="Arial"/>
          <w:lang w:eastAsia="fr-FR"/>
        </w:rPr>
      </w:pPr>
    </w:p>
    <w:sectPr w:rsidR="00691949" w:rsidRPr="00691949" w:rsidSect="004336F8">
      <w:headerReference w:type="default" r:id="rId8"/>
      <w:footerReference w:type="default" r:id="rId9"/>
      <w:pgSz w:w="11906" w:h="16838"/>
      <w:pgMar w:top="2251" w:right="991" w:bottom="993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554" w:rsidRDefault="00606554" w:rsidP="00604F1B">
      <w:pPr>
        <w:spacing w:after="0" w:line="240" w:lineRule="auto"/>
      </w:pPr>
      <w:r>
        <w:separator/>
      </w:r>
    </w:p>
  </w:endnote>
  <w:endnote w:type="continuationSeparator" w:id="0">
    <w:p w:rsidR="00606554" w:rsidRDefault="00606554" w:rsidP="0060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 Sans Cond 7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Museo Sans Cond 3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870484933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0"/>
          </w:rPr>
          <w:id w:val="-1202236794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C923DD" w:rsidRPr="00C923DD" w:rsidRDefault="00C923DD" w:rsidP="004E62E4">
            <w:pPr>
              <w:pStyle w:val="Pieddepage"/>
              <w:tabs>
                <w:tab w:val="clear" w:pos="4536"/>
              </w:tabs>
              <w:ind w:right="4536"/>
              <w:rPr>
                <w:sz w:val="14"/>
                <w:szCs w:val="16"/>
              </w:rPr>
            </w:pPr>
            <w:r>
              <w:rPr>
                <w:rFonts w:eastAsia="Times New Roman" w:cs="Arial"/>
                <w:bCs/>
                <w:noProof/>
                <w:sz w:val="36"/>
                <w:szCs w:val="36"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357F1A1B" wp14:editId="68194F1B">
                  <wp:simplePos x="0" y="0"/>
                  <wp:positionH relativeFrom="margin">
                    <wp:align>right</wp:align>
                  </wp:positionH>
                  <wp:positionV relativeFrom="paragraph">
                    <wp:posOffset>-440055</wp:posOffset>
                  </wp:positionV>
                  <wp:extent cx="1514012" cy="966470"/>
                  <wp:effectExtent l="0" t="0" r="0" b="508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LIGUE HAVRAISE COULEUR BASELINE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5" t="10576" r="6851"/>
                          <a:stretch/>
                        </pic:blipFill>
                        <pic:spPr bwMode="auto">
                          <a:xfrm>
                            <a:off x="0" y="0"/>
                            <a:ext cx="1514012" cy="966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23DD">
              <w:rPr>
                <w:sz w:val="14"/>
                <w:szCs w:val="16"/>
              </w:rPr>
              <w:fldChar w:fldCharType="begin"/>
            </w:r>
            <w:r w:rsidRPr="00C923DD">
              <w:rPr>
                <w:sz w:val="14"/>
                <w:szCs w:val="16"/>
              </w:rPr>
              <w:instrText xml:space="preserve"> FILENAME  \p  \* MERGEFORMAT </w:instrText>
            </w:r>
            <w:r w:rsidRPr="00C923DD">
              <w:rPr>
                <w:sz w:val="14"/>
                <w:szCs w:val="16"/>
              </w:rPr>
              <w:fldChar w:fldCharType="separate"/>
            </w:r>
            <w:r w:rsidR="00103E81">
              <w:rPr>
                <w:noProof/>
                <w:sz w:val="14"/>
                <w:szCs w:val="16"/>
              </w:rPr>
              <w:t>I:\INFORMATION A L'ENSEMBLE DES SALARIES\QUALITE\ADMINISTRATIF\FICHES</w:t>
            </w:r>
            <w:r w:rsidR="009E6DEA">
              <w:rPr>
                <w:noProof/>
                <w:sz w:val="14"/>
                <w:szCs w:val="16"/>
              </w:rPr>
              <w:t xml:space="preserve"> D'ENREGISTREMENT\FIE ADM-048-V2</w:t>
            </w:r>
            <w:r w:rsidR="00103E81">
              <w:rPr>
                <w:noProof/>
                <w:sz w:val="14"/>
                <w:szCs w:val="16"/>
              </w:rPr>
              <w:t xml:space="preserve"> Questionnaire stage immersion pour le stagiaire.docx</w:t>
            </w:r>
            <w:r w:rsidRPr="00C923DD">
              <w:rPr>
                <w:sz w:val="14"/>
                <w:szCs w:val="16"/>
              </w:rPr>
              <w:fldChar w:fldCharType="end"/>
            </w:r>
          </w:p>
          <w:p w:rsidR="004336F8" w:rsidRDefault="004336F8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62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627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554" w:rsidRDefault="00606554" w:rsidP="00604F1B">
      <w:pPr>
        <w:spacing w:after="0" w:line="240" w:lineRule="auto"/>
      </w:pPr>
      <w:r>
        <w:separator/>
      </w:r>
    </w:p>
  </w:footnote>
  <w:footnote w:type="continuationSeparator" w:id="0">
    <w:p w:rsidR="00606554" w:rsidRDefault="00606554" w:rsidP="00604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8AB" w:rsidRDefault="00BC3A65">
    <w:pPr>
      <w:pStyle w:val="En-tte"/>
    </w:pPr>
    <w:r w:rsidRPr="00095855">
      <w:rPr>
        <w:rFonts w:ascii="Arial" w:eastAsia="Times New Roman" w:hAnsi="Arial" w:cs="Arial"/>
        <w:bCs/>
        <w:noProof/>
        <w:sz w:val="28"/>
        <w:szCs w:val="24"/>
        <w:lang w:eastAsia="fr-F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77AA39E" wp14:editId="36E3EE0B">
              <wp:simplePos x="0" y="0"/>
              <wp:positionH relativeFrom="margin">
                <wp:posOffset>-138430</wp:posOffset>
              </wp:positionH>
              <wp:positionV relativeFrom="paragraph">
                <wp:posOffset>-144780</wp:posOffset>
              </wp:positionV>
              <wp:extent cx="6562725" cy="1123950"/>
              <wp:effectExtent l="0" t="0" r="0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2725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23DD" w:rsidRPr="00691949" w:rsidRDefault="007D459E" w:rsidP="004F268C">
                          <w:pPr>
                            <w:pStyle w:val="GROSTITRECHARTE"/>
                            <w:rPr>
                              <w:color w:val="A6A6A6" w:themeColor="background1" w:themeShade="A6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A6A6A6" w:themeColor="background1" w:themeShade="A6"/>
                              <w:sz w:val="40"/>
                              <w:szCs w:val="40"/>
                            </w:rPr>
                            <w:t xml:space="preserve">BILAN DU STAGE D’IMMERSION </w:t>
                          </w:r>
                        </w:p>
                        <w:p w:rsidR="00C923DD" w:rsidRPr="007F7B05" w:rsidRDefault="00211FF3" w:rsidP="004F268C">
                          <w:pPr>
                            <w:pStyle w:val="SOUSTITRECHARTE"/>
                            <w:rPr>
                              <w:color w:val="A6A6A6" w:themeColor="background1" w:themeShade="A6"/>
                            </w:rPr>
                          </w:pPr>
                          <w:r w:rsidRPr="007F7B05">
                            <w:rPr>
                              <w:color w:val="A6A6A6" w:themeColor="background1" w:themeShade="A6"/>
                            </w:rPr>
                            <w:t xml:space="preserve">fiche </w:t>
                          </w:r>
                          <w:r w:rsidR="0092571D">
                            <w:rPr>
                              <w:color w:val="A6A6A6" w:themeColor="background1" w:themeShade="A6"/>
                            </w:rPr>
                            <w:t>D’ENREGISTREMENT</w:t>
                          </w:r>
                          <w:r w:rsidR="00C923DD" w:rsidRPr="007F7B05"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  <w:r w:rsidR="007F7B05">
                            <w:rPr>
                              <w:color w:val="A6A6A6" w:themeColor="background1" w:themeShade="A6"/>
                            </w:rPr>
                            <w:t>FIE</w:t>
                          </w:r>
                          <w:r w:rsidR="0092571D">
                            <w:rPr>
                              <w:color w:val="A6A6A6" w:themeColor="background1" w:themeShade="A6"/>
                            </w:rPr>
                            <w:t xml:space="preserve"> ADM</w:t>
                          </w:r>
                          <w:r w:rsidR="00237071">
                            <w:rPr>
                              <w:color w:val="A6A6A6" w:themeColor="background1" w:themeShade="A6"/>
                            </w:rPr>
                            <w:t>–048</w:t>
                          </w:r>
                          <w:r w:rsidR="004F268C" w:rsidRPr="007F7B05">
                            <w:rPr>
                              <w:color w:val="A6A6A6" w:themeColor="background1" w:themeShade="A6"/>
                            </w:rPr>
                            <w:t>–</w:t>
                          </w:r>
                          <w:r w:rsidR="00C923DD" w:rsidRPr="007F7B05">
                            <w:rPr>
                              <w:color w:val="A6A6A6" w:themeColor="background1" w:themeShade="A6"/>
                            </w:rPr>
                            <w:t>V</w:t>
                          </w:r>
                          <w:r w:rsidR="007D459E">
                            <w:rPr>
                              <w:color w:val="A6A6A6" w:themeColor="background1" w:themeShade="A6"/>
                            </w:rPr>
                            <w:t>2</w:t>
                          </w:r>
                          <w:r w:rsidR="004F268C" w:rsidRPr="007F7B05"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AA39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2" type="#_x0000_t202" style="position:absolute;margin-left:-10.9pt;margin-top:-11.4pt;width:516.75pt;height:8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" filled="f" stroked="f">
              <v:textbox>
                <w:txbxContent>
                  <w:p w:rsidR="00C923DD" w:rsidRPr="00691949" w:rsidRDefault="007D459E" w:rsidP="004F268C">
                    <w:pPr>
                      <w:pStyle w:val="GROSTITRECHARTE"/>
                      <w:rPr>
                        <w:color w:val="A6A6A6" w:themeColor="background1" w:themeShade="A6"/>
                        <w:sz w:val="40"/>
                        <w:szCs w:val="40"/>
                      </w:rPr>
                    </w:pPr>
                    <w:r>
                      <w:rPr>
                        <w:color w:val="A6A6A6" w:themeColor="background1" w:themeShade="A6"/>
                        <w:sz w:val="40"/>
                        <w:szCs w:val="40"/>
                      </w:rPr>
                      <w:t xml:space="preserve">BILAN DU STAGE D’IMMERSION </w:t>
                    </w:r>
                  </w:p>
                  <w:p w:rsidR="00C923DD" w:rsidRPr="007F7B05" w:rsidRDefault="00211FF3" w:rsidP="004F268C">
                    <w:pPr>
                      <w:pStyle w:val="SOUSTITRECHARTE"/>
                      <w:rPr>
                        <w:color w:val="A6A6A6" w:themeColor="background1" w:themeShade="A6"/>
                      </w:rPr>
                    </w:pPr>
                    <w:r w:rsidRPr="007F7B05">
                      <w:rPr>
                        <w:color w:val="A6A6A6" w:themeColor="background1" w:themeShade="A6"/>
                      </w:rPr>
                      <w:t xml:space="preserve">fiche </w:t>
                    </w:r>
                    <w:r w:rsidR="0092571D">
                      <w:rPr>
                        <w:color w:val="A6A6A6" w:themeColor="background1" w:themeShade="A6"/>
                      </w:rPr>
                      <w:t>D’ENREGISTREMENT</w:t>
                    </w:r>
                    <w:r w:rsidR="00C923DD" w:rsidRPr="007F7B05">
                      <w:rPr>
                        <w:color w:val="A6A6A6" w:themeColor="background1" w:themeShade="A6"/>
                      </w:rPr>
                      <w:t xml:space="preserve"> </w:t>
                    </w:r>
                    <w:r w:rsidR="007F7B05">
                      <w:rPr>
                        <w:color w:val="A6A6A6" w:themeColor="background1" w:themeShade="A6"/>
                      </w:rPr>
                      <w:t>FIE</w:t>
                    </w:r>
                    <w:r w:rsidR="0092571D">
                      <w:rPr>
                        <w:color w:val="A6A6A6" w:themeColor="background1" w:themeShade="A6"/>
                      </w:rPr>
                      <w:t xml:space="preserve"> ADM</w:t>
                    </w:r>
                    <w:r w:rsidR="00237071">
                      <w:rPr>
                        <w:color w:val="A6A6A6" w:themeColor="background1" w:themeShade="A6"/>
                      </w:rPr>
                      <w:t>–048</w:t>
                    </w:r>
                    <w:r w:rsidR="004F268C" w:rsidRPr="007F7B05">
                      <w:rPr>
                        <w:color w:val="A6A6A6" w:themeColor="background1" w:themeShade="A6"/>
                      </w:rPr>
                      <w:t>–</w:t>
                    </w:r>
                    <w:r w:rsidR="00C923DD" w:rsidRPr="007F7B05">
                      <w:rPr>
                        <w:color w:val="A6A6A6" w:themeColor="background1" w:themeShade="A6"/>
                      </w:rPr>
                      <w:t>V</w:t>
                    </w:r>
                    <w:r w:rsidR="007D459E">
                      <w:rPr>
                        <w:color w:val="A6A6A6" w:themeColor="background1" w:themeShade="A6"/>
                      </w:rPr>
                      <w:t>2</w:t>
                    </w:r>
                    <w:r w:rsidR="004F268C" w:rsidRPr="007F7B05">
                      <w:rPr>
                        <w:color w:val="A6A6A6" w:themeColor="background1" w:themeShade="A6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eastAsia="Times New Roman" w:hAnsi="Arial" w:cs="Arial"/>
        <w:bCs/>
        <w:noProof/>
        <w:sz w:val="28"/>
        <w:szCs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E3AFC" wp14:editId="58C99E4D">
              <wp:simplePos x="0" y="0"/>
              <wp:positionH relativeFrom="page">
                <wp:align>left</wp:align>
              </wp:positionH>
              <wp:positionV relativeFrom="paragraph">
                <wp:posOffset>-162560</wp:posOffset>
              </wp:positionV>
              <wp:extent cx="3314700" cy="9208"/>
              <wp:effectExtent l="0" t="0" r="19050" b="29210"/>
              <wp:wrapNone/>
              <wp:docPr id="22" name="Connecteur droi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14700" cy="9208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ECAA997" id="Connecteur droit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2.8pt" to="261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" strokecolor="#a5a5a5 [2092]" strokeweight="1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2870"/>
    <w:multiLevelType w:val="hybridMultilevel"/>
    <w:tmpl w:val="AB56B3C6"/>
    <w:lvl w:ilvl="0" w:tplc="340AF5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350A"/>
    <w:multiLevelType w:val="hybridMultilevel"/>
    <w:tmpl w:val="EE7A82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941D7"/>
    <w:multiLevelType w:val="hybridMultilevel"/>
    <w:tmpl w:val="1BA024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94D8B"/>
    <w:multiLevelType w:val="hybridMultilevel"/>
    <w:tmpl w:val="6B6A2AFE"/>
    <w:lvl w:ilvl="0" w:tplc="F86A855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A255B"/>
    <w:multiLevelType w:val="hybridMultilevel"/>
    <w:tmpl w:val="B588B9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51383F"/>
    <w:multiLevelType w:val="hybridMultilevel"/>
    <w:tmpl w:val="00FAE9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C1E66"/>
    <w:multiLevelType w:val="hybridMultilevel"/>
    <w:tmpl w:val="BD1EE3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8352C"/>
    <w:multiLevelType w:val="hybridMultilevel"/>
    <w:tmpl w:val="23748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2693C"/>
    <w:multiLevelType w:val="hybridMultilevel"/>
    <w:tmpl w:val="80B04B3E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F6BC7"/>
    <w:multiLevelType w:val="hybridMultilevel"/>
    <w:tmpl w:val="214E14C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A90F55"/>
    <w:multiLevelType w:val="hybridMultilevel"/>
    <w:tmpl w:val="B0F2B5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21BF7"/>
    <w:multiLevelType w:val="hybridMultilevel"/>
    <w:tmpl w:val="1BA024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23147"/>
    <w:multiLevelType w:val="hybridMultilevel"/>
    <w:tmpl w:val="1BA024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C5F76"/>
    <w:multiLevelType w:val="hybridMultilevel"/>
    <w:tmpl w:val="0AB898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E5816"/>
    <w:multiLevelType w:val="hybridMultilevel"/>
    <w:tmpl w:val="10CCBAD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21320C"/>
    <w:multiLevelType w:val="hybridMultilevel"/>
    <w:tmpl w:val="12A80C20"/>
    <w:lvl w:ilvl="0" w:tplc="90906C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A1B07"/>
    <w:multiLevelType w:val="hybridMultilevel"/>
    <w:tmpl w:val="214A54BC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8463B"/>
    <w:multiLevelType w:val="hybridMultilevel"/>
    <w:tmpl w:val="0E52A9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21177"/>
    <w:multiLevelType w:val="hybridMultilevel"/>
    <w:tmpl w:val="897858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6"/>
  </w:num>
  <w:num w:numId="5">
    <w:abstractNumId w:val="8"/>
  </w:num>
  <w:num w:numId="6">
    <w:abstractNumId w:val="15"/>
  </w:num>
  <w:num w:numId="7">
    <w:abstractNumId w:val="16"/>
  </w:num>
  <w:num w:numId="8">
    <w:abstractNumId w:val="18"/>
  </w:num>
  <w:num w:numId="9">
    <w:abstractNumId w:val="17"/>
  </w:num>
  <w:num w:numId="10">
    <w:abstractNumId w:val="3"/>
  </w:num>
  <w:num w:numId="11">
    <w:abstractNumId w:val="7"/>
  </w:num>
  <w:num w:numId="12">
    <w:abstractNumId w:val="1"/>
  </w:num>
  <w:num w:numId="13">
    <w:abstractNumId w:val="10"/>
  </w:num>
  <w:num w:numId="14">
    <w:abstractNumId w:val="11"/>
  </w:num>
  <w:num w:numId="15">
    <w:abstractNumId w:val="9"/>
  </w:num>
  <w:num w:numId="16">
    <w:abstractNumId w:val="14"/>
  </w:num>
  <w:num w:numId="17">
    <w:abstractNumId w:val="2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67"/>
    <w:rsid w:val="000326FD"/>
    <w:rsid w:val="00066441"/>
    <w:rsid w:val="00080E5B"/>
    <w:rsid w:val="00095855"/>
    <w:rsid w:val="000B4D27"/>
    <w:rsid w:val="000E3976"/>
    <w:rsid w:val="00103E81"/>
    <w:rsid w:val="00142E63"/>
    <w:rsid w:val="00146020"/>
    <w:rsid w:val="00154109"/>
    <w:rsid w:val="00164D4A"/>
    <w:rsid w:val="00196783"/>
    <w:rsid w:val="00197C45"/>
    <w:rsid w:val="00203DA9"/>
    <w:rsid w:val="00211FF3"/>
    <w:rsid w:val="00237071"/>
    <w:rsid w:val="00275CB5"/>
    <w:rsid w:val="002975C3"/>
    <w:rsid w:val="002D2061"/>
    <w:rsid w:val="00391750"/>
    <w:rsid w:val="003A3DB1"/>
    <w:rsid w:val="003B1A5B"/>
    <w:rsid w:val="003C0A41"/>
    <w:rsid w:val="003E0AC6"/>
    <w:rsid w:val="003F6975"/>
    <w:rsid w:val="004336F8"/>
    <w:rsid w:val="004473A1"/>
    <w:rsid w:val="00481267"/>
    <w:rsid w:val="004C5872"/>
    <w:rsid w:val="004E62E4"/>
    <w:rsid w:val="004F268C"/>
    <w:rsid w:val="004F54FE"/>
    <w:rsid w:val="00604F1B"/>
    <w:rsid w:val="00606554"/>
    <w:rsid w:val="00611A64"/>
    <w:rsid w:val="006600E1"/>
    <w:rsid w:val="00691949"/>
    <w:rsid w:val="00693C17"/>
    <w:rsid w:val="006A126C"/>
    <w:rsid w:val="00731225"/>
    <w:rsid w:val="007626A3"/>
    <w:rsid w:val="007A48A9"/>
    <w:rsid w:val="007C6B71"/>
    <w:rsid w:val="007D459E"/>
    <w:rsid w:val="007E35DB"/>
    <w:rsid w:val="007F7B05"/>
    <w:rsid w:val="00805FB8"/>
    <w:rsid w:val="00820E06"/>
    <w:rsid w:val="00821B71"/>
    <w:rsid w:val="00841D34"/>
    <w:rsid w:val="008562C7"/>
    <w:rsid w:val="008B2722"/>
    <w:rsid w:val="0092571D"/>
    <w:rsid w:val="00940112"/>
    <w:rsid w:val="00963D67"/>
    <w:rsid w:val="009C0E02"/>
    <w:rsid w:val="009C389B"/>
    <w:rsid w:val="009D4CCA"/>
    <w:rsid w:val="009E6DEA"/>
    <w:rsid w:val="00A665F4"/>
    <w:rsid w:val="00A90534"/>
    <w:rsid w:val="00A93C02"/>
    <w:rsid w:val="00AA6355"/>
    <w:rsid w:val="00AB070B"/>
    <w:rsid w:val="00AC186E"/>
    <w:rsid w:val="00B33C4F"/>
    <w:rsid w:val="00B447BF"/>
    <w:rsid w:val="00B90E0B"/>
    <w:rsid w:val="00B97448"/>
    <w:rsid w:val="00BC08AB"/>
    <w:rsid w:val="00BC3A65"/>
    <w:rsid w:val="00BC3C37"/>
    <w:rsid w:val="00BF1C44"/>
    <w:rsid w:val="00BF358E"/>
    <w:rsid w:val="00BF59AF"/>
    <w:rsid w:val="00C923DD"/>
    <w:rsid w:val="00C93024"/>
    <w:rsid w:val="00CB5E9B"/>
    <w:rsid w:val="00CE10E6"/>
    <w:rsid w:val="00CE254A"/>
    <w:rsid w:val="00CE4BDA"/>
    <w:rsid w:val="00CF6272"/>
    <w:rsid w:val="00D13A79"/>
    <w:rsid w:val="00D3749C"/>
    <w:rsid w:val="00D83A4D"/>
    <w:rsid w:val="00DB068B"/>
    <w:rsid w:val="00DD0D96"/>
    <w:rsid w:val="00DE28FC"/>
    <w:rsid w:val="00DE530B"/>
    <w:rsid w:val="00E05423"/>
    <w:rsid w:val="00E22474"/>
    <w:rsid w:val="00E72728"/>
    <w:rsid w:val="00EA1199"/>
    <w:rsid w:val="00EE38FB"/>
    <w:rsid w:val="00F1225F"/>
    <w:rsid w:val="00F45962"/>
    <w:rsid w:val="00FD7223"/>
    <w:rsid w:val="00F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4FA2243-5D6C-41DA-843B-D07E04FA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963D67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963D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F1B"/>
  </w:style>
  <w:style w:type="paragraph" w:styleId="Pieddepage">
    <w:name w:val="footer"/>
    <w:basedOn w:val="Normal"/>
    <w:link w:val="Pieddepag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F1B"/>
  </w:style>
  <w:style w:type="paragraph" w:customStyle="1" w:styleId="Paragraphestandard">
    <w:name w:val="[Paragraphe standard]"/>
    <w:basedOn w:val="Normal"/>
    <w:uiPriority w:val="99"/>
    <w:rsid w:val="007E35D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PETITTITRE">
    <w:name w:val="PETIT TITRE"/>
    <w:basedOn w:val="Normal"/>
    <w:link w:val="PETITTITRECar"/>
    <w:uiPriority w:val="99"/>
    <w:rsid w:val="00095855"/>
    <w:pPr>
      <w:suppressAutoHyphens/>
      <w:autoSpaceDE w:val="0"/>
      <w:autoSpaceDN w:val="0"/>
      <w:adjustRightInd w:val="0"/>
      <w:spacing w:before="113" w:after="113" w:line="288" w:lineRule="auto"/>
      <w:textAlignment w:val="center"/>
    </w:pPr>
    <w:rPr>
      <w:rFonts w:ascii="Museo Sans Cond 700" w:hAnsi="Museo Sans Cond 700" w:cs="Museo Sans Cond 700"/>
      <w:caps/>
      <w:color w:val="E53F5A"/>
      <w:sz w:val="24"/>
      <w:szCs w:val="24"/>
    </w:rPr>
  </w:style>
  <w:style w:type="paragraph" w:customStyle="1" w:styleId="GRANDTITRE">
    <w:name w:val="GRAND TITRE"/>
    <w:basedOn w:val="Normal"/>
    <w:link w:val="GRANDTITRECar"/>
    <w:uiPriority w:val="99"/>
    <w:rsid w:val="00CB5E9B"/>
    <w:pPr>
      <w:suppressAutoHyphens/>
      <w:autoSpaceDE w:val="0"/>
      <w:autoSpaceDN w:val="0"/>
      <w:adjustRightInd w:val="0"/>
      <w:spacing w:before="227" w:after="227" w:line="288" w:lineRule="auto"/>
      <w:textAlignment w:val="center"/>
    </w:pPr>
    <w:rPr>
      <w:rFonts w:ascii="Museo Sans Cond 700" w:hAnsi="Museo Sans Cond 700" w:cs="Museo Sans Cond 700"/>
      <w:caps/>
      <w:color w:val="E53F5A"/>
      <w:sz w:val="30"/>
      <w:szCs w:val="30"/>
    </w:rPr>
  </w:style>
  <w:style w:type="paragraph" w:customStyle="1" w:styleId="PUCE">
    <w:name w:val="PUCE"/>
    <w:basedOn w:val="Normal"/>
    <w:link w:val="PUCECar"/>
    <w:uiPriority w:val="99"/>
    <w:rsid w:val="00CB5E9B"/>
    <w:pPr>
      <w:suppressAutoHyphens/>
      <w:autoSpaceDE w:val="0"/>
      <w:autoSpaceDN w:val="0"/>
      <w:adjustRightInd w:val="0"/>
      <w:spacing w:after="113" w:line="280" w:lineRule="atLeast"/>
      <w:ind w:left="360" w:hanging="360"/>
      <w:textAlignment w:val="center"/>
    </w:pPr>
    <w:rPr>
      <w:rFonts w:ascii="Museo Sans Cond 300" w:hAnsi="Museo Sans Cond 300" w:cs="Museo Sans Cond 300"/>
      <w:color w:val="000000"/>
      <w:sz w:val="20"/>
      <w:szCs w:val="20"/>
    </w:rPr>
  </w:style>
  <w:style w:type="paragraph" w:customStyle="1" w:styleId="TEXTE">
    <w:name w:val="TEXTE"/>
    <w:basedOn w:val="Normal"/>
    <w:uiPriority w:val="99"/>
    <w:rsid w:val="00CB5E9B"/>
    <w:pPr>
      <w:suppressAutoHyphens/>
      <w:autoSpaceDE w:val="0"/>
      <w:autoSpaceDN w:val="0"/>
      <w:adjustRightInd w:val="0"/>
      <w:spacing w:after="0" w:line="264" w:lineRule="auto"/>
      <w:textAlignment w:val="center"/>
    </w:pPr>
    <w:rPr>
      <w:rFonts w:ascii="Museo Sans Cond 300" w:hAnsi="Museo Sans Cond 300" w:cs="Museo Sans Cond 300"/>
      <w:color w:val="000000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97C45"/>
    <w:rPr>
      <w:color w:val="0000FF" w:themeColor="hyperlink"/>
      <w:u w:val="single"/>
    </w:rPr>
  </w:style>
  <w:style w:type="paragraph" w:customStyle="1" w:styleId="TEXTECHARTE">
    <w:name w:val="TEXTE CHARTE"/>
    <w:basedOn w:val="PUCE"/>
    <w:link w:val="TEXTECHARTECar"/>
    <w:qFormat/>
    <w:rsid w:val="009C0E02"/>
    <w:pPr>
      <w:spacing w:before="120" w:after="0" w:line="240" w:lineRule="auto"/>
      <w:ind w:firstLine="0"/>
      <w:contextualSpacing/>
      <w:jc w:val="both"/>
    </w:pPr>
    <w:rPr>
      <w:rFonts w:ascii="Arial" w:hAnsi="Arial" w:cs="Arial"/>
      <w:sz w:val="24"/>
      <w:szCs w:val="24"/>
      <w:lang w:eastAsia="fr-FR"/>
    </w:rPr>
  </w:style>
  <w:style w:type="paragraph" w:customStyle="1" w:styleId="TITRECHARTE">
    <w:name w:val="TITRE CHARTE"/>
    <w:basedOn w:val="GRANDTITRE"/>
    <w:link w:val="TITRECHARTECar"/>
    <w:qFormat/>
    <w:rsid w:val="009C0E02"/>
    <w:pPr>
      <w:spacing w:before="120" w:after="0" w:line="240" w:lineRule="auto"/>
      <w:contextualSpacing/>
      <w:jc w:val="both"/>
    </w:pPr>
    <w:rPr>
      <w:rFonts w:ascii="Arial" w:hAnsi="Arial" w:cs="Arial"/>
      <w:b/>
      <w:color w:val="FCC35B"/>
    </w:rPr>
  </w:style>
  <w:style w:type="character" w:customStyle="1" w:styleId="PUCECar">
    <w:name w:val="PUCE Car"/>
    <w:basedOn w:val="Policepardfaut"/>
    <w:link w:val="PUCE"/>
    <w:uiPriority w:val="99"/>
    <w:rsid w:val="00731225"/>
    <w:rPr>
      <w:rFonts w:ascii="Museo Sans Cond 300" w:hAnsi="Museo Sans Cond 300" w:cs="Museo Sans Cond 300"/>
      <w:color w:val="000000"/>
      <w:sz w:val="20"/>
      <w:szCs w:val="20"/>
    </w:rPr>
  </w:style>
  <w:style w:type="character" w:customStyle="1" w:styleId="TEXTECHARTECar">
    <w:name w:val="TEXTE CHARTE Car"/>
    <w:basedOn w:val="PUCECar"/>
    <w:link w:val="TEXTECHARTE"/>
    <w:rsid w:val="009C0E02"/>
    <w:rPr>
      <w:rFonts w:ascii="Arial" w:hAnsi="Arial" w:cs="Arial"/>
      <w:color w:val="000000"/>
      <w:sz w:val="24"/>
      <w:szCs w:val="24"/>
      <w:lang w:eastAsia="fr-FR"/>
    </w:rPr>
  </w:style>
  <w:style w:type="paragraph" w:customStyle="1" w:styleId="TEXTEBLANCCHARTE">
    <w:name w:val="TEXTE BLANC CHARTE"/>
    <w:basedOn w:val="Normal"/>
    <w:link w:val="TEXTEBLANCCHARTECar"/>
    <w:qFormat/>
    <w:rsid w:val="00731225"/>
    <w:pPr>
      <w:jc w:val="center"/>
    </w:pPr>
    <w:rPr>
      <w:rFonts w:ascii="Arial" w:eastAsia="Times New Roman" w:hAnsi="Arial" w:cs="Arial"/>
      <w:bCs/>
      <w:color w:val="FFFFFF" w:themeColor="background1"/>
      <w:sz w:val="24"/>
      <w:szCs w:val="28"/>
      <w:lang w:eastAsia="fr-FR"/>
    </w:rPr>
  </w:style>
  <w:style w:type="character" w:customStyle="1" w:styleId="GRANDTITRECar">
    <w:name w:val="GRAND TITRE Car"/>
    <w:basedOn w:val="Policepardfaut"/>
    <w:link w:val="GRANDTITRE"/>
    <w:uiPriority w:val="99"/>
    <w:rsid w:val="00731225"/>
    <w:rPr>
      <w:rFonts w:ascii="Museo Sans Cond 700" w:hAnsi="Museo Sans Cond 700" w:cs="Museo Sans Cond 700"/>
      <w:caps/>
      <w:color w:val="E53F5A"/>
      <w:sz w:val="30"/>
      <w:szCs w:val="30"/>
    </w:rPr>
  </w:style>
  <w:style w:type="character" w:customStyle="1" w:styleId="TITRECHARTECar">
    <w:name w:val="TITRE CHARTE Car"/>
    <w:basedOn w:val="GRANDTITRECar"/>
    <w:link w:val="TITRECHARTE"/>
    <w:rsid w:val="009C0E02"/>
    <w:rPr>
      <w:rFonts w:ascii="Arial" w:hAnsi="Arial" w:cs="Arial"/>
      <w:b/>
      <w:caps/>
      <w:color w:val="FCC35B"/>
      <w:sz w:val="30"/>
      <w:szCs w:val="30"/>
    </w:rPr>
  </w:style>
  <w:style w:type="paragraph" w:customStyle="1" w:styleId="GROSTITRECHARTE">
    <w:name w:val="GROS TITRE CHARTE"/>
    <w:basedOn w:val="PETITTITRE"/>
    <w:link w:val="GROSTITRECHARTECar"/>
    <w:qFormat/>
    <w:rsid w:val="004F268C"/>
    <w:pPr>
      <w:spacing w:before="0" w:after="0"/>
    </w:pPr>
    <w:rPr>
      <w:rFonts w:ascii="Arial" w:hAnsi="Arial" w:cs="Arial"/>
      <w:b/>
      <w:color w:val="FCC35B"/>
      <w:sz w:val="48"/>
      <w:szCs w:val="48"/>
    </w:rPr>
  </w:style>
  <w:style w:type="character" w:customStyle="1" w:styleId="TEXTEBLANCCHARTECar">
    <w:name w:val="TEXTE BLANC CHARTE Car"/>
    <w:basedOn w:val="Policepardfaut"/>
    <w:link w:val="TEXTEBLANCCHARTE"/>
    <w:rsid w:val="00731225"/>
    <w:rPr>
      <w:rFonts w:ascii="Arial" w:eastAsia="Times New Roman" w:hAnsi="Arial" w:cs="Arial"/>
      <w:bCs/>
      <w:color w:val="FFFFFF" w:themeColor="background1"/>
      <w:sz w:val="24"/>
      <w:szCs w:val="28"/>
      <w:lang w:eastAsia="fr-FR"/>
    </w:rPr>
  </w:style>
  <w:style w:type="paragraph" w:customStyle="1" w:styleId="SOUSTITRECHARTE">
    <w:name w:val="SOUS TITRE CHARTE"/>
    <w:basedOn w:val="PETITTITRE"/>
    <w:link w:val="SOUSTITRECHARTECar"/>
    <w:qFormat/>
    <w:rsid w:val="004F268C"/>
    <w:pPr>
      <w:spacing w:before="0" w:after="0"/>
    </w:pPr>
    <w:rPr>
      <w:rFonts w:ascii="Arial" w:hAnsi="Arial" w:cs="Arial"/>
      <w:color w:val="FCC35B"/>
    </w:rPr>
  </w:style>
  <w:style w:type="character" w:customStyle="1" w:styleId="PETITTITRECar">
    <w:name w:val="PETIT TITRE Car"/>
    <w:basedOn w:val="Policepardfaut"/>
    <w:link w:val="PETITTITRE"/>
    <w:uiPriority w:val="99"/>
    <w:rsid w:val="00731225"/>
    <w:rPr>
      <w:rFonts w:ascii="Museo Sans Cond 700" w:hAnsi="Museo Sans Cond 700" w:cs="Museo Sans Cond 700"/>
      <w:caps/>
      <w:color w:val="E53F5A"/>
      <w:sz w:val="24"/>
      <w:szCs w:val="24"/>
    </w:rPr>
  </w:style>
  <w:style w:type="character" w:customStyle="1" w:styleId="GROSTITRECHARTECar">
    <w:name w:val="GROS TITRE CHARTE Car"/>
    <w:basedOn w:val="PETITTITRECar"/>
    <w:link w:val="GROSTITRECHARTE"/>
    <w:rsid w:val="004F268C"/>
    <w:rPr>
      <w:rFonts w:ascii="Arial" w:hAnsi="Arial" w:cs="Arial"/>
      <w:b/>
      <w:caps/>
      <w:color w:val="FCC35B"/>
      <w:sz w:val="48"/>
      <w:szCs w:val="48"/>
    </w:rPr>
  </w:style>
  <w:style w:type="character" w:customStyle="1" w:styleId="SOUSTITRECHARTECar">
    <w:name w:val="SOUS TITRE CHARTE Car"/>
    <w:basedOn w:val="PETITTITRECar"/>
    <w:link w:val="SOUSTITRECHARTE"/>
    <w:rsid w:val="004F268C"/>
    <w:rPr>
      <w:rFonts w:ascii="Arial" w:hAnsi="Arial" w:cs="Arial"/>
      <w:caps/>
      <w:color w:val="FCC35B"/>
      <w:sz w:val="24"/>
      <w:szCs w:val="24"/>
    </w:rPr>
  </w:style>
  <w:style w:type="paragraph" w:customStyle="1" w:styleId="VISA">
    <w:name w:val="VISA"/>
    <w:basedOn w:val="PUCE"/>
    <w:link w:val="VISACar"/>
    <w:qFormat/>
    <w:rsid w:val="00BF358E"/>
    <w:pPr>
      <w:spacing w:after="0" w:line="240" w:lineRule="auto"/>
      <w:ind w:left="357" w:firstLine="0"/>
      <w:contextualSpacing/>
      <w:jc w:val="right"/>
    </w:pPr>
    <w:rPr>
      <w:spacing w:val="-2"/>
    </w:rPr>
  </w:style>
  <w:style w:type="character" w:customStyle="1" w:styleId="VISACar">
    <w:name w:val="VISA Car"/>
    <w:basedOn w:val="PUCECar"/>
    <w:link w:val="VISA"/>
    <w:rsid w:val="00BF358E"/>
    <w:rPr>
      <w:rFonts w:ascii="Museo Sans Cond 300" w:hAnsi="Museo Sans Cond 300" w:cs="Museo Sans Cond 300"/>
      <w:color w:val="000000"/>
      <w:spacing w:val="-2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9C38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04B5D-2C25-42E8-9ECE-873AD315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EE16A5AA</Template>
  <TotalTime>0</TotalTime>
  <Pages>4</Pages>
  <Words>448</Words>
  <Characters>2466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Desne Elodie - Mission Sécurité</dc:creator>
  <cp:keywords/>
  <dc:description/>
  <cp:lastModifiedBy>Bienvenu Laura</cp:lastModifiedBy>
  <cp:revision>2</cp:revision>
  <dcterms:created xsi:type="dcterms:W3CDTF">2021-01-19T13:10:00Z</dcterms:created>
  <dcterms:modified xsi:type="dcterms:W3CDTF">2021-01-19T13:10:00Z</dcterms:modified>
</cp:coreProperties>
</file>