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lang w:eastAsia="en-US"/>
        </w:rPr>
        <w:id w:val="2082024784"/>
        <w:docPartObj>
          <w:docPartGallery w:val="Cover Pages"/>
          <w:docPartUnique/>
        </w:docPartObj>
      </w:sdtPr>
      <w:sdtEndPr/>
      <w:sdtContent>
        <w:p w:rsidR="00D5439C" w:rsidRDefault="006A54A4">
          <w:pPr>
            <w:pStyle w:val="Sansinterligne"/>
          </w:pPr>
          <w:r>
            <w:rPr>
              <w:noProof/>
            </w:rPr>
            <w:drawing>
              <wp:anchor distT="0" distB="0" distL="114300" distR="114300" simplePos="0" relativeHeight="251673600" behindDoc="0" locked="0" layoutInCell="1" allowOverlap="1">
                <wp:simplePos x="0" y="0"/>
                <wp:positionH relativeFrom="margin">
                  <wp:posOffset>2065020</wp:posOffset>
                </wp:positionH>
                <wp:positionV relativeFrom="paragraph">
                  <wp:posOffset>-497840</wp:posOffset>
                </wp:positionV>
                <wp:extent cx="1921954" cy="1185544"/>
                <wp:effectExtent l="0" t="0" r="254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uveau Logo Ligue Havraise 201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1954" cy="1185544"/>
                        </a:xfrm>
                        <a:prstGeom prst="rect">
                          <a:avLst/>
                        </a:prstGeom>
                      </pic:spPr>
                    </pic:pic>
                  </a:graphicData>
                </a:graphic>
                <wp14:sizeRelH relativeFrom="page">
                  <wp14:pctWidth>0</wp14:pctWidth>
                </wp14:sizeRelH>
                <wp14:sizeRelV relativeFrom="page">
                  <wp14:pctHeight>0</wp14:pctHeight>
                </wp14:sizeRelV>
              </wp:anchor>
            </w:drawing>
          </w:r>
          <w:r w:rsidR="00D5439C">
            <w:rPr>
              <w:noProof/>
            </w:rPr>
            <mc:AlternateContent>
              <mc:Choice Requires="wpg">
                <w:drawing>
                  <wp:anchor distT="0" distB="0" distL="114300" distR="114300" simplePos="0" relativeHeight="251663360" behindDoc="1" locked="0" layoutInCell="1" allowOverlap="1" wp14:anchorId="2BC67A3E" wp14:editId="784C570A">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1" name="Groupe 1"/>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5" name="Rectangle 5"/>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Pentagone 6"/>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
                                    <w:tag w:val=""/>
                                    <w:id w:val="-650599894"/>
                                    <w:showingPlcHdr/>
                                    <w:dataBinding w:prefixMappings="xmlns:ns0='http://schemas.microsoft.com/office/2006/coverPageProps' " w:xpath="/ns0:CoverPageProperties[1]/ns0:PublishDate[1]" w:storeItemID="{55AF091B-3C7A-41E3-B477-F2FDAA23CFDA}"/>
                                    <w:date>
                                      <w:dateFormat w:val="dd/MM/yyyy"/>
                                      <w:lid w:val="fr-FR"/>
                                      <w:storeMappedDataAs w:val="dateTime"/>
                                      <w:calendar w:val="gregorian"/>
                                    </w:date>
                                  </w:sdtPr>
                                  <w:sdtEndPr/>
                                  <w:sdtContent>
                                    <w:p w:rsidR="000C24C6" w:rsidRDefault="000C24C6">
                                      <w:pPr>
                                        <w:pStyle w:val="Sansinterligne"/>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7" name="Groupe 7"/>
                            <wpg:cNvGrpSpPr/>
                            <wpg:grpSpPr>
                              <a:xfrm>
                                <a:off x="76200" y="4210050"/>
                                <a:ext cx="2057400" cy="4910328"/>
                                <a:chOff x="80645" y="4211812"/>
                                <a:chExt cx="1306273" cy="3121026"/>
                              </a:xfrm>
                            </wpg:grpSpPr>
                            <wpg:grpSp>
                              <wpg:cNvPr id="8" name="Groupe 8"/>
                              <wpg:cNvGrpSpPr>
                                <a:grpSpLocks noChangeAspect="1"/>
                              </wpg:cNvGrpSpPr>
                              <wpg:grpSpPr>
                                <a:xfrm>
                                  <a:off x="141062" y="4211812"/>
                                  <a:ext cx="1047750" cy="3121026"/>
                                  <a:chOff x="141062" y="4211812"/>
                                  <a:chExt cx="1047750" cy="3121026"/>
                                </a:xfrm>
                              </wpg:grpSpPr>
                              <wps:wsp>
                                <wps:cNvPr id="9" name="Forme libre 9"/>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Forme libre 10"/>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orme libre 11"/>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orme libre 12"/>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orme libre 13"/>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orme libre 14"/>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orme libre 15"/>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orme libre 16"/>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7"/>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8"/>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orme libre 19"/>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orme libre 20"/>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1" name="Groupe 21"/>
                              <wpg:cNvGrpSpPr>
                                <a:grpSpLocks noChangeAspect="1"/>
                              </wpg:cNvGrpSpPr>
                              <wpg:grpSpPr>
                                <a:xfrm>
                                  <a:off x="80645" y="4826972"/>
                                  <a:ext cx="1306273" cy="2505863"/>
                                  <a:chOff x="80645" y="4649964"/>
                                  <a:chExt cx="874712" cy="1677988"/>
                                </a:xfrm>
                              </wpg:grpSpPr>
                              <wps:wsp>
                                <wps:cNvPr id="22" name="Forme libre 22"/>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Forme libre 23"/>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orme libre 24"/>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orme libre 26"/>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orme libre 27"/>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orme libre 28"/>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orme libre 29"/>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orme libre 30"/>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orme libre 31"/>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orme libre 32"/>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BC67A3E" id="Groupe 1" o:spid="_x0000_s1026" style="position:absolute;margin-left:0;margin-top:0;width:172.8pt;height:718.55pt;z-index:-251653120;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Gp5KvoVJAAAzgQBAA4AAAAA&#10;AAAAAAAAAAAALgIAAGRycy9lMm9Eb2MueG1sUEsBAi0AFAAGAAgAAAAhAE/3lTLdAAAABgEAAA8A&#10;AAAAAAAAAAAAAAAAbyYAAGRycy9kb3ducmV2LnhtbFBLBQYAAAAABAAEAPMAAAB5JwAAAAA=&#10;">
                    <v:rect id="Rectangle 5"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9J3xQAAANoAAAAPAAAAZHJzL2Rvd25yZXYueG1sRI9Ba8JA&#10;FITvBf/D8oTe6kah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DfA9J3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6"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" adj="18883" fillcolor="#5b9bd5 [3204]" stroked="f" strokeweight="1pt">
                      <v:textbox inset=",0,14.4pt,0">
                        <w:txbxContent>
                          <w:sdt>
                            <w:sdtPr>
                              <w:rPr>
                                <w:color w:val="FFFFFF" w:themeColor="background1"/>
                                <w:sz w:val="28"/>
                                <w:szCs w:val="28"/>
                              </w:rPr>
                              <w:alias w:val="Date "/>
                              <w:tag w:val=""/>
                              <w:id w:val="-650599894"/>
                              <w:showingPlcHdr/>
                              <w:dataBinding w:prefixMappings="xmlns:ns0='http://schemas.microsoft.com/office/2006/coverPageProps' " w:xpath="/ns0:CoverPageProperties[1]/ns0:PublishDate[1]" w:storeItemID="{55AF091B-3C7A-41E3-B477-F2FDAA23CFDA}"/>
                              <w:date>
                                <w:dateFormat w:val="dd/MM/yyyy"/>
                                <w:lid w:val="fr-FR"/>
                                <w:storeMappedDataAs w:val="dateTime"/>
                                <w:calendar w:val="gregorian"/>
                              </w:date>
                            </w:sdtPr>
                            <w:sdtContent>
                              <w:p w:rsidR="000C24C6" w:rsidRDefault="000C24C6">
                                <w:pPr>
                                  <w:pStyle w:val="Sansinterligne"/>
                                  <w:jc w:val="right"/>
                                  <w:rPr>
                                    <w:color w:val="FFFFFF" w:themeColor="background1"/>
                                    <w:sz w:val="28"/>
                                    <w:szCs w:val="28"/>
                                  </w:rPr>
                                </w:pPr>
                                <w:r>
                                  <w:rPr>
                                    <w:color w:val="FFFFFF" w:themeColor="background1"/>
                                    <w:sz w:val="28"/>
                                    <w:szCs w:val="28"/>
                                  </w:rPr>
                                  <w:t xml:space="preserve">     </w:t>
                                </w:r>
                              </w:p>
                            </w:sdtContent>
                          </w:sdt>
                        </w:txbxContent>
                      </v:textbox>
                    </v:shape>
                    <v:group id="Groupe 7"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e 8"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o:lock v:ext="edit" aspectratio="t"/>
                        <v:shape id="Forme libre 9"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e libre 10"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e libre 11"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12"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13"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14"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Forme libre 15"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gdHwAAAANsAAAAPAAAAZHJzL2Rvd25yZXYueG1sRE/dasIw&#10;FL4f+A7hCN6MmU7Y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C+4HR8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Forme libre 16"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17"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e libre 18"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" path="m,l31,65r-8,l,xe" fillcolor="#44546a [3215]" strokecolor="#44546a [3215]" strokeweight="0">
                          <v:path arrowok="t" o:connecttype="custom" o:connectlocs="0,0;49213,103188;36513,103188;0,0" o:connectangles="0,0,0,0"/>
                        </v:shape>
                        <v:shape id="Forme libre 19"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" path="m,l6,17,7,42,6,39,,23,,xe" fillcolor="#44546a [3215]" strokecolor="#44546a [3215]" strokeweight="0">
                          <v:path arrowok="t" o:connecttype="custom" o:connectlocs="0,0;9525,26988;11113,66675;9525,61913;0,36513;0,0" o:connectangles="0,0,0,0,0,0"/>
                        </v:shape>
                        <v:shape id="Forme libre 20"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e 21"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o:lock v:ext="edit" aspectratio="t"/>
                        <v:shape id="Forme libre 22"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e libre 23"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e libre 24"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e libre 25"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26"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Forme libre 27"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Forme libre 28"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29"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e libre 30"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e libre 31"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Forme libre 32"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D5439C">
            <w:rPr>
              <w:noProof/>
            </w:rPr>
            <mc:AlternateContent>
              <mc:Choice Requires="wps">
                <w:drawing>
                  <wp:anchor distT="0" distB="0" distL="114300" distR="114300" simplePos="0" relativeHeight="251664384" behindDoc="0" locked="0" layoutInCell="1" allowOverlap="1" wp14:anchorId="74303EA8" wp14:editId="79E0B36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0"/>
                    <wp:wrapNone/>
                    <wp:docPr id="34" name="Zone de texte 34"/>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24C6" w:rsidRDefault="00AA0AB5">
                                <w:pPr>
                                  <w:pStyle w:val="Sansinterligne"/>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0C24C6">
                                      <w:rPr>
                                        <w:rFonts w:asciiTheme="majorHAnsi" w:eastAsiaTheme="majorEastAsia" w:hAnsiTheme="majorHAnsi" w:cstheme="majorBidi"/>
                                        <w:color w:val="262626" w:themeColor="text1" w:themeTint="D9"/>
                                        <w:sz w:val="72"/>
                                        <w:szCs w:val="72"/>
                                      </w:rPr>
                                      <w:t>Livret des transferts d’activités</w:t>
                                    </w:r>
                                  </w:sdtContent>
                                </w:sdt>
                              </w:p>
                              <w:p w:rsidR="000C24C6" w:rsidRDefault="00AA0AB5">
                                <w:pPr>
                                  <w:spacing w:before="120"/>
                                  <w:rPr>
                                    <w:color w:val="404040" w:themeColor="text1" w:themeTint="BF"/>
                                    <w:sz w:val="36"/>
                                    <w:szCs w:val="36"/>
                                  </w:rPr>
                                </w:pPr>
                                <w:sdt>
                                  <w:sdtPr>
                                    <w:rPr>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0C24C6">
                                      <w:rPr>
                                        <w:color w:val="404040" w:themeColor="text1" w:themeTint="BF"/>
                                        <w:sz w:val="36"/>
                                        <w:szCs w:val="36"/>
                                      </w:rPr>
                                      <w:t>La Ligue Havraise pour l’aide aux personnes handicapées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4303EA8" id="_x0000_t202" coordsize="21600,21600" o:spt="202" path="m,l,21600r21600,l21600,xe">
                    <v:stroke joinstyle="miter"/>
                    <v:path gradientshapeok="t" o:connecttype="rect"/>
                  </v:shapetype>
                  <v:shape id="Zone de texte 34" o:spid="_x0000_s1055" type="#_x0000_t202" style="position:absolute;margin-left:0;margin-top:0;width:4in;height:84.25pt;z-index:251664384;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" filled="f" stroked="f" strokeweight=".5pt">
                    <v:textbox style="mso-fit-shape-to-text:t" inset="0,0,0,0">
                      <w:txbxContent>
                        <w:p w:rsidR="000C24C6" w:rsidRDefault="000C24C6">
                          <w:pPr>
                            <w:pStyle w:val="Sansinterligne"/>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Livret des transferts d’activités</w:t>
                              </w:r>
                            </w:sdtContent>
                          </w:sdt>
                        </w:p>
                        <w:p w:rsidR="000C24C6" w:rsidRDefault="000C24C6">
                          <w:pPr>
                            <w:spacing w:before="120"/>
                            <w:rPr>
                              <w:color w:val="404040" w:themeColor="text1" w:themeTint="BF"/>
                              <w:sz w:val="36"/>
                              <w:szCs w:val="36"/>
                            </w:rPr>
                          </w:pPr>
                          <w:sdt>
                            <w:sdtPr>
                              <w:rPr>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La Ligue Havraise pour l’aide aux personnes handicapées</w:t>
                              </w:r>
                            </w:sdtContent>
                          </w:sdt>
                        </w:p>
                      </w:txbxContent>
                    </v:textbox>
                    <w10:wrap anchorx="page" anchory="page"/>
                  </v:shape>
                </w:pict>
              </mc:Fallback>
            </mc:AlternateContent>
          </w:r>
        </w:p>
        <w:p w:rsidR="00D5439C" w:rsidRDefault="006A54A4">
          <w:r>
            <w:rPr>
              <w:noProof/>
              <w:lang w:eastAsia="fr-FR"/>
            </w:rPr>
            <mc:AlternateContent>
              <mc:Choice Requires="wps">
                <w:drawing>
                  <wp:anchor distT="0" distB="0" distL="114300" distR="114300" simplePos="0" relativeHeight="251674624" behindDoc="0" locked="0" layoutInCell="1" allowOverlap="1">
                    <wp:simplePos x="0" y="0"/>
                    <wp:positionH relativeFrom="column">
                      <wp:posOffset>7450</wp:posOffset>
                    </wp:positionH>
                    <wp:positionV relativeFrom="paragraph">
                      <wp:posOffset>3491865</wp:posOffset>
                    </wp:positionV>
                    <wp:extent cx="6284130" cy="1066800"/>
                    <wp:effectExtent l="0" t="0" r="21590" b="19050"/>
                    <wp:wrapNone/>
                    <wp:docPr id="40" name="Zone de texte 40"/>
                    <wp:cNvGraphicFramePr/>
                    <a:graphic xmlns:a="http://schemas.openxmlformats.org/drawingml/2006/main">
                      <a:graphicData uri="http://schemas.microsoft.com/office/word/2010/wordprocessingShape">
                        <wps:wsp>
                          <wps:cNvSpPr txBox="1"/>
                          <wps:spPr>
                            <a:xfrm>
                              <a:off x="0" y="0"/>
                              <a:ext cx="6284130" cy="1066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C24C6" w:rsidRPr="006A54A4" w:rsidRDefault="000C24C6" w:rsidP="006A54A4">
                                <w:pPr>
                                  <w:pStyle w:val="Paragraphedeliste"/>
                                  <w:numPr>
                                    <w:ilvl w:val="0"/>
                                    <w:numId w:val="15"/>
                                  </w:numPr>
                                  <w:rPr>
                                    <w:sz w:val="36"/>
                                    <w:szCs w:val="36"/>
                                  </w:rPr>
                                </w:pPr>
                                <w:r w:rsidRPr="006A54A4">
                                  <w:rPr>
                                    <w:sz w:val="36"/>
                                    <w:szCs w:val="36"/>
                                  </w:rPr>
                                  <w:t>ETABLISSEMENT :</w:t>
                                </w:r>
                              </w:p>
                              <w:p w:rsidR="000C24C6" w:rsidRPr="006A54A4" w:rsidRDefault="000C24C6" w:rsidP="006A54A4">
                                <w:pPr>
                                  <w:pStyle w:val="Paragraphedeliste"/>
                                  <w:numPr>
                                    <w:ilvl w:val="0"/>
                                    <w:numId w:val="15"/>
                                  </w:numPr>
                                  <w:rPr>
                                    <w:sz w:val="36"/>
                                    <w:szCs w:val="36"/>
                                  </w:rPr>
                                </w:pPr>
                                <w:r w:rsidRPr="006A54A4">
                                  <w:rPr>
                                    <w:sz w:val="36"/>
                                    <w:szCs w:val="36"/>
                                  </w:rPr>
                                  <w:t>LIEU DU TRANSFERT :</w:t>
                                </w:r>
                              </w:p>
                              <w:p w:rsidR="000C24C6" w:rsidRPr="006A54A4" w:rsidRDefault="000C24C6" w:rsidP="006A54A4">
                                <w:pPr>
                                  <w:pStyle w:val="Paragraphedeliste"/>
                                  <w:numPr>
                                    <w:ilvl w:val="0"/>
                                    <w:numId w:val="15"/>
                                  </w:numPr>
                                  <w:rPr>
                                    <w:sz w:val="36"/>
                                    <w:szCs w:val="36"/>
                                  </w:rPr>
                                </w:pPr>
                                <w:r w:rsidRPr="006A54A4">
                                  <w:rPr>
                                    <w:sz w:val="36"/>
                                    <w:szCs w:val="36"/>
                                  </w:rPr>
                                  <w:t>DATES DU TRANSFERT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0" o:spid="_x0000_s1056" type="#_x0000_t202" style="position:absolute;margin-left:.6pt;margin-top:274.95pt;width:494.8pt;height: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" fillcolor="white [3201]" strokeweight=".5pt">
                    <v:textbox>
                      <w:txbxContent>
                        <w:p w:rsidR="000C24C6" w:rsidRPr="006A54A4" w:rsidRDefault="000C24C6" w:rsidP="006A54A4">
                          <w:pPr>
                            <w:pStyle w:val="Paragraphedeliste"/>
                            <w:numPr>
                              <w:ilvl w:val="0"/>
                              <w:numId w:val="15"/>
                            </w:numPr>
                            <w:rPr>
                              <w:sz w:val="36"/>
                              <w:szCs w:val="36"/>
                            </w:rPr>
                          </w:pPr>
                          <w:r w:rsidRPr="006A54A4">
                            <w:rPr>
                              <w:sz w:val="36"/>
                              <w:szCs w:val="36"/>
                            </w:rPr>
                            <w:t>ETABLISSEMENT :</w:t>
                          </w:r>
                        </w:p>
                        <w:p w:rsidR="000C24C6" w:rsidRPr="006A54A4" w:rsidRDefault="000C24C6" w:rsidP="006A54A4">
                          <w:pPr>
                            <w:pStyle w:val="Paragraphedeliste"/>
                            <w:numPr>
                              <w:ilvl w:val="0"/>
                              <w:numId w:val="15"/>
                            </w:numPr>
                            <w:rPr>
                              <w:sz w:val="36"/>
                              <w:szCs w:val="36"/>
                            </w:rPr>
                          </w:pPr>
                          <w:r w:rsidRPr="006A54A4">
                            <w:rPr>
                              <w:sz w:val="36"/>
                              <w:szCs w:val="36"/>
                            </w:rPr>
                            <w:t>LIEU DU TRANSFERT :</w:t>
                          </w:r>
                        </w:p>
                        <w:p w:rsidR="000C24C6" w:rsidRPr="006A54A4" w:rsidRDefault="000C24C6" w:rsidP="006A54A4">
                          <w:pPr>
                            <w:pStyle w:val="Paragraphedeliste"/>
                            <w:numPr>
                              <w:ilvl w:val="0"/>
                              <w:numId w:val="15"/>
                            </w:numPr>
                            <w:rPr>
                              <w:sz w:val="36"/>
                              <w:szCs w:val="36"/>
                            </w:rPr>
                          </w:pPr>
                          <w:r w:rsidRPr="006A54A4">
                            <w:rPr>
                              <w:sz w:val="36"/>
                              <w:szCs w:val="36"/>
                            </w:rPr>
                            <w:t>DATES DU TRANSFERT :</w:t>
                          </w:r>
                        </w:p>
                      </w:txbxContent>
                    </v:textbox>
                  </v:shape>
                </w:pict>
              </mc:Fallback>
            </mc:AlternateContent>
          </w:r>
          <w:r w:rsidR="00D5439C">
            <w:br w:type="page"/>
          </w:r>
        </w:p>
      </w:sdtContent>
    </w:sdt>
    <w:p w:rsidR="00CE0D08" w:rsidRDefault="00CE0D08" w:rsidP="00CE0D08">
      <w:pPr>
        <w:jc w:val="both"/>
      </w:pPr>
    </w:p>
    <w:p w:rsidR="00CE0D08" w:rsidRPr="00CE0D08" w:rsidRDefault="00CE0D08" w:rsidP="00CE0D08">
      <w:pPr>
        <w:jc w:val="both"/>
      </w:pPr>
    </w:p>
    <w:p w:rsidR="00CE0D08" w:rsidRDefault="00CE0D08" w:rsidP="00CE0D08">
      <w:pPr>
        <w:jc w:val="both"/>
        <w:rPr>
          <w:b/>
          <w:sz w:val="28"/>
          <w:szCs w:val="28"/>
        </w:rPr>
      </w:pPr>
    </w:p>
    <w:p w:rsidR="00CE0D08" w:rsidRDefault="00CE0D08" w:rsidP="00CE0D08">
      <w:pPr>
        <w:ind w:firstLine="708"/>
        <w:jc w:val="both"/>
        <w:rPr>
          <w:b/>
          <w:sz w:val="28"/>
          <w:szCs w:val="28"/>
        </w:rPr>
      </w:pPr>
    </w:p>
    <w:p w:rsidR="00CE0D08" w:rsidRPr="0047466C" w:rsidRDefault="00AC6004" w:rsidP="00BE3CD2">
      <w:pPr>
        <w:pBdr>
          <w:top w:val="single" w:sz="4" w:space="1" w:color="auto"/>
          <w:left w:val="single" w:sz="4" w:space="4" w:color="auto"/>
          <w:bottom w:val="single" w:sz="4" w:space="1" w:color="auto"/>
          <w:right w:val="single" w:sz="4" w:space="4" w:color="auto"/>
        </w:pBdr>
        <w:ind w:firstLine="708"/>
        <w:jc w:val="center"/>
        <w:rPr>
          <w:b/>
          <w:sz w:val="36"/>
          <w:szCs w:val="36"/>
        </w:rPr>
      </w:pPr>
      <w:r w:rsidRPr="0047466C">
        <w:rPr>
          <w:b/>
          <w:sz w:val="36"/>
          <w:szCs w:val="36"/>
        </w:rPr>
        <w:t xml:space="preserve">Dossier </w:t>
      </w:r>
      <w:r w:rsidR="009B67AA">
        <w:rPr>
          <w:b/>
          <w:sz w:val="36"/>
          <w:szCs w:val="36"/>
        </w:rPr>
        <w:t>des</w:t>
      </w:r>
      <w:r w:rsidR="008432C9" w:rsidRPr="0047466C">
        <w:rPr>
          <w:b/>
          <w:sz w:val="36"/>
          <w:szCs w:val="36"/>
        </w:rPr>
        <w:t xml:space="preserve"> transfert</w:t>
      </w:r>
      <w:r w:rsidR="009B67AA">
        <w:rPr>
          <w:b/>
          <w:sz w:val="36"/>
          <w:szCs w:val="36"/>
        </w:rPr>
        <w:t>s</w:t>
      </w:r>
      <w:r w:rsidR="0016301B" w:rsidRPr="0047466C">
        <w:rPr>
          <w:b/>
          <w:sz w:val="36"/>
          <w:szCs w:val="36"/>
        </w:rPr>
        <w:t xml:space="preserve"> d’activités</w:t>
      </w:r>
    </w:p>
    <w:p w:rsidR="0016301B" w:rsidRDefault="0016301B" w:rsidP="00CE0D08">
      <w:pPr>
        <w:jc w:val="both"/>
      </w:pPr>
    </w:p>
    <w:p w:rsidR="00337E2F" w:rsidRDefault="00337E2F" w:rsidP="00CE0D08">
      <w:pPr>
        <w:jc w:val="both"/>
      </w:pPr>
    </w:p>
    <w:p w:rsidR="00337E2F" w:rsidRDefault="00337E2F" w:rsidP="00CE0D08">
      <w:pPr>
        <w:jc w:val="both"/>
      </w:pPr>
    </w:p>
    <w:p w:rsidR="00337E2F" w:rsidRDefault="00337E2F" w:rsidP="00CE0D08">
      <w:pPr>
        <w:jc w:val="both"/>
      </w:pPr>
    </w:p>
    <w:p w:rsidR="0016301B" w:rsidRDefault="0016301B" w:rsidP="00D90BAE">
      <w:pPr>
        <w:spacing w:line="276" w:lineRule="auto"/>
        <w:jc w:val="both"/>
      </w:pPr>
      <w:r>
        <w:t>Au regard de l’article 3.2 de l’accord du 3 février 2016 relatif à l’organisation des transferts d’activités à la Ligue Havraise, chaque transfert doit être présenté (à l’aide de ce dossier) en amont de sa mise en œuvre à la Direction de l’Etablissement ou du service pour accord et à la Direction des Ressources Humaines pour aval pour une présentation/information auprès du CHSCT et/ou du CE</w:t>
      </w:r>
      <w:r w:rsidR="008169CC">
        <w:t xml:space="preserve"> au besoin</w:t>
      </w:r>
      <w:r>
        <w:t>.</w:t>
      </w:r>
    </w:p>
    <w:p w:rsidR="00337E2F" w:rsidRDefault="00337E2F" w:rsidP="00CE0D08">
      <w:pPr>
        <w:jc w:val="both"/>
      </w:pPr>
    </w:p>
    <w:p w:rsidR="00337E2F" w:rsidRPr="00337E2F" w:rsidRDefault="00DD2D4F" w:rsidP="00337E2F">
      <w:pPr>
        <w:jc w:val="both"/>
      </w:pPr>
      <w:r w:rsidRPr="00DD2D4F">
        <w:t xml:space="preserve">Pour les transferts qui concernent </w:t>
      </w:r>
      <w:r w:rsidRPr="0016301B">
        <w:rPr>
          <w:u w:val="single"/>
        </w:rPr>
        <w:t>des enfants et adolescents</w:t>
      </w:r>
      <w:r w:rsidRPr="00DD2D4F">
        <w:t xml:space="preserve">, ce dossier doit </w:t>
      </w:r>
      <w:r w:rsidR="0016301B">
        <w:t xml:space="preserve">également </w:t>
      </w:r>
      <w:r w:rsidRPr="00DD2D4F">
        <w:t xml:space="preserve">être remis </w:t>
      </w:r>
      <w:r w:rsidR="00AC6004" w:rsidRPr="0016301B">
        <w:t xml:space="preserve">aux services départementaux compétents </w:t>
      </w:r>
      <w:r w:rsidR="00AC6004" w:rsidRPr="0016301B">
        <w:rPr>
          <w:u w:val="single"/>
        </w:rPr>
        <w:t>deux mois avant la date du séjour</w:t>
      </w:r>
      <w:r w:rsidR="00F66FDB">
        <w:rPr>
          <w:u w:val="single"/>
        </w:rPr>
        <w:t xml:space="preserve"> </w:t>
      </w:r>
      <w:r w:rsidR="00F66FDB" w:rsidRPr="00AA0AB5">
        <w:rPr>
          <w:u w:val="single"/>
        </w:rPr>
        <w:t>par l’établissement concerné</w:t>
      </w:r>
      <w:r w:rsidR="00AC6004" w:rsidRPr="00AA0AB5">
        <w:t> </w:t>
      </w:r>
      <w:r w:rsidR="008C7547" w:rsidRPr="00AA0AB5">
        <w:t xml:space="preserve">(circulaire n°2003/149 du 26 mars 2003) </w:t>
      </w:r>
      <w:r w:rsidR="00AC6004" w:rsidRPr="00AA0AB5">
        <w:t>:</w:t>
      </w:r>
    </w:p>
    <w:p w:rsidR="00AC6004" w:rsidRPr="00DD2D4F" w:rsidRDefault="00505F1F" w:rsidP="00AC6004">
      <w:pPr>
        <w:pStyle w:val="Paragraphedeliste"/>
        <w:numPr>
          <w:ilvl w:val="1"/>
          <w:numId w:val="1"/>
        </w:numPr>
        <w:jc w:val="both"/>
        <w:rPr>
          <w:b/>
        </w:rPr>
      </w:pPr>
      <w:r w:rsidRPr="00DD2D4F">
        <w:rPr>
          <w:b/>
          <w:i/>
        </w:rPr>
        <w:t xml:space="preserve">à  l’Agence Régionale de Santé de la région </w:t>
      </w:r>
      <w:r w:rsidR="00AC6004" w:rsidRPr="00DD2D4F">
        <w:rPr>
          <w:b/>
          <w:i/>
        </w:rPr>
        <w:t>d’implantation de l’établissement</w:t>
      </w:r>
      <w:r w:rsidR="00BE3CD2" w:rsidRPr="00DD2D4F">
        <w:rPr>
          <w:b/>
          <w:i/>
        </w:rPr>
        <w:t> ;</w:t>
      </w:r>
    </w:p>
    <w:p w:rsidR="00BE3CD2" w:rsidRPr="00DD2D4F" w:rsidRDefault="00BE3CD2" w:rsidP="00AC6004">
      <w:pPr>
        <w:pStyle w:val="Paragraphedeliste"/>
        <w:numPr>
          <w:ilvl w:val="1"/>
          <w:numId w:val="1"/>
        </w:numPr>
        <w:jc w:val="both"/>
        <w:rPr>
          <w:b/>
        </w:rPr>
      </w:pPr>
      <w:r w:rsidRPr="00DD2D4F">
        <w:rPr>
          <w:b/>
          <w:i/>
        </w:rPr>
        <w:t>à la caisse régionale d’assurance maladie (service du contrôle médical) ;</w:t>
      </w:r>
    </w:p>
    <w:p w:rsidR="00BE3CD2" w:rsidRPr="00DD2D4F" w:rsidRDefault="00BE3CD2" w:rsidP="00AC6004">
      <w:pPr>
        <w:pStyle w:val="Paragraphedeliste"/>
        <w:numPr>
          <w:ilvl w:val="1"/>
          <w:numId w:val="1"/>
        </w:numPr>
        <w:jc w:val="both"/>
        <w:rPr>
          <w:b/>
        </w:rPr>
      </w:pPr>
      <w:r w:rsidRPr="00DD2D4F">
        <w:rPr>
          <w:b/>
          <w:i/>
        </w:rPr>
        <w:t>à l’inspecteur d’académie si le transfert a lieu en période scolaire ;</w:t>
      </w:r>
    </w:p>
    <w:p w:rsidR="00BE3CD2" w:rsidRPr="00DD2D4F" w:rsidRDefault="00505F1F" w:rsidP="00AC6004">
      <w:pPr>
        <w:pStyle w:val="Paragraphedeliste"/>
        <w:numPr>
          <w:ilvl w:val="1"/>
          <w:numId w:val="1"/>
        </w:numPr>
        <w:jc w:val="both"/>
        <w:rPr>
          <w:b/>
        </w:rPr>
      </w:pPr>
      <w:r w:rsidRPr="00DD2D4F">
        <w:rPr>
          <w:b/>
          <w:i/>
        </w:rPr>
        <w:t>à l’Agence Régionale de Santé de la région</w:t>
      </w:r>
      <w:r w:rsidR="00BE3CD2" w:rsidRPr="00DD2D4F">
        <w:rPr>
          <w:b/>
          <w:i/>
        </w:rPr>
        <w:t xml:space="preserve"> d’accueil ;</w:t>
      </w:r>
    </w:p>
    <w:p w:rsidR="00BE3CD2" w:rsidRPr="00F66FDB" w:rsidRDefault="002E7B4A" w:rsidP="00AC6004">
      <w:pPr>
        <w:pStyle w:val="Paragraphedeliste"/>
        <w:numPr>
          <w:ilvl w:val="1"/>
          <w:numId w:val="1"/>
        </w:numPr>
        <w:jc w:val="both"/>
        <w:rPr>
          <w:b/>
        </w:rPr>
      </w:pPr>
      <w:r w:rsidRPr="00DD2D4F">
        <w:rPr>
          <w:b/>
          <w:i/>
        </w:rPr>
        <w:t xml:space="preserve">à la Direction régionale et départementale de la Jeunesse, des Sports et de la Cohésion Sociale </w:t>
      </w:r>
      <w:r w:rsidR="00BE3CD2" w:rsidRPr="00DD2D4F">
        <w:rPr>
          <w:b/>
          <w:i/>
        </w:rPr>
        <w:t>du département d’accueil si le lieu d’accueil est un centre de vacances ou de loisirs ou si l’objet du transfert est une compétition.</w:t>
      </w:r>
    </w:p>
    <w:p w:rsidR="00C52A4C" w:rsidRDefault="00F66FDB" w:rsidP="00F66FDB">
      <w:pPr>
        <w:jc w:val="both"/>
      </w:pPr>
      <w:r w:rsidRPr="00AA0AB5">
        <w:t>Pour rappel, au titre de cette même circulaire (art2.1 circulaire n°2003/149 du 26 mars 2003) les projets de transfert doivent être systématiquement soumis au CVS.</w:t>
      </w:r>
      <w:r>
        <w:t xml:space="preserve"> </w:t>
      </w:r>
    </w:p>
    <w:p w:rsidR="00F66FDB" w:rsidRPr="00DD2D4F" w:rsidRDefault="00F66FDB" w:rsidP="00F66FDB">
      <w:pPr>
        <w:jc w:val="both"/>
        <w:rPr>
          <w:b/>
        </w:rPr>
      </w:pPr>
    </w:p>
    <w:p w:rsidR="00CE0D08" w:rsidRDefault="00D90BAE" w:rsidP="00D90BAE">
      <w:pPr>
        <w:spacing w:after="0" w:line="276" w:lineRule="auto"/>
        <w:jc w:val="both"/>
        <w:rPr>
          <w:sz w:val="24"/>
          <w:szCs w:val="24"/>
        </w:rPr>
      </w:pPr>
      <w:r>
        <w:rPr>
          <w:sz w:val="24"/>
          <w:szCs w:val="24"/>
        </w:rPr>
        <w:t>Seront annexés au présent dossier les documents suivants :</w:t>
      </w:r>
    </w:p>
    <w:p w:rsidR="00D90BAE" w:rsidRDefault="00D90BAE" w:rsidP="00D90BAE">
      <w:pPr>
        <w:pStyle w:val="Paragraphedeliste"/>
        <w:numPr>
          <w:ilvl w:val="0"/>
          <w:numId w:val="13"/>
        </w:numPr>
        <w:spacing w:after="0" w:line="276" w:lineRule="auto"/>
        <w:jc w:val="both"/>
        <w:rPr>
          <w:sz w:val="24"/>
          <w:szCs w:val="24"/>
        </w:rPr>
      </w:pPr>
      <w:r>
        <w:rPr>
          <w:sz w:val="24"/>
          <w:szCs w:val="24"/>
        </w:rPr>
        <w:t>une fiche récapitulative des pathologies des personnes accueillies participant au transfert ;</w:t>
      </w:r>
    </w:p>
    <w:p w:rsidR="00D90BAE" w:rsidRPr="00D90BAE" w:rsidRDefault="00D90BAE" w:rsidP="00D90BAE">
      <w:pPr>
        <w:pStyle w:val="Paragraphedeliste"/>
        <w:numPr>
          <w:ilvl w:val="0"/>
          <w:numId w:val="13"/>
        </w:numPr>
        <w:spacing w:after="0" w:line="276" w:lineRule="auto"/>
        <w:jc w:val="both"/>
        <w:rPr>
          <w:sz w:val="24"/>
          <w:szCs w:val="24"/>
        </w:rPr>
      </w:pPr>
      <w:r>
        <w:rPr>
          <w:sz w:val="24"/>
          <w:szCs w:val="24"/>
        </w:rPr>
        <w:t>les ordonnances des traitements médicaux.</w:t>
      </w:r>
    </w:p>
    <w:p w:rsidR="00CE0D08" w:rsidRDefault="00CE0D08" w:rsidP="00D90BAE">
      <w:pPr>
        <w:spacing w:after="0" w:line="276" w:lineRule="auto"/>
        <w:jc w:val="both"/>
        <w:rPr>
          <w:sz w:val="24"/>
          <w:szCs w:val="24"/>
        </w:rPr>
      </w:pPr>
    </w:p>
    <w:p w:rsidR="00CE0D08" w:rsidRDefault="00CE0D08" w:rsidP="00CE0D08">
      <w:pPr>
        <w:spacing w:after="0" w:line="360" w:lineRule="auto"/>
        <w:jc w:val="both"/>
        <w:rPr>
          <w:sz w:val="24"/>
          <w:szCs w:val="24"/>
        </w:rPr>
      </w:pPr>
    </w:p>
    <w:p w:rsidR="00336DEC" w:rsidRDefault="00336DEC" w:rsidP="00CE0D08">
      <w:pPr>
        <w:spacing w:after="0" w:line="360" w:lineRule="auto"/>
        <w:jc w:val="both"/>
        <w:rPr>
          <w:sz w:val="24"/>
          <w:szCs w:val="24"/>
        </w:rPr>
      </w:pPr>
    </w:p>
    <w:p w:rsidR="00BE3CD2" w:rsidRDefault="00BE3CD2">
      <w:pPr>
        <w:rPr>
          <w:sz w:val="24"/>
          <w:szCs w:val="24"/>
        </w:rPr>
      </w:pPr>
      <w:r>
        <w:rPr>
          <w:sz w:val="24"/>
          <w:szCs w:val="24"/>
        </w:rPr>
        <w:br w:type="page"/>
      </w:r>
    </w:p>
    <w:p w:rsidR="00336DEC" w:rsidRDefault="00336DEC" w:rsidP="00CE0D08">
      <w:pPr>
        <w:spacing w:after="0" w:line="360" w:lineRule="auto"/>
        <w:jc w:val="both"/>
        <w:rPr>
          <w:sz w:val="24"/>
          <w:szCs w:val="24"/>
        </w:rPr>
      </w:pPr>
    </w:p>
    <w:sdt>
      <w:sdtPr>
        <w:rPr>
          <w:rFonts w:asciiTheme="minorHAnsi" w:eastAsiaTheme="minorHAnsi" w:hAnsiTheme="minorHAnsi" w:cstheme="minorBidi"/>
          <w:color w:val="auto"/>
          <w:sz w:val="22"/>
          <w:szCs w:val="22"/>
          <w:lang w:eastAsia="en-US"/>
        </w:rPr>
        <w:id w:val="931316001"/>
        <w:docPartObj>
          <w:docPartGallery w:val="Table of Contents"/>
          <w:docPartUnique/>
        </w:docPartObj>
      </w:sdtPr>
      <w:sdtEndPr>
        <w:rPr>
          <w:b/>
          <w:bCs/>
        </w:rPr>
      </w:sdtEndPr>
      <w:sdtContent>
        <w:p w:rsidR="000045D3" w:rsidRDefault="00492857">
          <w:pPr>
            <w:pStyle w:val="En-ttedetabledesmatires"/>
          </w:pPr>
          <w:r>
            <w:t>Sommaire</w:t>
          </w:r>
        </w:p>
        <w:p w:rsidR="00860727" w:rsidRDefault="000045D3">
          <w:pPr>
            <w:pStyle w:val="TM1"/>
            <w:tabs>
              <w:tab w:val="left" w:pos="440"/>
              <w:tab w:val="right" w:leader="dot" w:pos="9062"/>
            </w:tabs>
            <w:rPr>
              <w:rFonts w:eastAsiaTheme="minorEastAsia"/>
              <w:noProof/>
              <w:lang w:eastAsia="fr-FR"/>
            </w:rPr>
          </w:pPr>
          <w:r>
            <w:fldChar w:fldCharType="begin"/>
          </w:r>
          <w:r>
            <w:instrText xml:space="preserve"> TOC \o "1-3" \h \z \u </w:instrText>
          </w:r>
          <w:r>
            <w:fldChar w:fldCharType="separate"/>
          </w:r>
          <w:hyperlink w:anchor="_Toc445297013" w:history="1">
            <w:r w:rsidR="00860727" w:rsidRPr="008E455B">
              <w:rPr>
                <w:rStyle w:val="Lienhypertexte"/>
                <w:noProof/>
              </w:rPr>
              <w:t>I.</w:t>
            </w:r>
            <w:r w:rsidR="00860727">
              <w:rPr>
                <w:rFonts w:eastAsiaTheme="minorEastAsia"/>
                <w:noProof/>
                <w:lang w:eastAsia="fr-FR"/>
              </w:rPr>
              <w:tab/>
            </w:r>
            <w:r w:rsidR="00860727" w:rsidRPr="00860727">
              <w:rPr>
                <w:rStyle w:val="Lienhypertexte"/>
                <w:b/>
                <w:noProof/>
              </w:rPr>
              <w:t>Présentation du transfert</w:t>
            </w:r>
            <w:r w:rsidR="00860727">
              <w:rPr>
                <w:noProof/>
                <w:webHidden/>
              </w:rPr>
              <w:tab/>
            </w:r>
            <w:r w:rsidR="00860727">
              <w:rPr>
                <w:noProof/>
                <w:webHidden/>
              </w:rPr>
              <w:fldChar w:fldCharType="begin"/>
            </w:r>
            <w:r w:rsidR="00860727">
              <w:rPr>
                <w:noProof/>
                <w:webHidden/>
              </w:rPr>
              <w:instrText xml:space="preserve"> PAGEREF _Toc445297013 \h </w:instrText>
            </w:r>
            <w:r w:rsidR="00860727">
              <w:rPr>
                <w:noProof/>
                <w:webHidden/>
              </w:rPr>
            </w:r>
            <w:r w:rsidR="00860727">
              <w:rPr>
                <w:noProof/>
                <w:webHidden/>
              </w:rPr>
              <w:fldChar w:fldCharType="separate"/>
            </w:r>
            <w:r w:rsidR="006C21B5">
              <w:rPr>
                <w:noProof/>
                <w:webHidden/>
              </w:rPr>
              <w:t>3</w:t>
            </w:r>
            <w:r w:rsidR="00860727">
              <w:rPr>
                <w:noProof/>
                <w:webHidden/>
              </w:rPr>
              <w:fldChar w:fldCharType="end"/>
            </w:r>
          </w:hyperlink>
        </w:p>
        <w:p w:rsidR="00860727" w:rsidRDefault="00AA0AB5">
          <w:pPr>
            <w:pStyle w:val="TM2"/>
            <w:tabs>
              <w:tab w:val="right" w:leader="dot" w:pos="9062"/>
            </w:tabs>
            <w:rPr>
              <w:rFonts w:eastAsiaTheme="minorEastAsia"/>
              <w:noProof/>
              <w:lang w:eastAsia="fr-FR"/>
            </w:rPr>
          </w:pPr>
          <w:hyperlink w:anchor="_Toc445297014" w:history="1">
            <w:r w:rsidR="00860727" w:rsidRPr="008E455B">
              <w:rPr>
                <w:rStyle w:val="Lienhypertexte"/>
                <w:noProof/>
              </w:rPr>
              <w:t>1.1 Court descriptif du transfert</w:t>
            </w:r>
            <w:r w:rsidR="00860727">
              <w:rPr>
                <w:noProof/>
                <w:webHidden/>
              </w:rPr>
              <w:tab/>
            </w:r>
            <w:r w:rsidR="00860727">
              <w:rPr>
                <w:noProof/>
                <w:webHidden/>
              </w:rPr>
              <w:fldChar w:fldCharType="begin"/>
            </w:r>
            <w:r w:rsidR="00860727">
              <w:rPr>
                <w:noProof/>
                <w:webHidden/>
              </w:rPr>
              <w:instrText xml:space="preserve"> PAGEREF _Toc445297014 \h </w:instrText>
            </w:r>
            <w:r w:rsidR="00860727">
              <w:rPr>
                <w:noProof/>
                <w:webHidden/>
              </w:rPr>
            </w:r>
            <w:r w:rsidR="00860727">
              <w:rPr>
                <w:noProof/>
                <w:webHidden/>
              </w:rPr>
              <w:fldChar w:fldCharType="separate"/>
            </w:r>
            <w:r w:rsidR="006C21B5">
              <w:rPr>
                <w:noProof/>
                <w:webHidden/>
              </w:rPr>
              <w:t>3</w:t>
            </w:r>
            <w:r w:rsidR="00860727">
              <w:rPr>
                <w:noProof/>
                <w:webHidden/>
              </w:rPr>
              <w:fldChar w:fldCharType="end"/>
            </w:r>
          </w:hyperlink>
        </w:p>
        <w:p w:rsidR="00860727" w:rsidRDefault="00AA0AB5">
          <w:pPr>
            <w:pStyle w:val="TM2"/>
            <w:tabs>
              <w:tab w:val="right" w:leader="dot" w:pos="9062"/>
            </w:tabs>
            <w:rPr>
              <w:rFonts w:eastAsiaTheme="minorEastAsia"/>
              <w:noProof/>
              <w:lang w:eastAsia="fr-FR"/>
            </w:rPr>
          </w:pPr>
          <w:hyperlink w:anchor="_Toc445297015" w:history="1">
            <w:r w:rsidR="00860727" w:rsidRPr="008E455B">
              <w:rPr>
                <w:rStyle w:val="Lienhypertexte"/>
                <w:noProof/>
              </w:rPr>
              <w:t>1.2 Nature des activités prévues et objectifs pédagogiques</w:t>
            </w:r>
            <w:r w:rsidR="00860727">
              <w:rPr>
                <w:noProof/>
                <w:webHidden/>
              </w:rPr>
              <w:tab/>
            </w:r>
            <w:r w:rsidR="00860727">
              <w:rPr>
                <w:noProof/>
                <w:webHidden/>
              </w:rPr>
              <w:fldChar w:fldCharType="begin"/>
            </w:r>
            <w:r w:rsidR="00860727">
              <w:rPr>
                <w:noProof/>
                <w:webHidden/>
              </w:rPr>
              <w:instrText xml:space="preserve"> PAGEREF _Toc445297015 \h </w:instrText>
            </w:r>
            <w:r w:rsidR="00860727">
              <w:rPr>
                <w:noProof/>
                <w:webHidden/>
              </w:rPr>
            </w:r>
            <w:r w:rsidR="00860727">
              <w:rPr>
                <w:noProof/>
                <w:webHidden/>
              </w:rPr>
              <w:fldChar w:fldCharType="separate"/>
            </w:r>
            <w:r w:rsidR="006C21B5">
              <w:rPr>
                <w:noProof/>
                <w:webHidden/>
              </w:rPr>
              <w:t>3</w:t>
            </w:r>
            <w:r w:rsidR="00860727">
              <w:rPr>
                <w:noProof/>
                <w:webHidden/>
              </w:rPr>
              <w:fldChar w:fldCharType="end"/>
            </w:r>
          </w:hyperlink>
        </w:p>
        <w:p w:rsidR="00860727" w:rsidRDefault="00AA0AB5">
          <w:pPr>
            <w:pStyle w:val="TM1"/>
            <w:tabs>
              <w:tab w:val="left" w:pos="440"/>
              <w:tab w:val="right" w:leader="dot" w:pos="9062"/>
            </w:tabs>
            <w:rPr>
              <w:rFonts w:eastAsiaTheme="minorEastAsia"/>
              <w:noProof/>
              <w:lang w:eastAsia="fr-FR"/>
            </w:rPr>
          </w:pPr>
          <w:hyperlink w:anchor="_Toc445297016" w:history="1">
            <w:r w:rsidR="00860727" w:rsidRPr="008E455B">
              <w:rPr>
                <w:rStyle w:val="Lienhypertexte"/>
                <w:noProof/>
              </w:rPr>
              <w:t>II.</w:t>
            </w:r>
            <w:r w:rsidR="00860727">
              <w:rPr>
                <w:rFonts w:eastAsiaTheme="minorEastAsia"/>
                <w:noProof/>
                <w:lang w:eastAsia="fr-FR"/>
              </w:rPr>
              <w:tab/>
            </w:r>
            <w:r w:rsidR="00860727" w:rsidRPr="00860727">
              <w:rPr>
                <w:rStyle w:val="Lienhypertexte"/>
                <w:b/>
                <w:noProof/>
              </w:rPr>
              <w:t>Informations générales</w:t>
            </w:r>
            <w:r w:rsidR="00860727">
              <w:rPr>
                <w:noProof/>
                <w:webHidden/>
              </w:rPr>
              <w:tab/>
            </w:r>
            <w:r w:rsidR="00860727">
              <w:rPr>
                <w:noProof/>
                <w:webHidden/>
              </w:rPr>
              <w:fldChar w:fldCharType="begin"/>
            </w:r>
            <w:r w:rsidR="00860727">
              <w:rPr>
                <w:noProof/>
                <w:webHidden/>
              </w:rPr>
              <w:instrText xml:space="preserve"> PAGEREF _Toc445297016 \h </w:instrText>
            </w:r>
            <w:r w:rsidR="00860727">
              <w:rPr>
                <w:noProof/>
                <w:webHidden/>
              </w:rPr>
            </w:r>
            <w:r w:rsidR="00860727">
              <w:rPr>
                <w:noProof/>
                <w:webHidden/>
              </w:rPr>
              <w:fldChar w:fldCharType="separate"/>
            </w:r>
            <w:r w:rsidR="006C21B5">
              <w:rPr>
                <w:noProof/>
                <w:webHidden/>
              </w:rPr>
              <w:t>4</w:t>
            </w:r>
            <w:r w:rsidR="00860727">
              <w:rPr>
                <w:noProof/>
                <w:webHidden/>
              </w:rPr>
              <w:fldChar w:fldCharType="end"/>
            </w:r>
          </w:hyperlink>
        </w:p>
        <w:p w:rsidR="00860727" w:rsidRDefault="00AA0AB5">
          <w:pPr>
            <w:pStyle w:val="TM2"/>
            <w:tabs>
              <w:tab w:val="right" w:leader="dot" w:pos="9062"/>
            </w:tabs>
            <w:rPr>
              <w:rFonts w:eastAsiaTheme="minorEastAsia"/>
              <w:noProof/>
              <w:lang w:eastAsia="fr-FR"/>
            </w:rPr>
          </w:pPr>
          <w:hyperlink w:anchor="_Toc445297017" w:history="1">
            <w:r w:rsidR="00860727" w:rsidRPr="008E455B">
              <w:rPr>
                <w:rStyle w:val="Lienhypertexte"/>
                <w:noProof/>
              </w:rPr>
              <w:t>2.1 Etablissement qui organise le transfert</w:t>
            </w:r>
            <w:r w:rsidR="00860727">
              <w:rPr>
                <w:noProof/>
                <w:webHidden/>
              </w:rPr>
              <w:tab/>
            </w:r>
            <w:r w:rsidR="00860727">
              <w:rPr>
                <w:noProof/>
                <w:webHidden/>
              </w:rPr>
              <w:fldChar w:fldCharType="begin"/>
            </w:r>
            <w:r w:rsidR="00860727">
              <w:rPr>
                <w:noProof/>
                <w:webHidden/>
              </w:rPr>
              <w:instrText xml:space="preserve"> PAGEREF _Toc445297017 \h </w:instrText>
            </w:r>
            <w:r w:rsidR="00860727">
              <w:rPr>
                <w:noProof/>
                <w:webHidden/>
              </w:rPr>
            </w:r>
            <w:r w:rsidR="00860727">
              <w:rPr>
                <w:noProof/>
                <w:webHidden/>
              </w:rPr>
              <w:fldChar w:fldCharType="separate"/>
            </w:r>
            <w:r w:rsidR="006C21B5">
              <w:rPr>
                <w:noProof/>
                <w:webHidden/>
              </w:rPr>
              <w:t>4</w:t>
            </w:r>
            <w:r w:rsidR="00860727">
              <w:rPr>
                <w:noProof/>
                <w:webHidden/>
              </w:rPr>
              <w:fldChar w:fldCharType="end"/>
            </w:r>
          </w:hyperlink>
        </w:p>
        <w:p w:rsidR="00860727" w:rsidRDefault="00AA0AB5">
          <w:pPr>
            <w:pStyle w:val="TM2"/>
            <w:tabs>
              <w:tab w:val="left" w:pos="880"/>
              <w:tab w:val="right" w:leader="dot" w:pos="9062"/>
            </w:tabs>
            <w:rPr>
              <w:rFonts w:eastAsiaTheme="minorEastAsia"/>
              <w:noProof/>
              <w:lang w:eastAsia="fr-FR"/>
            </w:rPr>
          </w:pPr>
          <w:hyperlink w:anchor="_Toc445297018" w:history="1">
            <w:r w:rsidR="00860727" w:rsidRPr="008E455B">
              <w:rPr>
                <w:rStyle w:val="Lienhypertexte"/>
                <w:noProof/>
              </w:rPr>
              <w:t>2.2</w:t>
            </w:r>
            <w:r w:rsidR="00860727">
              <w:rPr>
                <w:rFonts w:eastAsiaTheme="minorEastAsia"/>
                <w:noProof/>
                <w:lang w:eastAsia="fr-FR"/>
              </w:rPr>
              <w:tab/>
            </w:r>
            <w:r w:rsidR="00860727" w:rsidRPr="008E455B">
              <w:rPr>
                <w:rStyle w:val="Lienhypertexte"/>
                <w:noProof/>
              </w:rPr>
              <w:t>Nombre d’enfants, d’adolescents ou d’adultes concernés</w:t>
            </w:r>
            <w:r w:rsidR="00860727">
              <w:rPr>
                <w:noProof/>
                <w:webHidden/>
              </w:rPr>
              <w:tab/>
            </w:r>
            <w:r w:rsidR="00860727">
              <w:rPr>
                <w:noProof/>
                <w:webHidden/>
              </w:rPr>
              <w:fldChar w:fldCharType="begin"/>
            </w:r>
            <w:r w:rsidR="00860727">
              <w:rPr>
                <w:noProof/>
                <w:webHidden/>
              </w:rPr>
              <w:instrText xml:space="preserve"> PAGEREF _Toc445297018 \h </w:instrText>
            </w:r>
            <w:r w:rsidR="00860727">
              <w:rPr>
                <w:noProof/>
                <w:webHidden/>
              </w:rPr>
            </w:r>
            <w:r w:rsidR="00860727">
              <w:rPr>
                <w:noProof/>
                <w:webHidden/>
              </w:rPr>
              <w:fldChar w:fldCharType="separate"/>
            </w:r>
            <w:r w:rsidR="006C21B5">
              <w:rPr>
                <w:noProof/>
                <w:webHidden/>
              </w:rPr>
              <w:t>4</w:t>
            </w:r>
            <w:r w:rsidR="00860727">
              <w:rPr>
                <w:noProof/>
                <w:webHidden/>
              </w:rPr>
              <w:fldChar w:fldCharType="end"/>
            </w:r>
          </w:hyperlink>
        </w:p>
        <w:p w:rsidR="00860727" w:rsidRDefault="00AA0AB5">
          <w:pPr>
            <w:pStyle w:val="TM2"/>
            <w:tabs>
              <w:tab w:val="left" w:pos="880"/>
              <w:tab w:val="right" w:leader="dot" w:pos="9062"/>
            </w:tabs>
            <w:rPr>
              <w:rFonts w:eastAsiaTheme="minorEastAsia"/>
              <w:noProof/>
              <w:lang w:eastAsia="fr-FR"/>
            </w:rPr>
          </w:pPr>
          <w:hyperlink w:anchor="_Toc445297019" w:history="1">
            <w:r w:rsidR="00860727" w:rsidRPr="008E455B">
              <w:rPr>
                <w:rStyle w:val="Lienhypertexte"/>
                <w:noProof/>
              </w:rPr>
              <w:t>2.3</w:t>
            </w:r>
            <w:r w:rsidR="00860727">
              <w:rPr>
                <w:rFonts w:eastAsiaTheme="minorEastAsia"/>
                <w:noProof/>
                <w:lang w:eastAsia="fr-FR"/>
              </w:rPr>
              <w:tab/>
            </w:r>
            <w:r w:rsidR="00860727" w:rsidRPr="008E455B">
              <w:rPr>
                <w:rStyle w:val="Lienhypertexte"/>
                <w:noProof/>
              </w:rPr>
              <w:t>Dates du transfert</w:t>
            </w:r>
            <w:r w:rsidR="00860727">
              <w:rPr>
                <w:noProof/>
                <w:webHidden/>
              </w:rPr>
              <w:tab/>
            </w:r>
            <w:r w:rsidR="00860727">
              <w:rPr>
                <w:noProof/>
                <w:webHidden/>
              </w:rPr>
              <w:fldChar w:fldCharType="begin"/>
            </w:r>
            <w:r w:rsidR="00860727">
              <w:rPr>
                <w:noProof/>
                <w:webHidden/>
              </w:rPr>
              <w:instrText xml:space="preserve"> PAGEREF _Toc445297019 \h </w:instrText>
            </w:r>
            <w:r w:rsidR="00860727">
              <w:rPr>
                <w:noProof/>
                <w:webHidden/>
              </w:rPr>
            </w:r>
            <w:r w:rsidR="00860727">
              <w:rPr>
                <w:noProof/>
                <w:webHidden/>
              </w:rPr>
              <w:fldChar w:fldCharType="separate"/>
            </w:r>
            <w:r w:rsidR="006C21B5">
              <w:rPr>
                <w:noProof/>
                <w:webHidden/>
              </w:rPr>
              <w:t>5</w:t>
            </w:r>
            <w:r w:rsidR="00860727">
              <w:rPr>
                <w:noProof/>
                <w:webHidden/>
              </w:rPr>
              <w:fldChar w:fldCharType="end"/>
            </w:r>
          </w:hyperlink>
        </w:p>
        <w:p w:rsidR="00860727" w:rsidRDefault="00AA0AB5">
          <w:pPr>
            <w:pStyle w:val="TM2"/>
            <w:tabs>
              <w:tab w:val="left" w:pos="880"/>
              <w:tab w:val="right" w:leader="dot" w:pos="9062"/>
            </w:tabs>
            <w:rPr>
              <w:rFonts w:eastAsiaTheme="minorEastAsia"/>
              <w:noProof/>
              <w:lang w:eastAsia="fr-FR"/>
            </w:rPr>
          </w:pPr>
          <w:hyperlink w:anchor="_Toc445297020" w:history="1">
            <w:r w:rsidR="00860727" w:rsidRPr="008E455B">
              <w:rPr>
                <w:rStyle w:val="Lienhypertexte"/>
                <w:noProof/>
              </w:rPr>
              <w:t>2.4</w:t>
            </w:r>
            <w:r w:rsidR="00860727">
              <w:rPr>
                <w:rFonts w:eastAsiaTheme="minorEastAsia"/>
                <w:noProof/>
                <w:lang w:eastAsia="fr-FR"/>
              </w:rPr>
              <w:tab/>
            </w:r>
            <w:r w:rsidR="00860727" w:rsidRPr="008E455B">
              <w:rPr>
                <w:rStyle w:val="Lienhypertexte"/>
                <w:noProof/>
              </w:rPr>
              <w:t>Lieu d’accueil</w:t>
            </w:r>
            <w:r w:rsidR="00860727">
              <w:rPr>
                <w:noProof/>
                <w:webHidden/>
              </w:rPr>
              <w:tab/>
            </w:r>
            <w:r w:rsidR="00860727">
              <w:rPr>
                <w:noProof/>
                <w:webHidden/>
              </w:rPr>
              <w:fldChar w:fldCharType="begin"/>
            </w:r>
            <w:r w:rsidR="00860727">
              <w:rPr>
                <w:noProof/>
                <w:webHidden/>
              </w:rPr>
              <w:instrText xml:space="preserve"> PAGEREF _Toc445297020 \h </w:instrText>
            </w:r>
            <w:r w:rsidR="00860727">
              <w:rPr>
                <w:noProof/>
                <w:webHidden/>
              </w:rPr>
            </w:r>
            <w:r w:rsidR="00860727">
              <w:rPr>
                <w:noProof/>
                <w:webHidden/>
              </w:rPr>
              <w:fldChar w:fldCharType="separate"/>
            </w:r>
            <w:r w:rsidR="006C21B5">
              <w:rPr>
                <w:noProof/>
                <w:webHidden/>
              </w:rPr>
              <w:t>5</w:t>
            </w:r>
            <w:r w:rsidR="00860727">
              <w:rPr>
                <w:noProof/>
                <w:webHidden/>
              </w:rPr>
              <w:fldChar w:fldCharType="end"/>
            </w:r>
          </w:hyperlink>
        </w:p>
        <w:p w:rsidR="00860727" w:rsidRDefault="00AA0AB5">
          <w:pPr>
            <w:pStyle w:val="TM2"/>
            <w:tabs>
              <w:tab w:val="left" w:pos="880"/>
              <w:tab w:val="right" w:leader="dot" w:pos="9062"/>
            </w:tabs>
            <w:rPr>
              <w:rFonts w:eastAsiaTheme="minorEastAsia"/>
              <w:noProof/>
              <w:lang w:eastAsia="fr-FR"/>
            </w:rPr>
          </w:pPr>
          <w:hyperlink w:anchor="_Toc445297021" w:history="1">
            <w:r w:rsidR="00860727" w:rsidRPr="008E455B">
              <w:rPr>
                <w:rStyle w:val="Lienhypertexte"/>
                <w:noProof/>
              </w:rPr>
              <w:t>2.5</w:t>
            </w:r>
            <w:r w:rsidR="00860727">
              <w:rPr>
                <w:rFonts w:eastAsiaTheme="minorEastAsia"/>
                <w:noProof/>
                <w:lang w:eastAsia="fr-FR"/>
              </w:rPr>
              <w:tab/>
            </w:r>
            <w:r w:rsidR="00860727" w:rsidRPr="008E455B">
              <w:rPr>
                <w:rStyle w:val="Lienhypertexte"/>
                <w:noProof/>
              </w:rPr>
              <w:t>Agréments, avis ou information recueillis sur le lieu d’accueil</w:t>
            </w:r>
            <w:r w:rsidR="00860727">
              <w:rPr>
                <w:noProof/>
                <w:webHidden/>
              </w:rPr>
              <w:tab/>
            </w:r>
            <w:r w:rsidR="00860727">
              <w:rPr>
                <w:noProof/>
                <w:webHidden/>
              </w:rPr>
              <w:fldChar w:fldCharType="begin"/>
            </w:r>
            <w:r w:rsidR="00860727">
              <w:rPr>
                <w:noProof/>
                <w:webHidden/>
              </w:rPr>
              <w:instrText xml:space="preserve"> PAGEREF _Toc445297021 \h </w:instrText>
            </w:r>
            <w:r w:rsidR="00860727">
              <w:rPr>
                <w:noProof/>
                <w:webHidden/>
              </w:rPr>
            </w:r>
            <w:r w:rsidR="00860727">
              <w:rPr>
                <w:noProof/>
                <w:webHidden/>
              </w:rPr>
              <w:fldChar w:fldCharType="separate"/>
            </w:r>
            <w:r w:rsidR="006C21B5">
              <w:rPr>
                <w:noProof/>
                <w:webHidden/>
              </w:rPr>
              <w:t>6</w:t>
            </w:r>
            <w:r w:rsidR="00860727">
              <w:rPr>
                <w:noProof/>
                <w:webHidden/>
              </w:rPr>
              <w:fldChar w:fldCharType="end"/>
            </w:r>
          </w:hyperlink>
        </w:p>
        <w:p w:rsidR="00860727" w:rsidRDefault="00AA0AB5">
          <w:pPr>
            <w:pStyle w:val="TM1"/>
            <w:tabs>
              <w:tab w:val="left" w:pos="660"/>
              <w:tab w:val="right" w:leader="dot" w:pos="9062"/>
            </w:tabs>
            <w:rPr>
              <w:rFonts w:eastAsiaTheme="minorEastAsia"/>
              <w:noProof/>
              <w:lang w:eastAsia="fr-FR"/>
            </w:rPr>
          </w:pPr>
          <w:hyperlink w:anchor="_Toc445297022" w:history="1">
            <w:r w:rsidR="00860727" w:rsidRPr="008E455B">
              <w:rPr>
                <w:rStyle w:val="Lienhypertexte"/>
                <w:noProof/>
              </w:rPr>
              <w:t>III.</w:t>
            </w:r>
            <w:r w:rsidR="00860727">
              <w:rPr>
                <w:rFonts w:eastAsiaTheme="minorEastAsia"/>
                <w:noProof/>
                <w:lang w:eastAsia="fr-FR"/>
              </w:rPr>
              <w:tab/>
            </w:r>
            <w:r w:rsidR="00860727" w:rsidRPr="00860727">
              <w:rPr>
                <w:rStyle w:val="Lienhypertexte"/>
                <w:b/>
                <w:noProof/>
              </w:rPr>
              <w:t>Encadrement du transfert</w:t>
            </w:r>
            <w:r w:rsidR="00860727">
              <w:rPr>
                <w:noProof/>
                <w:webHidden/>
              </w:rPr>
              <w:tab/>
            </w:r>
            <w:r w:rsidR="00860727">
              <w:rPr>
                <w:noProof/>
                <w:webHidden/>
              </w:rPr>
              <w:fldChar w:fldCharType="begin"/>
            </w:r>
            <w:r w:rsidR="00860727">
              <w:rPr>
                <w:noProof/>
                <w:webHidden/>
              </w:rPr>
              <w:instrText xml:space="preserve"> PAGEREF _Toc445297022 \h </w:instrText>
            </w:r>
            <w:r w:rsidR="00860727">
              <w:rPr>
                <w:noProof/>
                <w:webHidden/>
              </w:rPr>
            </w:r>
            <w:r w:rsidR="00860727">
              <w:rPr>
                <w:noProof/>
                <w:webHidden/>
              </w:rPr>
              <w:fldChar w:fldCharType="separate"/>
            </w:r>
            <w:r w:rsidR="006C21B5">
              <w:rPr>
                <w:noProof/>
                <w:webHidden/>
              </w:rPr>
              <w:t>7</w:t>
            </w:r>
            <w:r w:rsidR="00860727">
              <w:rPr>
                <w:noProof/>
                <w:webHidden/>
              </w:rPr>
              <w:fldChar w:fldCharType="end"/>
            </w:r>
          </w:hyperlink>
        </w:p>
        <w:p w:rsidR="00860727" w:rsidRDefault="00AA0AB5">
          <w:pPr>
            <w:pStyle w:val="TM1"/>
            <w:tabs>
              <w:tab w:val="left" w:pos="660"/>
              <w:tab w:val="right" w:leader="dot" w:pos="9062"/>
            </w:tabs>
            <w:rPr>
              <w:rFonts w:eastAsiaTheme="minorEastAsia"/>
              <w:noProof/>
              <w:lang w:eastAsia="fr-FR"/>
            </w:rPr>
          </w:pPr>
          <w:hyperlink w:anchor="_Toc445297023" w:history="1">
            <w:r w:rsidR="00860727" w:rsidRPr="008E455B">
              <w:rPr>
                <w:rStyle w:val="Lienhypertexte"/>
                <w:noProof/>
              </w:rPr>
              <w:t>IV.</w:t>
            </w:r>
            <w:r w:rsidR="00860727">
              <w:rPr>
                <w:rFonts w:eastAsiaTheme="minorEastAsia"/>
                <w:noProof/>
                <w:lang w:eastAsia="fr-FR"/>
              </w:rPr>
              <w:tab/>
            </w:r>
            <w:r w:rsidR="00860727" w:rsidRPr="00860727">
              <w:rPr>
                <w:rStyle w:val="Lienhypertexte"/>
                <w:b/>
                <w:noProof/>
              </w:rPr>
              <w:t>Transports</w:t>
            </w:r>
            <w:r w:rsidR="00860727">
              <w:rPr>
                <w:noProof/>
                <w:webHidden/>
              </w:rPr>
              <w:tab/>
            </w:r>
            <w:r w:rsidR="00860727">
              <w:rPr>
                <w:noProof/>
                <w:webHidden/>
              </w:rPr>
              <w:fldChar w:fldCharType="begin"/>
            </w:r>
            <w:r w:rsidR="00860727">
              <w:rPr>
                <w:noProof/>
                <w:webHidden/>
              </w:rPr>
              <w:instrText xml:space="preserve"> PAGEREF _Toc445297023 \h </w:instrText>
            </w:r>
            <w:r w:rsidR="00860727">
              <w:rPr>
                <w:noProof/>
                <w:webHidden/>
              </w:rPr>
            </w:r>
            <w:r w:rsidR="00860727">
              <w:rPr>
                <w:noProof/>
                <w:webHidden/>
              </w:rPr>
              <w:fldChar w:fldCharType="separate"/>
            </w:r>
            <w:r w:rsidR="006C21B5">
              <w:rPr>
                <w:noProof/>
                <w:webHidden/>
              </w:rPr>
              <w:t>9</w:t>
            </w:r>
            <w:r w:rsidR="00860727">
              <w:rPr>
                <w:noProof/>
                <w:webHidden/>
              </w:rPr>
              <w:fldChar w:fldCharType="end"/>
            </w:r>
          </w:hyperlink>
        </w:p>
        <w:p w:rsidR="00860727" w:rsidRDefault="00AA0AB5">
          <w:pPr>
            <w:pStyle w:val="TM1"/>
            <w:tabs>
              <w:tab w:val="left" w:pos="440"/>
              <w:tab w:val="right" w:leader="dot" w:pos="9062"/>
            </w:tabs>
            <w:rPr>
              <w:rFonts w:eastAsiaTheme="minorEastAsia"/>
              <w:noProof/>
              <w:lang w:eastAsia="fr-FR"/>
            </w:rPr>
          </w:pPr>
          <w:hyperlink w:anchor="_Toc445297024" w:history="1">
            <w:r w:rsidR="00860727" w:rsidRPr="008E455B">
              <w:rPr>
                <w:rStyle w:val="Lienhypertexte"/>
                <w:noProof/>
              </w:rPr>
              <w:t>V.</w:t>
            </w:r>
            <w:r w:rsidR="00860727">
              <w:rPr>
                <w:rFonts w:eastAsiaTheme="minorEastAsia"/>
                <w:noProof/>
                <w:lang w:eastAsia="fr-FR"/>
              </w:rPr>
              <w:tab/>
            </w:r>
            <w:r w:rsidR="00860727" w:rsidRPr="00860727">
              <w:rPr>
                <w:rStyle w:val="Lienhypertexte"/>
                <w:b/>
                <w:noProof/>
              </w:rPr>
              <w:t>Equipements</w:t>
            </w:r>
            <w:r w:rsidR="00860727">
              <w:rPr>
                <w:noProof/>
                <w:webHidden/>
              </w:rPr>
              <w:tab/>
            </w:r>
            <w:r w:rsidR="00860727">
              <w:rPr>
                <w:noProof/>
                <w:webHidden/>
              </w:rPr>
              <w:fldChar w:fldCharType="begin"/>
            </w:r>
            <w:r w:rsidR="00860727">
              <w:rPr>
                <w:noProof/>
                <w:webHidden/>
              </w:rPr>
              <w:instrText xml:space="preserve"> PAGEREF _Toc445297024 \h </w:instrText>
            </w:r>
            <w:r w:rsidR="00860727">
              <w:rPr>
                <w:noProof/>
                <w:webHidden/>
              </w:rPr>
            </w:r>
            <w:r w:rsidR="00860727">
              <w:rPr>
                <w:noProof/>
                <w:webHidden/>
              </w:rPr>
              <w:fldChar w:fldCharType="separate"/>
            </w:r>
            <w:r w:rsidR="006C21B5">
              <w:rPr>
                <w:noProof/>
                <w:webHidden/>
              </w:rPr>
              <w:t>9</w:t>
            </w:r>
            <w:r w:rsidR="00860727">
              <w:rPr>
                <w:noProof/>
                <w:webHidden/>
              </w:rPr>
              <w:fldChar w:fldCharType="end"/>
            </w:r>
          </w:hyperlink>
        </w:p>
        <w:p w:rsidR="00860727" w:rsidRDefault="00AA0AB5">
          <w:pPr>
            <w:pStyle w:val="TM2"/>
            <w:tabs>
              <w:tab w:val="left" w:pos="880"/>
              <w:tab w:val="right" w:leader="dot" w:pos="9062"/>
            </w:tabs>
            <w:rPr>
              <w:rFonts w:eastAsiaTheme="minorEastAsia"/>
              <w:noProof/>
              <w:lang w:eastAsia="fr-FR"/>
            </w:rPr>
          </w:pPr>
          <w:hyperlink w:anchor="_Toc445297025" w:history="1">
            <w:r w:rsidR="00860727" w:rsidRPr="008E455B">
              <w:rPr>
                <w:rStyle w:val="Lienhypertexte"/>
                <w:noProof/>
              </w:rPr>
              <w:t>5.1</w:t>
            </w:r>
            <w:r w:rsidR="00860727">
              <w:rPr>
                <w:rFonts w:eastAsiaTheme="minorEastAsia"/>
                <w:noProof/>
                <w:lang w:eastAsia="fr-FR"/>
              </w:rPr>
              <w:tab/>
            </w:r>
            <w:r w:rsidR="00860727" w:rsidRPr="008E455B">
              <w:rPr>
                <w:rStyle w:val="Lienhypertexte"/>
                <w:noProof/>
              </w:rPr>
              <w:t>Sécurité</w:t>
            </w:r>
            <w:r w:rsidR="00860727">
              <w:rPr>
                <w:noProof/>
                <w:webHidden/>
              </w:rPr>
              <w:tab/>
            </w:r>
            <w:r w:rsidR="00860727">
              <w:rPr>
                <w:noProof/>
                <w:webHidden/>
              </w:rPr>
              <w:fldChar w:fldCharType="begin"/>
            </w:r>
            <w:r w:rsidR="00860727">
              <w:rPr>
                <w:noProof/>
                <w:webHidden/>
              </w:rPr>
              <w:instrText xml:space="preserve"> PAGEREF _Toc445297025 \h </w:instrText>
            </w:r>
            <w:r w:rsidR="00860727">
              <w:rPr>
                <w:noProof/>
                <w:webHidden/>
              </w:rPr>
            </w:r>
            <w:r w:rsidR="00860727">
              <w:rPr>
                <w:noProof/>
                <w:webHidden/>
              </w:rPr>
              <w:fldChar w:fldCharType="separate"/>
            </w:r>
            <w:r w:rsidR="006C21B5">
              <w:rPr>
                <w:noProof/>
                <w:webHidden/>
              </w:rPr>
              <w:t>9</w:t>
            </w:r>
            <w:r w:rsidR="00860727">
              <w:rPr>
                <w:noProof/>
                <w:webHidden/>
              </w:rPr>
              <w:fldChar w:fldCharType="end"/>
            </w:r>
          </w:hyperlink>
        </w:p>
        <w:p w:rsidR="00860727" w:rsidRDefault="00AA0AB5">
          <w:pPr>
            <w:pStyle w:val="TM2"/>
            <w:tabs>
              <w:tab w:val="left" w:pos="880"/>
              <w:tab w:val="right" w:leader="dot" w:pos="9062"/>
            </w:tabs>
            <w:rPr>
              <w:rFonts w:eastAsiaTheme="minorEastAsia"/>
              <w:noProof/>
              <w:lang w:eastAsia="fr-FR"/>
            </w:rPr>
          </w:pPr>
          <w:hyperlink w:anchor="_Toc445297026" w:history="1">
            <w:r w:rsidR="00860727" w:rsidRPr="008E455B">
              <w:rPr>
                <w:rStyle w:val="Lienhypertexte"/>
                <w:noProof/>
              </w:rPr>
              <w:t>5.2</w:t>
            </w:r>
            <w:r w:rsidR="00860727">
              <w:rPr>
                <w:rFonts w:eastAsiaTheme="minorEastAsia"/>
                <w:noProof/>
                <w:lang w:eastAsia="fr-FR"/>
              </w:rPr>
              <w:tab/>
            </w:r>
            <w:r w:rsidR="00860727" w:rsidRPr="008E455B">
              <w:rPr>
                <w:rStyle w:val="Lienhypertexte"/>
                <w:noProof/>
              </w:rPr>
              <w:t>Capacité d’accueil du lieu</w:t>
            </w:r>
            <w:r w:rsidR="00860727">
              <w:rPr>
                <w:noProof/>
                <w:webHidden/>
              </w:rPr>
              <w:tab/>
            </w:r>
            <w:r w:rsidR="00860727">
              <w:rPr>
                <w:noProof/>
                <w:webHidden/>
              </w:rPr>
              <w:fldChar w:fldCharType="begin"/>
            </w:r>
            <w:r w:rsidR="00860727">
              <w:rPr>
                <w:noProof/>
                <w:webHidden/>
              </w:rPr>
              <w:instrText xml:space="preserve"> PAGEREF _Toc445297026 \h </w:instrText>
            </w:r>
            <w:r w:rsidR="00860727">
              <w:rPr>
                <w:noProof/>
                <w:webHidden/>
              </w:rPr>
            </w:r>
            <w:r w:rsidR="00860727">
              <w:rPr>
                <w:noProof/>
                <w:webHidden/>
              </w:rPr>
              <w:fldChar w:fldCharType="separate"/>
            </w:r>
            <w:r w:rsidR="006C21B5">
              <w:rPr>
                <w:noProof/>
                <w:webHidden/>
              </w:rPr>
              <w:t>9</w:t>
            </w:r>
            <w:r w:rsidR="00860727">
              <w:rPr>
                <w:noProof/>
                <w:webHidden/>
              </w:rPr>
              <w:fldChar w:fldCharType="end"/>
            </w:r>
          </w:hyperlink>
        </w:p>
        <w:p w:rsidR="00860727" w:rsidRDefault="00AA0AB5">
          <w:pPr>
            <w:pStyle w:val="TM2"/>
            <w:tabs>
              <w:tab w:val="left" w:pos="880"/>
              <w:tab w:val="right" w:leader="dot" w:pos="9062"/>
            </w:tabs>
            <w:rPr>
              <w:rFonts w:eastAsiaTheme="minorEastAsia"/>
              <w:noProof/>
              <w:lang w:eastAsia="fr-FR"/>
            </w:rPr>
          </w:pPr>
          <w:hyperlink w:anchor="_Toc445297027" w:history="1">
            <w:r w:rsidR="00860727" w:rsidRPr="008E455B">
              <w:rPr>
                <w:rStyle w:val="Lienhypertexte"/>
                <w:noProof/>
              </w:rPr>
              <w:t>5.3</w:t>
            </w:r>
            <w:r w:rsidR="00860727">
              <w:rPr>
                <w:rFonts w:eastAsiaTheme="minorEastAsia"/>
                <w:noProof/>
                <w:lang w:eastAsia="fr-FR"/>
              </w:rPr>
              <w:tab/>
            </w:r>
            <w:r w:rsidR="00860727" w:rsidRPr="008E455B">
              <w:rPr>
                <w:rStyle w:val="Lienhypertexte"/>
                <w:noProof/>
              </w:rPr>
              <w:t>Equipements sanitaires</w:t>
            </w:r>
            <w:r w:rsidR="00860727">
              <w:rPr>
                <w:noProof/>
                <w:webHidden/>
              </w:rPr>
              <w:tab/>
            </w:r>
            <w:r w:rsidR="00860727">
              <w:rPr>
                <w:noProof/>
                <w:webHidden/>
              </w:rPr>
              <w:fldChar w:fldCharType="begin"/>
            </w:r>
            <w:r w:rsidR="00860727">
              <w:rPr>
                <w:noProof/>
                <w:webHidden/>
              </w:rPr>
              <w:instrText xml:space="preserve"> PAGEREF _Toc445297027 \h </w:instrText>
            </w:r>
            <w:r w:rsidR="00860727">
              <w:rPr>
                <w:noProof/>
                <w:webHidden/>
              </w:rPr>
            </w:r>
            <w:r w:rsidR="00860727">
              <w:rPr>
                <w:noProof/>
                <w:webHidden/>
              </w:rPr>
              <w:fldChar w:fldCharType="separate"/>
            </w:r>
            <w:r w:rsidR="006C21B5">
              <w:rPr>
                <w:noProof/>
                <w:webHidden/>
              </w:rPr>
              <w:t>10</w:t>
            </w:r>
            <w:r w:rsidR="00860727">
              <w:rPr>
                <w:noProof/>
                <w:webHidden/>
              </w:rPr>
              <w:fldChar w:fldCharType="end"/>
            </w:r>
          </w:hyperlink>
        </w:p>
        <w:p w:rsidR="00860727" w:rsidRDefault="00AA0AB5">
          <w:pPr>
            <w:pStyle w:val="TM2"/>
            <w:tabs>
              <w:tab w:val="left" w:pos="880"/>
              <w:tab w:val="right" w:leader="dot" w:pos="9062"/>
            </w:tabs>
            <w:rPr>
              <w:rFonts w:eastAsiaTheme="minorEastAsia"/>
              <w:noProof/>
              <w:lang w:eastAsia="fr-FR"/>
            </w:rPr>
          </w:pPr>
          <w:hyperlink w:anchor="_Toc445297028" w:history="1">
            <w:r w:rsidR="00860727" w:rsidRPr="008E455B">
              <w:rPr>
                <w:rStyle w:val="Lienhypertexte"/>
                <w:noProof/>
              </w:rPr>
              <w:t>5.4</w:t>
            </w:r>
            <w:r w:rsidR="00860727">
              <w:rPr>
                <w:rFonts w:eastAsiaTheme="minorEastAsia"/>
                <w:noProof/>
                <w:lang w:eastAsia="fr-FR"/>
              </w:rPr>
              <w:tab/>
            </w:r>
            <w:r w:rsidR="00860727" w:rsidRPr="008E455B">
              <w:rPr>
                <w:rStyle w:val="Lienhypertexte"/>
                <w:noProof/>
              </w:rPr>
              <w:t>Locaux destinés aux activités collectives</w:t>
            </w:r>
            <w:r w:rsidR="00860727">
              <w:rPr>
                <w:noProof/>
                <w:webHidden/>
              </w:rPr>
              <w:tab/>
            </w:r>
            <w:r w:rsidR="00860727">
              <w:rPr>
                <w:noProof/>
                <w:webHidden/>
              </w:rPr>
              <w:fldChar w:fldCharType="begin"/>
            </w:r>
            <w:r w:rsidR="00860727">
              <w:rPr>
                <w:noProof/>
                <w:webHidden/>
              </w:rPr>
              <w:instrText xml:space="preserve"> PAGEREF _Toc445297028 \h </w:instrText>
            </w:r>
            <w:r w:rsidR="00860727">
              <w:rPr>
                <w:noProof/>
                <w:webHidden/>
              </w:rPr>
            </w:r>
            <w:r w:rsidR="00860727">
              <w:rPr>
                <w:noProof/>
                <w:webHidden/>
              </w:rPr>
              <w:fldChar w:fldCharType="separate"/>
            </w:r>
            <w:r w:rsidR="006C21B5">
              <w:rPr>
                <w:noProof/>
                <w:webHidden/>
              </w:rPr>
              <w:t>11</w:t>
            </w:r>
            <w:r w:rsidR="00860727">
              <w:rPr>
                <w:noProof/>
                <w:webHidden/>
              </w:rPr>
              <w:fldChar w:fldCharType="end"/>
            </w:r>
          </w:hyperlink>
        </w:p>
        <w:p w:rsidR="00860727" w:rsidRDefault="00AA0AB5">
          <w:pPr>
            <w:pStyle w:val="TM1"/>
            <w:tabs>
              <w:tab w:val="left" w:pos="660"/>
              <w:tab w:val="right" w:leader="dot" w:pos="9062"/>
            </w:tabs>
            <w:rPr>
              <w:rFonts w:eastAsiaTheme="minorEastAsia"/>
              <w:noProof/>
              <w:lang w:eastAsia="fr-FR"/>
            </w:rPr>
          </w:pPr>
          <w:hyperlink w:anchor="_Toc445297029" w:history="1">
            <w:r w:rsidR="00860727" w:rsidRPr="008E455B">
              <w:rPr>
                <w:rStyle w:val="Lienhypertexte"/>
                <w:noProof/>
              </w:rPr>
              <w:t>VI.</w:t>
            </w:r>
            <w:r w:rsidR="00860727">
              <w:rPr>
                <w:rFonts w:eastAsiaTheme="minorEastAsia"/>
                <w:noProof/>
                <w:lang w:eastAsia="fr-FR"/>
              </w:rPr>
              <w:tab/>
            </w:r>
            <w:r w:rsidR="00860727" w:rsidRPr="00860727">
              <w:rPr>
                <w:rStyle w:val="Lienhypertexte"/>
                <w:b/>
                <w:noProof/>
              </w:rPr>
              <w:t>Proximité des services ou centres de soins</w:t>
            </w:r>
            <w:r w:rsidR="00860727">
              <w:rPr>
                <w:noProof/>
                <w:webHidden/>
              </w:rPr>
              <w:tab/>
            </w:r>
            <w:r w:rsidR="00860727">
              <w:rPr>
                <w:noProof/>
                <w:webHidden/>
              </w:rPr>
              <w:fldChar w:fldCharType="begin"/>
            </w:r>
            <w:r w:rsidR="00860727">
              <w:rPr>
                <w:noProof/>
                <w:webHidden/>
              </w:rPr>
              <w:instrText xml:space="preserve"> PAGEREF _Toc445297029 \h </w:instrText>
            </w:r>
            <w:r w:rsidR="00860727">
              <w:rPr>
                <w:noProof/>
                <w:webHidden/>
              </w:rPr>
            </w:r>
            <w:r w:rsidR="00860727">
              <w:rPr>
                <w:noProof/>
                <w:webHidden/>
              </w:rPr>
              <w:fldChar w:fldCharType="separate"/>
            </w:r>
            <w:r w:rsidR="006C21B5">
              <w:rPr>
                <w:noProof/>
                <w:webHidden/>
              </w:rPr>
              <w:t>11</w:t>
            </w:r>
            <w:r w:rsidR="00860727">
              <w:rPr>
                <w:noProof/>
                <w:webHidden/>
              </w:rPr>
              <w:fldChar w:fldCharType="end"/>
            </w:r>
          </w:hyperlink>
        </w:p>
        <w:p w:rsidR="00860727" w:rsidRDefault="00AA0AB5">
          <w:pPr>
            <w:pStyle w:val="TM1"/>
            <w:tabs>
              <w:tab w:val="left" w:pos="660"/>
              <w:tab w:val="right" w:leader="dot" w:pos="9062"/>
            </w:tabs>
            <w:rPr>
              <w:rFonts w:eastAsiaTheme="minorEastAsia"/>
              <w:noProof/>
              <w:lang w:eastAsia="fr-FR"/>
            </w:rPr>
          </w:pPr>
          <w:hyperlink w:anchor="_Toc445297030" w:history="1">
            <w:r w:rsidR="00860727" w:rsidRPr="008E455B">
              <w:rPr>
                <w:rStyle w:val="Lienhypertexte"/>
                <w:noProof/>
              </w:rPr>
              <w:t>VII.</w:t>
            </w:r>
            <w:r w:rsidR="00860727">
              <w:rPr>
                <w:rFonts w:eastAsiaTheme="minorEastAsia"/>
                <w:noProof/>
                <w:lang w:eastAsia="fr-FR"/>
              </w:rPr>
              <w:tab/>
            </w:r>
            <w:r w:rsidR="00860727" w:rsidRPr="00860727">
              <w:rPr>
                <w:rStyle w:val="Lienhypertexte"/>
                <w:b/>
                <w:noProof/>
              </w:rPr>
              <w:t>Budget du transfert</w:t>
            </w:r>
            <w:r w:rsidR="00860727">
              <w:rPr>
                <w:noProof/>
                <w:webHidden/>
              </w:rPr>
              <w:tab/>
            </w:r>
            <w:r w:rsidR="00860727">
              <w:rPr>
                <w:noProof/>
                <w:webHidden/>
              </w:rPr>
              <w:fldChar w:fldCharType="begin"/>
            </w:r>
            <w:r w:rsidR="00860727">
              <w:rPr>
                <w:noProof/>
                <w:webHidden/>
              </w:rPr>
              <w:instrText xml:space="preserve"> PAGEREF _Toc445297030 \h </w:instrText>
            </w:r>
            <w:r w:rsidR="00860727">
              <w:rPr>
                <w:noProof/>
                <w:webHidden/>
              </w:rPr>
            </w:r>
            <w:r w:rsidR="00860727">
              <w:rPr>
                <w:noProof/>
                <w:webHidden/>
              </w:rPr>
              <w:fldChar w:fldCharType="separate"/>
            </w:r>
            <w:r w:rsidR="006C21B5">
              <w:rPr>
                <w:noProof/>
                <w:webHidden/>
              </w:rPr>
              <w:t>12</w:t>
            </w:r>
            <w:r w:rsidR="00860727">
              <w:rPr>
                <w:noProof/>
                <w:webHidden/>
              </w:rPr>
              <w:fldChar w:fldCharType="end"/>
            </w:r>
          </w:hyperlink>
        </w:p>
        <w:p w:rsidR="00860727" w:rsidRDefault="00AA0AB5">
          <w:pPr>
            <w:pStyle w:val="TM1"/>
            <w:tabs>
              <w:tab w:val="left" w:pos="660"/>
              <w:tab w:val="right" w:leader="dot" w:pos="9062"/>
            </w:tabs>
            <w:rPr>
              <w:rFonts w:eastAsiaTheme="minorEastAsia"/>
              <w:noProof/>
              <w:lang w:eastAsia="fr-FR"/>
            </w:rPr>
          </w:pPr>
          <w:hyperlink w:anchor="_Toc445297031" w:history="1">
            <w:r w:rsidR="00860727" w:rsidRPr="008E455B">
              <w:rPr>
                <w:rStyle w:val="Lienhypertexte"/>
                <w:noProof/>
              </w:rPr>
              <w:t>VIII.</w:t>
            </w:r>
            <w:r w:rsidR="00860727">
              <w:rPr>
                <w:rFonts w:eastAsiaTheme="minorEastAsia"/>
                <w:noProof/>
                <w:lang w:eastAsia="fr-FR"/>
              </w:rPr>
              <w:tab/>
            </w:r>
            <w:r w:rsidR="00860727" w:rsidRPr="00860727">
              <w:rPr>
                <w:rStyle w:val="Lienhypertexte"/>
                <w:b/>
                <w:noProof/>
              </w:rPr>
              <w:t>Plannings et mesures compensatoires</w:t>
            </w:r>
            <w:r w:rsidR="00860727">
              <w:rPr>
                <w:noProof/>
                <w:webHidden/>
              </w:rPr>
              <w:tab/>
            </w:r>
            <w:r w:rsidR="00860727">
              <w:rPr>
                <w:noProof/>
                <w:webHidden/>
              </w:rPr>
              <w:fldChar w:fldCharType="begin"/>
            </w:r>
            <w:r w:rsidR="00860727">
              <w:rPr>
                <w:noProof/>
                <w:webHidden/>
              </w:rPr>
              <w:instrText xml:space="preserve"> PAGEREF _Toc445297031 \h </w:instrText>
            </w:r>
            <w:r w:rsidR="00860727">
              <w:rPr>
                <w:noProof/>
                <w:webHidden/>
              </w:rPr>
            </w:r>
            <w:r w:rsidR="00860727">
              <w:rPr>
                <w:noProof/>
                <w:webHidden/>
              </w:rPr>
              <w:fldChar w:fldCharType="separate"/>
            </w:r>
            <w:r w:rsidR="006C21B5">
              <w:rPr>
                <w:noProof/>
                <w:webHidden/>
              </w:rPr>
              <w:t>12</w:t>
            </w:r>
            <w:r w:rsidR="00860727">
              <w:rPr>
                <w:noProof/>
                <w:webHidden/>
              </w:rPr>
              <w:fldChar w:fldCharType="end"/>
            </w:r>
          </w:hyperlink>
        </w:p>
        <w:p w:rsidR="00860727" w:rsidRDefault="00AA0AB5">
          <w:pPr>
            <w:pStyle w:val="TM2"/>
            <w:tabs>
              <w:tab w:val="left" w:pos="880"/>
              <w:tab w:val="right" w:leader="dot" w:pos="9062"/>
            </w:tabs>
            <w:rPr>
              <w:rFonts w:eastAsiaTheme="minorEastAsia"/>
              <w:noProof/>
              <w:lang w:eastAsia="fr-FR"/>
            </w:rPr>
          </w:pPr>
          <w:hyperlink w:anchor="_Toc445297032" w:history="1">
            <w:r w:rsidR="00860727" w:rsidRPr="008E455B">
              <w:rPr>
                <w:rStyle w:val="Lienhypertexte"/>
                <w:noProof/>
              </w:rPr>
              <w:t>8.1</w:t>
            </w:r>
            <w:r w:rsidR="00860727">
              <w:rPr>
                <w:rFonts w:eastAsiaTheme="minorEastAsia"/>
                <w:noProof/>
                <w:lang w:eastAsia="fr-FR"/>
              </w:rPr>
              <w:tab/>
            </w:r>
            <w:r w:rsidR="00860727" w:rsidRPr="008E455B">
              <w:rPr>
                <w:rStyle w:val="Lienhypertexte"/>
                <w:noProof/>
              </w:rPr>
              <w:t>Plannings</w:t>
            </w:r>
            <w:r w:rsidR="00860727">
              <w:rPr>
                <w:noProof/>
                <w:webHidden/>
              </w:rPr>
              <w:tab/>
            </w:r>
            <w:r w:rsidR="00860727">
              <w:rPr>
                <w:noProof/>
                <w:webHidden/>
              </w:rPr>
              <w:fldChar w:fldCharType="begin"/>
            </w:r>
            <w:r w:rsidR="00860727">
              <w:rPr>
                <w:noProof/>
                <w:webHidden/>
              </w:rPr>
              <w:instrText xml:space="preserve"> PAGEREF _Toc445297032 \h </w:instrText>
            </w:r>
            <w:r w:rsidR="00860727">
              <w:rPr>
                <w:noProof/>
                <w:webHidden/>
              </w:rPr>
            </w:r>
            <w:r w:rsidR="00860727">
              <w:rPr>
                <w:noProof/>
                <w:webHidden/>
              </w:rPr>
              <w:fldChar w:fldCharType="separate"/>
            </w:r>
            <w:r w:rsidR="006C21B5">
              <w:rPr>
                <w:noProof/>
                <w:webHidden/>
              </w:rPr>
              <w:t>12</w:t>
            </w:r>
            <w:r w:rsidR="00860727">
              <w:rPr>
                <w:noProof/>
                <w:webHidden/>
              </w:rPr>
              <w:fldChar w:fldCharType="end"/>
            </w:r>
          </w:hyperlink>
        </w:p>
        <w:p w:rsidR="00860727" w:rsidRDefault="00AA0AB5">
          <w:pPr>
            <w:pStyle w:val="TM2"/>
            <w:tabs>
              <w:tab w:val="left" w:pos="880"/>
              <w:tab w:val="right" w:leader="dot" w:pos="9062"/>
            </w:tabs>
            <w:rPr>
              <w:rFonts w:eastAsiaTheme="minorEastAsia"/>
              <w:noProof/>
              <w:lang w:eastAsia="fr-FR"/>
            </w:rPr>
          </w:pPr>
          <w:hyperlink w:anchor="_Toc445297033" w:history="1">
            <w:r w:rsidR="00860727" w:rsidRPr="008E455B">
              <w:rPr>
                <w:rStyle w:val="Lienhypertexte"/>
                <w:noProof/>
              </w:rPr>
              <w:t>8.2</w:t>
            </w:r>
            <w:r w:rsidR="00860727">
              <w:rPr>
                <w:rFonts w:eastAsiaTheme="minorEastAsia"/>
                <w:noProof/>
                <w:lang w:eastAsia="fr-FR"/>
              </w:rPr>
              <w:tab/>
            </w:r>
            <w:r w:rsidR="00860727" w:rsidRPr="008E455B">
              <w:rPr>
                <w:rStyle w:val="Lienhypertexte"/>
                <w:noProof/>
              </w:rPr>
              <w:t>Mesures compensatoires</w:t>
            </w:r>
            <w:r w:rsidR="00860727">
              <w:rPr>
                <w:noProof/>
                <w:webHidden/>
              </w:rPr>
              <w:tab/>
            </w:r>
            <w:r w:rsidR="00860727">
              <w:rPr>
                <w:noProof/>
                <w:webHidden/>
              </w:rPr>
              <w:fldChar w:fldCharType="begin"/>
            </w:r>
            <w:r w:rsidR="00860727">
              <w:rPr>
                <w:noProof/>
                <w:webHidden/>
              </w:rPr>
              <w:instrText xml:space="preserve"> PAGEREF _Toc445297033 \h </w:instrText>
            </w:r>
            <w:r w:rsidR="00860727">
              <w:rPr>
                <w:noProof/>
                <w:webHidden/>
              </w:rPr>
            </w:r>
            <w:r w:rsidR="00860727">
              <w:rPr>
                <w:noProof/>
                <w:webHidden/>
              </w:rPr>
              <w:fldChar w:fldCharType="separate"/>
            </w:r>
            <w:r w:rsidR="006C21B5">
              <w:rPr>
                <w:noProof/>
                <w:webHidden/>
              </w:rPr>
              <w:t>13</w:t>
            </w:r>
            <w:r w:rsidR="00860727">
              <w:rPr>
                <w:noProof/>
                <w:webHidden/>
              </w:rPr>
              <w:fldChar w:fldCharType="end"/>
            </w:r>
          </w:hyperlink>
        </w:p>
        <w:p w:rsidR="00860727" w:rsidRDefault="00AA0AB5">
          <w:pPr>
            <w:pStyle w:val="TM1"/>
            <w:tabs>
              <w:tab w:val="left" w:pos="660"/>
              <w:tab w:val="right" w:leader="dot" w:pos="9062"/>
            </w:tabs>
            <w:rPr>
              <w:rFonts w:eastAsiaTheme="minorEastAsia"/>
              <w:noProof/>
              <w:lang w:eastAsia="fr-FR"/>
            </w:rPr>
          </w:pPr>
          <w:hyperlink w:anchor="_Toc445297034" w:history="1">
            <w:r w:rsidR="00860727" w:rsidRPr="008E455B">
              <w:rPr>
                <w:rStyle w:val="Lienhypertexte"/>
                <w:noProof/>
              </w:rPr>
              <w:t>IX.</w:t>
            </w:r>
            <w:r w:rsidR="00860727">
              <w:rPr>
                <w:rFonts w:eastAsiaTheme="minorEastAsia"/>
                <w:noProof/>
                <w:lang w:eastAsia="fr-FR"/>
              </w:rPr>
              <w:tab/>
            </w:r>
            <w:r w:rsidR="00860727" w:rsidRPr="00860727">
              <w:rPr>
                <w:rStyle w:val="Lienhypertexte"/>
                <w:b/>
                <w:noProof/>
              </w:rPr>
              <w:t>Bilan des activités réalisées durant le transfert</w:t>
            </w:r>
            <w:r w:rsidR="00860727">
              <w:rPr>
                <w:noProof/>
                <w:webHidden/>
              </w:rPr>
              <w:tab/>
            </w:r>
            <w:r w:rsidR="00860727">
              <w:rPr>
                <w:noProof/>
                <w:webHidden/>
              </w:rPr>
              <w:fldChar w:fldCharType="begin"/>
            </w:r>
            <w:r w:rsidR="00860727">
              <w:rPr>
                <w:noProof/>
                <w:webHidden/>
              </w:rPr>
              <w:instrText xml:space="preserve"> PAGEREF _Toc445297034 \h </w:instrText>
            </w:r>
            <w:r w:rsidR="00860727">
              <w:rPr>
                <w:noProof/>
                <w:webHidden/>
              </w:rPr>
            </w:r>
            <w:r w:rsidR="00860727">
              <w:rPr>
                <w:noProof/>
                <w:webHidden/>
              </w:rPr>
              <w:fldChar w:fldCharType="separate"/>
            </w:r>
            <w:r w:rsidR="006C21B5">
              <w:rPr>
                <w:noProof/>
                <w:webHidden/>
              </w:rPr>
              <w:t>14</w:t>
            </w:r>
            <w:r w:rsidR="00860727">
              <w:rPr>
                <w:noProof/>
                <w:webHidden/>
              </w:rPr>
              <w:fldChar w:fldCharType="end"/>
            </w:r>
          </w:hyperlink>
        </w:p>
        <w:p w:rsidR="00860727" w:rsidRDefault="00AA0AB5">
          <w:pPr>
            <w:pStyle w:val="TM1"/>
            <w:tabs>
              <w:tab w:val="left" w:pos="440"/>
              <w:tab w:val="right" w:leader="dot" w:pos="9062"/>
            </w:tabs>
            <w:rPr>
              <w:rFonts w:eastAsiaTheme="minorEastAsia"/>
              <w:noProof/>
              <w:lang w:eastAsia="fr-FR"/>
            </w:rPr>
          </w:pPr>
          <w:hyperlink w:anchor="_Toc445297035" w:history="1">
            <w:r w:rsidR="00860727" w:rsidRPr="008E455B">
              <w:rPr>
                <w:rStyle w:val="Lienhypertexte"/>
                <w:noProof/>
              </w:rPr>
              <w:t>X.</w:t>
            </w:r>
            <w:r w:rsidR="00860727">
              <w:rPr>
                <w:rFonts w:eastAsiaTheme="minorEastAsia"/>
                <w:noProof/>
                <w:lang w:eastAsia="fr-FR"/>
              </w:rPr>
              <w:tab/>
            </w:r>
            <w:r w:rsidR="00860727" w:rsidRPr="00860727">
              <w:rPr>
                <w:rStyle w:val="Lienhypertexte"/>
                <w:b/>
                <w:noProof/>
              </w:rPr>
              <w:t>Budgets à postériori</w:t>
            </w:r>
            <w:r w:rsidR="00860727">
              <w:rPr>
                <w:noProof/>
                <w:webHidden/>
              </w:rPr>
              <w:tab/>
            </w:r>
            <w:r w:rsidR="00860727">
              <w:rPr>
                <w:noProof/>
                <w:webHidden/>
              </w:rPr>
              <w:fldChar w:fldCharType="begin"/>
            </w:r>
            <w:r w:rsidR="00860727">
              <w:rPr>
                <w:noProof/>
                <w:webHidden/>
              </w:rPr>
              <w:instrText xml:space="preserve"> PAGEREF _Toc445297035 \h </w:instrText>
            </w:r>
            <w:r w:rsidR="00860727">
              <w:rPr>
                <w:noProof/>
                <w:webHidden/>
              </w:rPr>
            </w:r>
            <w:r w:rsidR="00860727">
              <w:rPr>
                <w:noProof/>
                <w:webHidden/>
              </w:rPr>
              <w:fldChar w:fldCharType="separate"/>
            </w:r>
            <w:r w:rsidR="006C21B5">
              <w:rPr>
                <w:noProof/>
                <w:webHidden/>
              </w:rPr>
              <w:t>14</w:t>
            </w:r>
            <w:r w:rsidR="00860727">
              <w:rPr>
                <w:noProof/>
                <w:webHidden/>
              </w:rPr>
              <w:fldChar w:fldCharType="end"/>
            </w:r>
          </w:hyperlink>
        </w:p>
        <w:p w:rsidR="00860727" w:rsidRDefault="00AA0AB5">
          <w:pPr>
            <w:pStyle w:val="TM1"/>
            <w:tabs>
              <w:tab w:val="right" w:leader="dot" w:pos="9062"/>
            </w:tabs>
            <w:rPr>
              <w:rFonts w:eastAsiaTheme="minorEastAsia"/>
              <w:noProof/>
              <w:lang w:eastAsia="fr-FR"/>
            </w:rPr>
          </w:pPr>
          <w:hyperlink w:anchor="_Toc445297036" w:history="1">
            <w:r w:rsidR="00860727" w:rsidRPr="00860727">
              <w:rPr>
                <w:rStyle w:val="Lienhypertexte"/>
                <w:b/>
                <w:noProof/>
              </w:rPr>
              <w:t>Déclaration de volontariat pour participer à un transfert d’activité</w:t>
            </w:r>
            <w:r w:rsidR="00860727">
              <w:rPr>
                <w:noProof/>
                <w:webHidden/>
              </w:rPr>
              <w:tab/>
            </w:r>
            <w:r w:rsidR="00860727">
              <w:rPr>
                <w:noProof/>
                <w:webHidden/>
              </w:rPr>
              <w:fldChar w:fldCharType="begin"/>
            </w:r>
            <w:r w:rsidR="00860727">
              <w:rPr>
                <w:noProof/>
                <w:webHidden/>
              </w:rPr>
              <w:instrText xml:space="preserve"> PAGEREF _Toc445297036 \h </w:instrText>
            </w:r>
            <w:r w:rsidR="00860727">
              <w:rPr>
                <w:noProof/>
                <w:webHidden/>
              </w:rPr>
            </w:r>
            <w:r w:rsidR="00860727">
              <w:rPr>
                <w:noProof/>
                <w:webHidden/>
              </w:rPr>
              <w:fldChar w:fldCharType="separate"/>
            </w:r>
            <w:r w:rsidR="006C21B5">
              <w:rPr>
                <w:noProof/>
                <w:webHidden/>
              </w:rPr>
              <w:t>15</w:t>
            </w:r>
            <w:r w:rsidR="00860727">
              <w:rPr>
                <w:noProof/>
                <w:webHidden/>
              </w:rPr>
              <w:fldChar w:fldCharType="end"/>
            </w:r>
          </w:hyperlink>
        </w:p>
        <w:p w:rsidR="000045D3" w:rsidRDefault="000045D3">
          <w:r>
            <w:rPr>
              <w:b/>
              <w:bCs/>
            </w:rPr>
            <w:fldChar w:fldCharType="end"/>
          </w:r>
        </w:p>
      </w:sdtContent>
    </w:sdt>
    <w:p w:rsidR="00BE3CD2" w:rsidRDefault="00BE3CD2" w:rsidP="00CE0D08">
      <w:pPr>
        <w:spacing w:after="0" w:line="360" w:lineRule="auto"/>
        <w:jc w:val="both"/>
        <w:rPr>
          <w:sz w:val="24"/>
          <w:szCs w:val="24"/>
        </w:rPr>
      </w:pPr>
    </w:p>
    <w:p w:rsidR="000045D3" w:rsidRDefault="005278F4" w:rsidP="005278F4">
      <w:pPr>
        <w:tabs>
          <w:tab w:val="left" w:pos="5970"/>
        </w:tabs>
        <w:spacing w:after="0" w:line="360" w:lineRule="auto"/>
        <w:jc w:val="both"/>
        <w:rPr>
          <w:sz w:val="24"/>
          <w:szCs w:val="24"/>
        </w:rPr>
      </w:pPr>
      <w:r>
        <w:rPr>
          <w:sz w:val="24"/>
          <w:szCs w:val="24"/>
        </w:rPr>
        <w:tab/>
      </w:r>
    </w:p>
    <w:p w:rsidR="000045D3" w:rsidRDefault="000045D3" w:rsidP="00CE0D08">
      <w:pPr>
        <w:spacing w:after="0" w:line="360" w:lineRule="auto"/>
        <w:jc w:val="both"/>
        <w:rPr>
          <w:sz w:val="24"/>
          <w:szCs w:val="24"/>
        </w:rPr>
      </w:pPr>
    </w:p>
    <w:p w:rsidR="000045D3" w:rsidRDefault="000045D3" w:rsidP="00CE0D08">
      <w:pPr>
        <w:spacing w:after="0" w:line="360" w:lineRule="auto"/>
        <w:jc w:val="both"/>
        <w:rPr>
          <w:sz w:val="24"/>
          <w:szCs w:val="24"/>
        </w:rPr>
      </w:pPr>
    </w:p>
    <w:p w:rsidR="000045D3" w:rsidRDefault="000045D3" w:rsidP="00CE0D08">
      <w:pPr>
        <w:spacing w:after="0" w:line="360" w:lineRule="auto"/>
        <w:jc w:val="both"/>
        <w:rPr>
          <w:sz w:val="24"/>
          <w:szCs w:val="24"/>
        </w:rPr>
      </w:pPr>
    </w:p>
    <w:p w:rsidR="000045D3" w:rsidRDefault="000045D3" w:rsidP="00CE0D08">
      <w:pPr>
        <w:spacing w:after="0" w:line="360" w:lineRule="auto"/>
        <w:jc w:val="both"/>
        <w:rPr>
          <w:sz w:val="24"/>
          <w:szCs w:val="24"/>
        </w:rPr>
      </w:pPr>
    </w:p>
    <w:p w:rsidR="000045D3" w:rsidRDefault="000045D3" w:rsidP="00CE0D08">
      <w:pPr>
        <w:spacing w:after="0" w:line="360" w:lineRule="auto"/>
        <w:jc w:val="both"/>
        <w:rPr>
          <w:sz w:val="24"/>
          <w:szCs w:val="24"/>
        </w:rPr>
      </w:pPr>
    </w:p>
    <w:p w:rsidR="000045D3" w:rsidRDefault="000045D3" w:rsidP="00CE0D08">
      <w:pPr>
        <w:spacing w:after="0" w:line="360" w:lineRule="auto"/>
        <w:jc w:val="both"/>
        <w:rPr>
          <w:sz w:val="24"/>
          <w:szCs w:val="24"/>
        </w:rPr>
      </w:pPr>
    </w:p>
    <w:p w:rsidR="000045D3" w:rsidRDefault="000045D3" w:rsidP="00CE0D08">
      <w:pPr>
        <w:spacing w:after="0" w:line="360" w:lineRule="auto"/>
        <w:jc w:val="both"/>
        <w:rPr>
          <w:sz w:val="24"/>
          <w:szCs w:val="24"/>
        </w:rPr>
      </w:pPr>
    </w:p>
    <w:p w:rsidR="000045D3" w:rsidRDefault="000045D3" w:rsidP="00CE0D08">
      <w:pPr>
        <w:spacing w:after="0" w:line="360" w:lineRule="auto"/>
        <w:jc w:val="both"/>
        <w:rPr>
          <w:sz w:val="24"/>
          <w:szCs w:val="24"/>
        </w:rPr>
      </w:pPr>
    </w:p>
    <w:p w:rsidR="000045D3" w:rsidRDefault="000045D3" w:rsidP="00CE0D08">
      <w:pPr>
        <w:spacing w:after="0" w:line="360" w:lineRule="auto"/>
        <w:jc w:val="both"/>
        <w:rPr>
          <w:sz w:val="24"/>
          <w:szCs w:val="24"/>
        </w:rPr>
      </w:pPr>
    </w:p>
    <w:p w:rsidR="00503161" w:rsidRDefault="00503161" w:rsidP="00503161">
      <w:pPr>
        <w:pStyle w:val="Titre1"/>
        <w:numPr>
          <w:ilvl w:val="0"/>
          <w:numId w:val="5"/>
        </w:numPr>
      </w:pPr>
      <w:bookmarkStart w:id="0" w:name="_Toc445297013"/>
      <w:r>
        <w:t>Présentation du transfert</w:t>
      </w:r>
      <w:bookmarkEnd w:id="0"/>
    </w:p>
    <w:p w:rsidR="00503161" w:rsidRDefault="00503161" w:rsidP="00503161">
      <w:r>
        <w:t xml:space="preserve"> </w:t>
      </w:r>
    </w:p>
    <w:p w:rsidR="00503161" w:rsidRPr="00503161" w:rsidRDefault="00503161" w:rsidP="00503161">
      <w:pPr>
        <w:rPr>
          <w:rStyle w:val="Titre2Car"/>
        </w:rPr>
      </w:pPr>
      <w:bookmarkStart w:id="1" w:name="_Toc445297014"/>
      <w:r>
        <w:rPr>
          <w:rStyle w:val="Titre2Car"/>
        </w:rPr>
        <w:t xml:space="preserve">1.1 </w:t>
      </w:r>
      <w:r w:rsidRPr="00503161">
        <w:rPr>
          <w:rStyle w:val="Titre2Car"/>
        </w:rPr>
        <w:t>Court descriptif du transfert</w:t>
      </w:r>
      <w:bookmarkEnd w:id="1"/>
    </w:p>
    <w:p w:rsidR="00503161" w:rsidRDefault="00503161" w:rsidP="00503161">
      <w:r>
        <w:t>…………………………………………………………………………………………………………………………………………………………….…………………………………………………………………………………….................................................................................................................................................................................................................................................................................................................................................................................................................</w:t>
      </w:r>
    </w:p>
    <w:p w:rsidR="00503161" w:rsidRDefault="00503161" w:rsidP="00503161">
      <w:pPr>
        <w:pStyle w:val="Titre2"/>
      </w:pPr>
      <w:bookmarkStart w:id="2" w:name="_Toc445297015"/>
      <w:r>
        <w:t>1.2 Nature des activités prévu</w:t>
      </w:r>
      <w:r w:rsidR="007E72EB">
        <w:t>e</w:t>
      </w:r>
      <w:r>
        <w:t>s et objectifs pédagogiques</w:t>
      </w:r>
      <w:bookmarkEnd w:id="2"/>
    </w:p>
    <w:p w:rsidR="00503161" w:rsidRDefault="00503161" w:rsidP="00503161"/>
    <w:tbl>
      <w:tblPr>
        <w:tblStyle w:val="Grilledutableau"/>
        <w:tblW w:w="0" w:type="auto"/>
        <w:tblLook w:val="04A0" w:firstRow="1" w:lastRow="0" w:firstColumn="1" w:lastColumn="0" w:noHBand="0" w:noVBand="1"/>
      </w:tblPr>
      <w:tblGrid>
        <w:gridCol w:w="3020"/>
        <w:gridCol w:w="3021"/>
        <w:gridCol w:w="3021"/>
      </w:tblGrid>
      <w:tr w:rsidR="00503161" w:rsidTr="00503161">
        <w:tc>
          <w:tcPr>
            <w:tcW w:w="3020" w:type="dxa"/>
          </w:tcPr>
          <w:p w:rsidR="00503161" w:rsidRPr="00503161" w:rsidRDefault="00503161" w:rsidP="00503161">
            <w:pPr>
              <w:jc w:val="center"/>
              <w:rPr>
                <w:b/>
              </w:rPr>
            </w:pPr>
            <w:r w:rsidRPr="00503161">
              <w:rPr>
                <w:b/>
              </w:rPr>
              <w:t>ACTIVITE</w:t>
            </w:r>
          </w:p>
        </w:tc>
        <w:tc>
          <w:tcPr>
            <w:tcW w:w="3021" w:type="dxa"/>
          </w:tcPr>
          <w:p w:rsidR="00503161" w:rsidRPr="00503161" w:rsidRDefault="00503161" w:rsidP="00503161">
            <w:pPr>
              <w:jc w:val="center"/>
              <w:rPr>
                <w:b/>
              </w:rPr>
            </w:pPr>
            <w:r w:rsidRPr="00503161">
              <w:rPr>
                <w:b/>
              </w:rPr>
              <w:t>NATURE DE L’ACTIVITE</w:t>
            </w:r>
          </w:p>
        </w:tc>
        <w:tc>
          <w:tcPr>
            <w:tcW w:w="3021" w:type="dxa"/>
          </w:tcPr>
          <w:p w:rsidR="00503161" w:rsidRPr="00503161" w:rsidRDefault="00503161" w:rsidP="00503161">
            <w:pPr>
              <w:jc w:val="center"/>
              <w:rPr>
                <w:b/>
              </w:rPr>
            </w:pPr>
            <w:r w:rsidRPr="00503161">
              <w:rPr>
                <w:b/>
              </w:rPr>
              <w:t>OBJECTIFS PEDAGOGIQUES</w:t>
            </w:r>
          </w:p>
        </w:tc>
      </w:tr>
      <w:tr w:rsidR="00503161" w:rsidTr="00503161">
        <w:tc>
          <w:tcPr>
            <w:tcW w:w="3020" w:type="dxa"/>
          </w:tcPr>
          <w:p w:rsidR="00503161" w:rsidRDefault="00503161" w:rsidP="00503161"/>
          <w:p w:rsidR="00503161" w:rsidRDefault="00503161" w:rsidP="00503161"/>
          <w:p w:rsidR="00503161" w:rsidRDefault="00503161" w:rsidP="00503161"/>
        </w:tc>
        <w:tc>
          <w:tcPr>
            <w:tcW w:w="3021" w:type="dxa"/>
          </w:tcPr>
          <w:p w:rsidR="00503161" w:rsidRDefault="00503161" w:rsidP="00503161"/>
        </w:tc>
        <w:tc>
          <w:tcPr>
            <w:tcW w:w="3021" w:type="dxa"/>
          </w:tcPr>
          <w:p w:rsidR="00503161" w:rsidRDefault="00503161" w:rsidP="00503161"/>
        </w:tc>
      </w:tr>
      <w:tr w:rsidR="00503161" w:rsidTr="00503161">
        <w:tc>
          <w:tcPr>
            <w:tcW w:w="3020" w:type="dxa"/>
          </w:tcPr>
          <w:p w:rsidR="00503161" w:rsidRDefault="00503161" w:rsidP="00503161"/>
          <w:p w:rsidR="00503161" w:rsidRDefault="00503161" w:rsidP="00503161"/>
          <w:p w:rsidR="00503161" w:rsidRDefault="00503161" w:rsidP="00503161"/>
        </w:tc>
        <w:tc>
          <w:tcPr>
            <w:tcW w:w="3021" w:type="dxa"/>
          </w:tcPr>
          <w:p w:rsidR="00503161" w:rsidRDefault="00503161" w:rsidP="00503161"/>
        </w:tc>
        <w:tc>
          <w:tcPr>
            <w:tcW w:w="3021" w:type="dxa"/>
          </w:tcPr>
          <w:p w:rsidR="00503161" w:rsidRDefault="00503161" w:rsidP="00503161"/>
        </w:tc>
      </w:tr>
      <w:tr w:rsidR="00503161" w:rsidTr="00503161">
        <w:tc>
          <w:tcPr>
            <w:tcW w:w="3020" w:type="dxa"/>
          </w:tcPr>
          <w:p w:rsidR="00503161" w:rsidRDefault="00503161" w:rsidP="00503161"/>
          <w:p w:rsidR="00503161" w:rsidRDefault="00503161" w:rsidP="00503161"/>
          <w:p w:rsidR="00503161" w:rsidRDefault="00503161" w:rsidP="00503161"/>
        </w:tc>
        <w:tc>
          <w:tcPr>
            <w:tcW w:w="3021" w:type="dxa"/>
          </w:tcPr>
          <w:p w:rsidR="00503161" w:rsidRDefault="00503161" w:rsidP="00503161"/>
        </w:tc>
        <w:tc>
          <w:tcPr>
            <w:tcW w:w="3021" w:type="dxa"/>
          </w:tcPr>
          <w:p w:rsidR="00503161" w:rsidRDefault="00503161" w:rsidP="00503161"/>
        </w:tc>
      </w:tr>
      <w:tr w:rsidR="00503161" w:rsidTr="00503161">
        <w:tc>
          <w:tcPr>
            <w:tcW w:w="3020" w:type="dxa"/>
          </w:tcPr>
          <w:p w:rsidR="00503161" w:rsidRDefault="00503161" w:rsidP="00503161"/>
          <w:p w:rsidR="00503161" w:rsidRDefault="00503161" w:rsidP="00503161"/>
          <w:p w:rsidR="00503161" w:rsidRDefault="00503161" w:rsidP="00503161"/>
        </w:tc>
        <w:tc>
          <w:tcPr>
            <w:tcW w:w="3021" w:type="dxa"/>
          </w:tcPr>
          <w:p w:rsidR="00503161" w:rsidRDefault="00503161" w:rsidP="00503161"/>
        </w:tc>
        <w:tc>
          <w:tcPr>
            <w:tcW w:w="3021" w:type="dxa"/>
          </w:tcPr>
          <w:p w:rsidR="00503161" w:rsidRDefault="00503161" w:rsidP="00503161"/>
        </w:tc>
      </w:tr>
      <w:tr w:rsidR="00503161" w:rsidTr="00503161">
        <w:tc>
          <w:tcPr>
            <w:tcW w:w="3020" w:type="dxa"/>
          </w:tcPr>
          <w:p w:rsidR="00503161" w:rsidRDefault="00503161" w:rsidP="00503161"/>
          <w:p w:rsidR="00503161" w:rsidRDefault="00503161" w:rsidP="00503161"/>
          <w:p w:rsidR="00503161" w:rsidRDefault="00503161" w:rsidP="00503161"/>
        </w:tc>
        <w:tc>
          <w:tcPr>
            <w:tcW w:w="3021" w:type="dxa"/>
          </w:tcPr>
          <w:p w:rsidR="00503161" w:rsidRDefault="00503161" w:rsidP="00503161"/>
        </w:tc>
        <w:tc>
          <w:tcPr>
            <w:tcW w:w="3021" w:type="dxa"/>
          </w:tcPr>
          <w:p w:rsidR="00503161" w:rsidRDefault="00503161" w:rsidP="00503161"/>
        </w:tc>
      </w:tr>
      <w:tr w:rsidR="00503161" w:rsidTr="00503161">
        <w:tc>
          <w:tcPr>
            <w:tcW w:w="3020" w:type="dxa"/>
          </w:tcPr>
          <w:p w:rsidR="00503161" w:rsidRDefault="00503161" w:rsidP="00503161"/>
          <w:p w:rsidR="00503161" w:rsidRDefault="00503161" w:rsidP="00503161"/>
          <w:p w:rsidR="00503161" w:rsidRDefault="00503161" w:rsidP="00503161"/>
        </w:tc>
        <w:tc>
          <w:tcPr>
            <w:tcW w:w="3021" w:type="dxa"/>
          </w:tcPr>
          <w:p w:rsidR="00503161" w:rsidRDefault="00503161" w:rsidP="00503161"/>
        </w:tc>
        <w:tc>
          <w:tcPr>
            <w:tcW w:w="3021" w:type="dxa"/>
          </w:tcPr>
          <w:p w:rsidR="00503161" w:rsidRDefault="00503161" w:rsidP="00503161"/>
        </w:tc>
      </w:tr>
    </w:tbl>
    <w:p w:rsidR="00503161" w:rsidRDefault="00503161" w:rsidP="00CE0D08">
      <w:pPr>
        <w:spacing w:after="0" w:line="360" w:lineRule="auto"/>
        <w:jc w:val="both"/>
      </w:pPr>
    </w:p>
    <w:p w:rsidR="00503161" w:rsidRDefault="00503161">
      <w:r>
        <w:br w:type="page"/>
      </w:r>
    </w:p>
    <w:p w:rsidR="00503161" w:rsidRDefault="00503161" w:rsidP="00CE0D08">
      <w:pPr>
        <w:spacing w:after="0" w:line="360" w:lineRule="auto"/>
        <w:jc w:val="both"/>
        <w:rPr>
          <w:sz w:val="24"/>
          <w:szCs w:val="24"/>
        </w:rPr>
      </w:pPr>
    </w:p>
    <w:p w:rsidR="00BE3CD2" w:rsidRDefault="00BE3CD2" w:rsidP="00503161">
      <w:pPr>
        <w:pStyle w:val="Titre1"/>
        <w:numPr>
          <w:ilvl w:val="0"/>
          <w:numId w:val="5"/>
        </w:numPr>
      </w:pPr>
      <w:bookmarkStart w:id="3" w:name="_Toc445297016"/>
      <w:r>
        <w:t>Informations générales</w:t>
      </w:r>
      <w:bookmarkEnd w:id="3"/>
    </w:p>
    <w:p w:rsidR="00BE3CD2" w:rsidRDefault="00BE3CD2" w:rsidP="00BE3CD2"/>
    <w:p w:rsidR="00BE3CD2" w:rsidRDefault="00503161" w:rsidP="00503161">
      <w:pPr>
        <w:pStyle w:val="Titre2"/>
      </w:pPr>
      <w:bookmarkStart w:id="4" w:name="_Toc445297017"/>
      <w:r>
        <w:t xml:space="preserve">2.1 </w:t>
      </w:r>
      <w:r w:rsidR="00BE3CD2">
        <w:t>Etablissement qui organise le transfert</w:t>
      </w:r>
      <w:bookmarkEnd w:id="4"/>
    </w:p>
    <w:p w:rsidR="00BE3CD2" w:rsidRDefault="00BE3CD2" w:rsidP="00BE3CD2"/>
    <w:tbl>
      <w:tblPr>
        <w:tblStyle w:val="Grilledutableau"/>
        <w:tblW w:w="0" w:type="auto"/>
        <w:tblLook w:val="04A0" w:firstRow="1" w:lastRow="0" w:firstColumn="1" w:lastColumn="0" w:noHBand="0" w:noVBand="1"/>
      </w:tblPr>
      <w:tblGrid>
        <w:gridCol w:w="3114"/>
        <w:gridCol w:w="5948"/>
      </w:tblGrid>
      <w:tr w:rsidR="00BE3CD2" w:rsidTr="00BE3CD2">
        <w:tc>
          <w:tcPr>
            <w:tcW w:w="3114" w:type="dxa"/>
          </w:tcPr>
          <w:p w:rsidR="00BE3CD2" w:rsidRDefault="00BE3CD2" w:rsidP="00BE3CD2">
            <w:r>
              <w:t>Dénomination</w:t>
            </w:r>
          </w:p>
          <w:p w:rsidR="00BE3CD2" w:rsidRDefault="00BE3CD2" w:rsidP="00BE3CD2"/>
        </w:tc>
        <w:tc>
          <w:tcPr>
            <w:tcW w:w="5948" w:type="dxa"/>
          </w:tcPr>
          <w:p w:rsidR="00BE3CD2" w:rsidRDefault="00BE3CD2" w:rsidP="00BE3CD2"/>
        </w:tc>
      </w:tr>
      <w:tr w:rsidR="00BE3CD2" w:rsidTr="00BE3CD2">
        <w:tc>
          <w:tcPr>
            <w:tcW w:w="3114" w:type="dxa"/>
          </w:tcPr>
          <w:p w:rsidR="00BE3CD2" w:rsidRDefault="00BE3CD2" w:rsidP="00BE3CD2">
            <w:r>
              <w:t>Classification</w:t>
            </w:r>
          </w:p>
          <w:p w:rsidR="00BE3CD2" w:rsidRDefault="00BE3CD2" w:rsidP="00BE3CD2"/>
        </w:tc>
        <w:tc>
          <w:tcPr>
            <w:tcW w:w="5948" w:type="dxa"/>
          </w:tcPr>
          <w:p w:rsidR="00BE3CD2" w:rsidRDefault="00BE3CD2" w:rsidP="00BE3CD2"/>
        </w:tc>
      </w:tr>
      <w:tr w:rsidR="00BE3CD2" w:rsidTr="00BE3CD2">
        <w:tc>
          <w:tcPr>
            <w:tcW w:w="3114" w:type="dxa"/>
          </w:tcPr>
          <w:p w:rsidR="00BE3CD2" w:rsidRDefault="00BE3CD2" w:rsidP="00BE3CD2">
            <w:r>
              <w:t>Nom du Directeur</w:t>
            </w:r>
          </w:p>
          <w:p w:rsidR="00BE3CD2" w:rsidRDefault="00BE3CD2" w:rsidP="00BE3CD2"/>
        </w:tc>
        <w:tc>
          <w:tcPr>
            <w:tcW w:w="5948" w:type="dxa"/>
          </w:tcPr>
          <w:p w:rsidR="00BE3CD2" w:rsidRDefault="00BE3CD2" w:rsidP="00BE3CD2"/>
        </w:tc>
      </w:tr>
      <w:tr w:rsidR="00BE3CD2" w:rsidTr="00BE3CD2">
        <w:tc>
          <w:tcPr>
            <w:tcW w:w="3114" w:type="dxa"/>
          </w:tcPr>
          <w:p w:rsidR="00BE3CD2" w:rsidRDefault="00BE3CD2" w:rsidP="00BE3CD2">
            <w:r>
              <w:t>Adresse</w:t>
            </w:r>
          </w:p>
          <w:p w:rsidR="00BE3CD2" w:rsidRDefault="00BE3CD2" w:rsidP="00BE3CD2"/>
          <w:p w:rsidR="00BE3CD2" w:rsidRDefault="00BE3CD2" w:rsidP="00BE3CD2"/>
        </w:tc>
        <w:tc>
          <w:tcPr>
            <w:tcW w:w="5948" w:type="dxa"/>
          </w:tcPr>
          <w:p w:rsidR="00BE3CD2" w:rsidRDefault="00BE3CD2" w:rsidP="00BE3CD2"/>
        </w:tc>
      </w:tr>
      <w:tr w:rsidR="00BE3CD2" w:rsidTr="00BE3CD2">
        <w:tc>
          <w:tcPr>
            <w:tcW w:w="3114" w:type="dxa"/>
          </w:tcPr>
          <w:p w:rsidR="00BE3CD2" w:rsidRDefault="00BE3CD2" w:rsidP="00BE3CD2">
            <w:r>
              <w:t>Téléphone</w:t>
            </w:r>
            <w:r w:rsidR="000C24C6">
              <w:t xml:space="preserve"> de l’établissement</w:t>
            </w:r>
          </w:p>
        </w:tc>
        <w:tc>
          <w:tcPr>
            <w:tcW w:w="5948" w:type="dxa"/>
          </w:tcPr>
          <w:p w:rsidR="00BE3CD2" w:rsidRDefault="00BE3CD2" w:rsidP="00BE3CD2"/>
        </w:tc>
      </w:tr>
      <w:tr w:rsidR="00BE3CD2" w:rsidTr="00BE3CD2">
        <w:tc>
          <w:tcPr>
            <w:tcW w:w="3114" w:type="dxa"/>
          </w:tcPr>
          <w:p w:rsidR="00BE3CD2" w:rsidRPr="00AA0AB5" w:rsidRDefault="000C24C6" w:rsidP="00BE3CD2">
            <w:r w:rsidRPr="00AA0AB5">
              <w:t>Adresse mail de l’établissement</w:t>
            </w:r>
          </w:p>
        </w:tc>
        <w:tc>
          <w:tcPr>
            <w:tcW w:w="5948" w:type="dxa"/>
          </w:tcPr>
          <w:p w:rsidR="00BE3CD2" w:rsidRPr="00AA0AB5" w:rsidRDefault="00BE3CD2" w:rsidP="00BE3CD2"/>
        </w:tc>
      </w:tr>
      <w:tr w:rsidR="00BE3CD2" w:rsidTr="00BE3CD2">
        <w:tc>
          <w:tcPr>
            <w:tcW w:w="3114" w:type="dxa"/>
          </w:tcPr>
          <w:p w:rsidR="00BE3CD2" w:rsidRPr="00AA0AB5" w:rsidRDefault="00BE3CD2" w:rsidP="00BE3CD2">
            <w:r w:rsidRPr="00AA0AB5">
              <w:t>Nom et coordonnées du responsable</w:t>
            </w:r>
            <w:r w:rsidR="000C24C6" w:rsidRPr="00AA0AB5">
              <w:t xml:space="preserve"> du groupe désigné durant le transfert </w:t>
            </w:r>
          </w:p>
          <w:p w:rsidR="00BE3CD2" w:rsidRPr="00AA0AB5" w:rsidRDefault="007074CB" w:rsidP="007074CB">
            <w:pPr>
              <w:rPr>
                <w:u w:val="single"/>
              </w:rPr>
            </w:pPr>
            <w:r w:rsidRPr="00AA0AB5">
              <w:rPr>
                <w:color w:val="FF0000"/>
                <w:u w:val="single"/>
              </w:rPr>
              <w:t>N° de portable dédié au transfert</w:t>
            </w:r>
          </w:p>
        </w:tc>
        <w:tc>
          <w:tcPr>
            <w:tcW w:w="5948" w:type="dxa"/>
          </w:tcPr>
          <w:p w:rsidR="00BE3CD2" w:rsidRPr="00AA0AB5" w:rsidRDefault="00BE3CD2" w:rsidP="00BE3CD2"/>
        </w:tc>
      </w:tr>
    </w:tbl>
    <w:p w:rsidR="00BE3CD2" w:rsidRDefault="00BE3CD2" w:rsidP="00BE3CD2"/>
    <w:p w:rsidR="00BE3CD2" w:rsidRDefault="00BE3CD2" w:rsidP="00503161">
      <w:pPr>
        <w:pStyle w:val="Titre2"/>
        <w:numPr>
          <w:ilvl w:val="1"/>
          <w:numId w:val="6"/>
        </w:numPr>
      </w:pPr>
      <w:bookmarkStart w:id="5" w:name="_Toc445297018"/>
      <w:r>
        <w:t>Nombre d’enfants, d’adolescents ou d’adultes concernés (</w:t>
      </w:r>
      <w:r w:rsidR="006F43D2">
        <w:t xml:space="preserve">pour les enfants et adolescents, </w:t>
      </w:r>
      <w:r>
        <w:t>précisez les tranches d’âges)</w:t>
      </w:r>
      <w:bookmarkEnd w:id="5"/>
      <w:r>
        <w:t xml:space="preserve"> </w:t>
      </w:r>
    </w:p>
    <w:p w:rsidR="00BE3CD2" w:rsidRDefault="00BE3CD2" w:rsidP="00BE3CD2"/>
    <w:p w:rsidR="006F43D2" w:rsidRDefault="006F43D2" w:rsidP="00BE3CD2">
      <w:r w:rsidRPr="007E72EB">
        <w:rPr>
          <w:u w:val="single"/>
        </w:rPr>
        <w:t>Etablissements enfants</w:t>
      </w:r>
      <w:r>
        <w:t xml:space="preserve"> : </w:t>
      </w:r>
    </w:p>
    <w:tbl>
      <w:tblPr>
        <w:tblStyle w:val="Grilledutableau"/>
        <w:tblW w:w="0" w:type="auto"/>
        <w:tblLook w:val="04A0" w:firstRow="1" w:lastRow="0" w:firstColumn="1" w:lastColumn="0" w:noHBand="0" w:noVBand="1"/>
      </w:tblPr>
      <w:tblGrid>
        <w:gridCol w:w="3020"/>
        <w:gridCol w:w="3021"/>
        <w:gridCol w:w="3021"/>
      </w:tblGrid>
      <w:tr w:rsidR="006F43D2" w:rsidTr="006F43D2">
        <w:tc>
          <w:tcPr>
            <w:tcW w:w="3020" w:type="dxa"/>
          </w:tcPr>
          <w:p w:rsidR="006F43D2" w:rsidRPr="006F43D2" w:rsidRDefault="006F43D2" w:rsidP="006F43D2">
            <w:pPr>
              <w:jc w:val="center"/>
              <w:rPr>
                <w:b/>
              </w:rPr>
            </w:pPr>
            <w:r w:rsidRPr="006F43D2">
              <w:rPr>
                <w:b/>
              </w:rPr>
              <w:t>Tranches d’âges</w:t>
            </w:r>
          </w:p>
        </w:tc>
        <w:tc>
          <w:tcPr>
            <w:tcW w:w="3021" w:type="dxa"/>
          </w:tcPr>
          <w:p w:rsidR="006F43D2" w:rsidRPr="006F43D2" w:rsidRDefault="006F43D2" w:rsidP="006F43D2">
            <w:pPr>
              <w:jc w:val="center"/>
              <w:rPr>
                <w:b/>
              </w:rPr>
            </w:pPr>
            <w:r w:rsidRPr="006F43D2">
              <w:rPr>
                <w:b/>
              </w:rPr>
              <w:t>Nombre d’enfants par tranches d’âges</w:t>
            </w:r>
          </w:p>
        </w:tc>
        <w:tc>
          <w:tcPr>
            <w:tcW w:w="3021" w:type="dxa"/>
          </w:tcPr>
          <w:p w:rsidR="006F43D2" w:rsidRPr="006F43D2" w:rsidRDefault="006F43D2" w:rsidP="006F43D2">
            <w:pPr>
              <w:jc w:val="center"/>
              <w:rPr>
                <w:b/>
              </w:rPr>
            </w:pPr>
            <w:r w:rsidRPr="006F43D2">
              <w:rPr>
                <w:b/>
              </w:rPr>
              <w:t>Nombre d’enfants pouvant nécessiter des aménagements en termes de locaux ou de sécurité</w:t>
            </w:r>
            <w:r>
              <w:rPr>
                <w:b/>
              </w:rPr>
              <w:t xml:space="preserve"> (*Préciser la nature des aménagements)</w:t>
            </w:r>
          </w:p>
        </w:tc>
      </w:tr>
      <w:tr w:rsidR="006F43D2" w:rsidTr="006F43D2">
        <w:tc>
          <w:tcPr>
            <w:tcW w:w="3020" w:type="dxa"/>
          </w:tcPr>
          <w:p w:rsidR="006F43D2" w:rsidRDefault="006F43D2" w:rsidP="00BE3CD2">
            <w:r>
              <w:t>Moins de 6 ans</w:t>
            </w:r>
          </w:p>
        </w:tc>
        <w:tc>
          <w:tcPr>
            <w:tcW w:w="3021" w:type="dxa"/>
          </w:tcPr>
          <w:p w:rsidR="006F43D2" w:rsidRDefault="006F43D2" w:rsidP="00BE3CD2"/>
        </w:tc>
        <w:tc>
          <w:tcPr>
            <w:tcW w:w="3021" w:type="dxa"/>
          </w:tcPr>
          <w:p w:rsidR="006F43D2" w:rsidRDefault="006F43D2" w:rsidP="00BE3CD2"/>
          <w:p w:rsidR="006F43D2" w:rsidRDefault="006F43D2" w:rsidP="00BE3CD2"/>
        </w:tc>
      </w:tr>
      <w:tr w:rsidR="006F43D2" w:rsidTr="006F43D2">
        <w:tc>
          <w:tcPr>
            <w:tcW w:w="3020" w:type="dxa"/>
          </w:tcPr>
          <w:p w:rsidR="006F43D2" w:rsidRDefault="006F43D2" w:rsidP="00BE3CD2">
            <w:r>
              <w:t>6 à 10 ans</w:t>
            </w:r>
          </w:p>
        </w:tc>
        <w:tc>
          <w:tcPr>
            <w:tcW w:w="3021" w:type="dxa"/>
          </w:tcPr>
          <w:p w:rsidR="006F43D2" w:rsidRDefault="006F43D2" w:rsidP="00BE3CD2"/>
        </w:tc>
        <w:tc>
          <w:tcPr>
            <w:tcW w:w="3021" w:type="dxa"/>
          </w:tcPr>
          <w:p w:rsidR="006F43D2" w:rsidRDefault="006F43D2" w:rsidP="00BE3CD2"/>
          <w:p w:rsidR="006F43D2" w:rsidRDefault="006F43D2" w:rsidP="00BE3CD2"/>
        </w:tc>
      </w:tr>
      <w:tr w:rsidR="006F43D2" w:rsidTr="006F43D2">
        <w:tc>
          <w:tcPr>
            <w:tcW w:w="3020" w:type="dxa"/>
          </w:tcPr>
          <w:p w:rsidR="006F43D2" w:rsidRDefault="006F43D2" w:rsidP="00BE3CD2">
            <w:r>
              <w:t>10 à 14 ans</w:t>
            </w:r>
          </w:p>
        </w:tc>
        <w:tc>
          <w:tcPr>
            <w:tcW w:w="3021" w:type="dxa"/>
          </w:tcPr>
          <w:p w:rsidR="006F43D2" w:rsidRDefault="006F43D2" w:rsidP="00BE3CD2"/>
        </w:tc>
        <w:tc>
          <w:tcPr>
            <w:tcW w:w="3021" w:type="dxa"/>
          </w:tcPr>
          <w:p w:rsidR="006F43D2" w:rsidRDefault="006F43D2" w:rsidP="00BE3CD2"/>
          <w:p w:rsidR="006F43D2" w:rsidRDefault="006F43D2" w:rsidP="00BE3CD2"/>
        </w:tc>
      </w:tr>
      <w:tr w:rsidR="006F43D2" w:rsidTr="006F43D2">
        <w:tc>
          <w:tcPr>
            <w:tcW w:w="3020" w:type="dxa"/>
          </w:tcPr>
          <w:p w:rsidR="006F43D2" w:rsidRDefault="006F43D2" w:rsidP="00BE3CD2">
            <w:r>
              <w:t>14 à 18 ans</w:t>
            </w:r>
          </w:p>
        </w:tc>
        <w:tc>
          <w:tcPr>
            <w:tcW w:w="3021" w:type="dxa"/>
          </w:tcPr>
          <w:p w:rsidR="006F43D2" w:rsidRDefault="006F43D2" w:rsidP="00BE3CD2"/>
        </w:tc>
        <w:tc>
          <w:tcPr>
            <w:tcW w:w="3021" w:type="dxa"/>
          </w:tcPr>
          <w:p w:rsidR="006F43D2" w:rsidRDefault="006F43D2" w:rsidP="00BE3CD2"/>
          <w:p w:rsidR="006F43D2" w:rsidRDefault="006F43D2" w:rsidP="00BE3CD2"/>
        </w:tc>
      </w:tr>
      <w:tr w:rsidR="006F43D2" w:rsidTr="006F43D2">
        <w:tc>
          <w:tcPr>
            <w:tcW w:w="3020" w:type="dxa"/>
          </w:tcPr>
          <w:p w:rsidR="006F43D2" w:rsidRDefault="006F43D2" w:rsidP="00BE3CD2">
            <w:r>
              <w:t>Plus de 18 ans</w:t>
            </w:r>
          </w:p>
        </w:tc>
        <w:tc>
          <w:tcPr>
            <w:tcW w:w="3021" w:type="dxa"/>
          </w:tcPr>
          <w:p w:rsidR="006F43D2" w:rsidRDefault="006F43D2" w:rsidP="00BE3CD2"/>
        </w:tc>
        <w:tc>
          <w:tcPr>
            <w:tcW w:w="3021" w:type="dxa"/>
          </w:tcPr>
          <w:p w:rsidR="006F43D2" w:rsidRDefault="006F43D2" w:rsidP="00BE3CD2"/>
          <w:p w:rsidR="006F43D2" w:rsidRDefault="006F43D2" w:rsidP="00BE3CD2"/>
        </w:tc>
      </w:tr>
    </w:tbl>
    <w:p w:rsidR="00BE3CD2" w:rsidRDefault="00BE3CD2" w:rsidP="00BE3CD2"/>
    <w:p w:rsidR="006F43D2" w:rsidRDefault="006F43D2" w:rsidP="00BE3CD2"/>
    <w:p w:rsidR="006F43D2" w:rsidRDefault="006F43D2" w:rsidP="00BE3CD2"/>
    <w:p w:rsidR="006F43D2" w:rsidRDefault="006F43D2" w:rsidP="00BE3CD2"/>
    <w:p w:rsidR="006F43D2" w:rsidRDefault="006F43D2" w:rsidP="00BE3CD2">
      <w:r w:rsidRPr="007E72EB">
        <w:rPr>
          <w:u w:val="single"/>
        </w:rPr>
        <w:t>Etablissements adultes</w:t>
      </w:r>
      <w:r>
        <w:t xml:space="preserve"> : </w:t>
      </w:r>
    </w:p>
    <w:tbl>
      <w:tblPr>
        <w:tblStyle w:val="Grilledutableau"/>
        <w:tblW w:w="0" w:type="auto"/>
        <w:tblLook w:val="04A0" w:firstRow="1" w:lastRow="0" w:firstColumn="1" w:lastColumn="0" w:noHBand="0" w:noVBand="1"/>
      </w:tblPr>
      <w:tblGrid>
        <w:gridCol w:w="4531"/>
        <w:gridCol w:w="4531"/>
      </w:tblGrid>
      <w:tr w:rsidR="006F43D2" w:rsidTr="006F43D2">
        <w:tc>
          <w:tcPr>
            <w:tcW w:w="4531" w:type="dxa"/>
          </w:tcPr>
          <w:p w:rsidR="006F43D2" w:rsidRPr="006F43D2" w:rsidRDefault="006F43D2" w:rsidP="006F43D2">
            <w:pPr>
              <w:jc w:val="center"/>
              <w:rPr>
                <w:b/>
              </w:rPr>
            </w:pPr>
            <w:r w:rsidRPr="006F43D2">
              <w:rPr>
                <w:b/>
              </w:rPr>
              <w:t>Nombre d’adultes concernés par le transfert</w:t>
            </w:r>
          </w:p>
        </w:tc>
        <w:tc>
          <w:tcPr>
            <w:tcW w:w="4531" w:type="dxa"/>
          </w:tcPr>
          <w:p w:rsidR="006F43D2" w:rsidRPr="006F43D2" w:rsidRDefault="006F43D2" w:rsidP="006F43D2">
            <w:pPr>
              <w:jc w:val="center"/>
              <w:rPr>
                <w:b/>
              </w:rPr>
            </w:pPr>
            <w:r w:rsidRPr="006F43D2">
              <w:rPr>
                <w:b/>
              </w:rPr>
              <w:t>Nombre d’adultes pouvant nécessiter des aménagements en termes de locaux ou de sécurité</w:t>
            </w:r>
            <w:r>
              <w:rPr>
                <w:b/>
              </w:rPr>
              <w:t xml:space="preserve"> (*Préciser la nature des aménagements)</w:t>
            </w:r>
          </w:p>
        </w:tc>
      </w:tr>
      <w:tr w:rsidR="006F43D2" w:rsidTr="006F43D2">
        <w:tc>
          <w:tcPr>
            <w:tcW w:w="4531" w:type="dxa"/>
          </w:tcPr>
          <w:p w:rsidR="006F43D2" w:rsidRDefault="006F43D2" w:rsidP="00BE3CD2"/>
          <w:p w:rsidR="006F43D2" w:rsidRDefault="006F43D2" w:rsidP="00BE3CD2"/>
          <w:p w:rsidR="006F43D2" w:rsidRDefault="006F43D2" w:rsidP="00BE3CD2"/>
        </w:tc>
        <w:tc>
          <w:tcPr>
            <w:tcW w:w="4531" w:type="dxa"/>
          </w:tcPr>
          <w:p w:rsidR="006F43D2" w:rsidRDefault="006F43D2" w:rsidP="00BE3CD2"/>
        </w:tc>
      </w:tr>
    </w:tbl>
    <w:p w:rsidR="006F43D2" w:rsidRDefault="006F43D2" w:rsidP="00BE3CD2"/>
    <w:p w:rsidR="006D4116" w:rsidRDefault="006D4116" w:rsidP="00503161">
      <w:pPr>
        <w:pStyle w:val="Titre2"/>
        <w:numPr>
          <w:ilvl w:val="1"/>
          <w:numId w:val="6"/>
        </w:numPr>
      </w:pPr>
      <w:bookmarkStart w:id="6" w:name="_Toc445297019"/>
      <w:r>
        <w:t>Dates du transfert</w:t>
      </w:r>
      <w:bookmarkEnd w:id="6"/>
      <w:r>
        <w:t xml:space="preserve"> </w:t>
      </w:r>
    </w:p>
    <w:p w:rsidR="006D4116" w:rsidRDefault="006D4116" w:rsidP="006D4116"/>
    <w:p w:rsidR="006D4116" w:rsidRDefault="006D4116" w:rsidP="006D4116">
      <w:r>
        <w:t>Le transfert aura lieu du …</w:t>
      </w:r>
      <w:r w:rsidR="00503161">
        <w:t>./</w:t>
      </w:r>
      <w:r>
        <w:t>…./…. au …./…./….</w:t>
      </w:r>
    </w:p>
    <w:p w:rsidR="006D4116" w:rsidRDefault="006D4116" w:rsidP="006D4116"/>
    <w:p w:rsidR="006D4116" w:rsidRDefault="006D4116" w:rsidP="00503161">
      <w:pPr>
        <w:pStyle w:val="Titre2"/>
        <w:numPr>
          <w:ilvl w:val="1"/>
          <w:numId w:val="6"/>
        </w:numPr>
      </w:pPr>
      <w:bookmarkStart w:id="7" w:name="_Toc445297020"/>
      <w:r>
        <w:t>Lieu d’accueil</w:t>
      </w:r>
      <w:bookmarkEnd w:id="7"/>
      <w:r>
        <w:t xml:space="preserve"> </w:t>
      </w:r>
    </w:p>
    <w:p w:rsidR="006D4116" w:rsidRDefault="006D4116" w:rsidP="006D4116"/>
    <w:tbl>
      <w:tblPr>
        <w:tblStyle w:val="Grilledutableau"/>
        <w:tblW w:w="0" w:type="auto"/>
        <w:tblLook w:val="04A0" w:firstRow="1" w:lastRow="0" w:firstColumn="1" w:lastColumn="0" w:noHBand="0" w:noVBand="1"/>
      </w:tblPr>
      <w:tblGrid>
        <w:gridCol w:w="3114"/>
        <w:gridCol w:w="5948"/>
      </w:tblGrid>
      <w:tr w:rsidR="006D4116" w:rsidTr="007074CB">
        <w:tc>
          <w:tcPr>
            <w:tcW w:w="3114" w:type="dxa"/>
          </w:tcPr>
          <w:p w:rsidR="006D4116" w:rsidRDefault="006D4116" w:rsidP="007074CB">
            <w:r>
              <w:t>Identification</w:t>
            </w:r>
          </w:p>
          <w:p w:rsidR="006D4116" w:rsidRDefault="006D4116" w:rsidP="007074CB"/>
        </w:tc>
        <w:tc>
          <w:tcPr>
            <w:tcW w:w="5948" w:type="dxa"/>
          </w:tcPr>
          <w:p w:rsidR="006D4116" w:rsidRDefault="006D4116" w:rsidP="007074CB"/>
        </w:tc>
      </w:tr>
      <w:tr w:rsidR="006D4116" w:rsidTr="007074CB">
        <w:tc>
          <w:tcPr>
            <w:tcW w:w="3114" w:type="dxa"/>
          </w:tcPr>
          <w:p w:rsidR="006D4116" w:rsidRDefault="006D4116" w:rsidP="007074CB">
            <w:r>
              <w:t>Dénomination du lieu</w:t>
            </w:r>
          </w:p>
          <w:p w:rsidR="006D4116" w:rsidRDefault="006D4116" w:rsidP="007074CB"/>
        </w:tc>
        <w:tc>
          <w:tcPr>
            <w:tcW w:w="5948" w:type="dxa"/>
          </w:tcPr>
          <w:p w:rsidR="006D4116" w:rsidRDefault="006D4116" w:rsidP="007074CB"/>
        </w:tc>
      </w:tr>
      <w:tr w:rsidR="006D4116" w:rsidTr="007074CB">
        <w:tc>
          <w:tcPr>
            <w:tcW w:w="3114" w:type="dxa"/>
          </w:tcPr>
          <w:p w:rsidR="006D4116" w:rsidRDefault="006D4116" w:rsidP="007074CB">
            <w:r>
              <w:t>Classement</w:t>
            </w:r>
            <w:r w:rsidR="000C24C6">
              <w:t xml:space="preserve"> de l’hébergement</w:t>
            </w:r>
          </w:p>
          <w:p w:rsidR="006D4116" w:rsidRDefault="006D4116" w:rsidP="007074CB"/>
        </w:tc>
        <w:tc>
          <w:tcPr>
            <w:tcW w:w="5948" w:type="dxa"/>
          </w:tcPr>
          <w:p w:rsidR="006D4116" w:rsidRDefault="006D4116" w:rsidP="007074CB"/>
        </w:tc>
      </w:tr>
      <w:tr w:rsidR="006D4116" w:rsidTr="007074CB">
        <w:tc>
          <w:tcPr>
            <w:tcW w:w="3114" w:type="dxa"/>
          </w:tcPr>
          <w:p w:rsidR="006D4116" w:rsidRDefault="006D4116" w:rsidP="007074CB">
            <w:r>
              <w:t>Nom du propriétaire (personne privée, association, société etc.)</w:t>
            </w:r>
          </w:p>
          <w:p w:rsidR="006D4116" w:rsidRDefault="006D4116" w:rsidP="007074CB"/>
          <w:p w:rsidR="006D4116" w:rsidRDefault="006D4116" w:rsidP="007074CB"/>
        </w:tc>
        <w:tc>
          <w:tcPr>
            <w:tcW w:w="5948" w:type="dxa"/>
          </w:tcPr>
          <w:p w:rsidR="006D4116" w:rsidRDefault="006D4116" w:rsidP="007074CB"/>
        </w:tc>
      </w:tr>
      <w:tr w:rsidR="006D4116" w:rsidTr="007074CB">
        <w:tc>
          <w:tcPr>
            <w:tcW w:w="3114" w:type="dxa"/>
          </w:tcPr>
          <w:p w:rsidR="006D4116" w:rsidRDefault="006D4116" w:rsidP="007074CB">
            <w:r>
              <w:t>Adresse du propriétaire</w:t>
            </w:r>
          </w:p>
          <w:p w:rsidR="006D4116" w:rsidRDefault="006D4116" w:rsidP="007074CB"/>
          <w:p w:rsidR="006D4116" w:rsidRDefault="006D4116" w:rsidP="007074CB"/>
        </w:tc>
        <w:tc>
          <w:tcPr>
            <w:tcW w:w="5948" w:type="dxa"/>
          </w:tcPr>
          <w:p w:rsidR="006D4116" w:rsidRDefault="006D4116" w:rsidP="007074CB"/>
        </w:tc>
      </w:tr>
      <w:tr w:rsidR="006D4116" w:rsidTr="007074CB">
        <w:tc>
          <w:tcPr>
            <w:tcW w:w="3114" w:type="dxa"/>
          </w:tcPr>
          <w:p w:rsidR="006D4116" w:rsidRDefault="006D4116" w:rsidP="007074CB">
            <w:r>
              <w:t>Adresse postale du lieu d’accueil</w:t>
            </w:r>
          </w:p>
          <w:p w:rsidR="006D4116" w:rsidRDefault="006D4116" w:rsidP="007074CB"/>
          <w:p w:rsidR="006D4116" w:rsidRDefault="006D4116" w:rsidP="007074CB"/>
        </w:tc>
        <w:tc>
          <w:tcPr>
            <w:tcW w:w="5948" w:type="dxa"/>
          </w:tcPr>
          <w:p w:rsidR="006D4116" w:rsidRDefault="006D4116" w:rsidP="007074CB"/>
        </w:tc>
      </w:tr>
      <w:tr w:rsidR="006D4116" w:rsidTr="007074CB">
        <w:tc>
          <w:tcPr>
            <w:tcW w:w="3114" w:type="dxa"/>
          </w:tcPr>
          <w:p w:rsidR="006D4116" w:rsidRDefault="006D4116" w:rsidP="007074CB">
            <w:r>
              <w:t>Téléphone du lieu d’accueil</w:t>
            </w:r>
          </w:p>
          <w:p w:rsidR="00503161" w:rsidRDefault="00503161" w:rsidP="007074CB"/>
        </w:tc>
        <w:tc>
          <w:tcPr>
            <w:tcW w:w="5948" w:type="dxa"/>
          </w:tcPr>
          <w:p w:rsidR="006D4116" w:rsidRDefault="006D4116" w:rsidP="007074CB"/>
        </w:tc>
      </w:tr>
      <w:tr w:rsidR="006D4116" w:rsidTr="007074CB">
        <w:tc>
          <w:tcPr>
            <w:tcW w:w="3114" w:type="dxa"/>
          </w:tcPr>
          <w:p w:rsidR="006D4116" w:rsidRDefault="000C24C6" w:rsidP="007074CB">
            <w:r w:rsidRPr="00AA0AB5">
              <w:t xml:space="preserve">Adresse mail / </w:t>
            </w:r>
            <w:r w:rsidR="006D4116" w:rsidRPr="00AA0AB5">
              <w:t>Fax du lieu d’accueil</w:t>
            </w:r>
          </w:p>
          <w:p w:rsidR="00503161" w:rsidRDefault="00503161" w:rsidP="007074CB"/>
        </w:tc>
        <w:tc>
          <w:tcPr>
            <w:tcW w:w="5948" w:type="dxa"/>
          </w:tcPr>
          <w:p w:rsidR="006D4116" w:rsidRDefault="006D4116" w:rsidP="007074CB"/>
        </w:tc>
      </w:tr>
    </w:tbl>
    <w:p w:rsidR="006D4116" w:rsidRDefault="006D4116" w:rsidP="006D4116"/>
    <w:p w:rsidR="006D4116" w:rsidRDefault="006D4116" w:rsidP="006D4116"/>
    <w:p w:rsidR="006D4116" w:rsidRDefault="006D4116" w:rsidP="006D4116"/>
    <w:p w:rsidR="006D4116" w:rsidRDefault="006D4116" w:rsidP="006D4116"/>
    <w:p w:rsidR="006D4116" w:rsidRDefault="006D4116" w:rsidP="006D4116"/>
    <w:p w:rsidR="006D4116" w:rsidRDefault="006D4116" w:rsidP="006D4116"/>
    <w:p w:rsidR="00916A79" w:rsidRDefault="00916A79" w:rsidP="006D4116"/>
    <w:p w:rsidR="00E91246" w:rsidRPr="00E91246" w:rsidRDefault="006D4116" w:rsidP="00503161">
      <w:pPr>
        <w:pStyle w:val="Titre2"/>
        <w:numPr>
          <w:ilvl w:val="1"/>
          <w:numId w:val="6"/>
        </w:numPr>
      </w:pPr>
      <w:bookmarkStart w:id="8" w:name="_Toc445297021"/>
      <w:r>
        <w:t>Agréments, avis ou information recueillis sur le lieu d’accueil</w:t>
      </w:r>
      <w:bookmarkEnd w:id="8"/>
    </w:p>
    <w:p w:rsidR="006D4116" w:rsidRDefault="006D4116" w:rsidP="00E91246">
      <w:pPr>
        <w:rPr>
          <w:i/>
        </w:rPr>
      </w:pPr>
      <w:r w:rsidRPr="00E91246">
        <w:rPr>
          <w:i/>
        </w:rPr>
        <w:t>(</w:t>
      </w:r>
      <w:r w:rsidR="00503161" w:rsidRPr="00E91246">
        <w:rPr>
          <w:i/>
        </w:rPr>
        <w:t>Cela</w:t>
      </w:r>
      <w:r w:rsidRPr="00E91246">
        <w:rPr>
          <w:i/>
        </w:rPr>
        <w:t xml:space="preserve"> ne signifie pas qu’il y ait une obligation de s’adresser à l’ensemble de ces interlocuteurs). Cela dépend de la nature et de l’organisation du transfert</w:t>
      </w:r>
      <w:r w:rsidR="00E91246">
        <w:rPr>
          <w:i/>
        </w:rPr>
        <w:t>)</w:t>
      </w:r>
      <w:r w:rsidRPr="00E91246">
        <w:rPr>
          <w:i/>
        </w:rPr>
        <w:t>.</w:t>
      </w:r>
    </w:p>
    <w:tbl>
      <w:tblPr>
        <w:tblStyle w:val="Grilledutableau"/>
        <w:tblW w:w="0" w:type="auto"/>
        <w:tblLook w:val="04A0" w:firstRow="1" w:lastRow="0" w:firstColumn="1" w:lastColumn="0" w:noHBand="0" w:noVBand="1"/>
      </w:tblPr>
      <w:tblGrid>
        <w:gridCol w:w="4531"/>
        <w:gridCol w:w="4531"/>
      </w:tblGrid>
      <w:tr w:rsidR="00E91246" w:rsidTr="00E91246">
        <w:tc>
          <w:tcPr>
            <w:tcW w:w="4531" w:type="dxa"/>
          </w:tcPr>
          <w:p w:rsidR="00E91246" w:rsidRPr="00E91246" w:rsidRDefault="00E91246" w:rsidP="00E91246">
            <w:pPr>
              <w:jc w:val="center"/>
              <w:rPr>
                <w:b/>
              </w:rPr>
            </w:pPr>
            <w:r w:rsidRPr="00E91246">
              <w:rPr>
                <w:b/>
              </w:rPr>
              <w:t>Services auxquels le directeur s’est adressé</w:t>
            </w:r>
          </w:p>
        </w:tc>
        <w:tc>
          <w:tcPr>
            <w:tcW w:w="4531" w:type="dxa"/>
          </w:tcPr>
          <w:p w:rsidR="00E91246" w:rsidRPr="00E91246" w:rsidRDefault="00E91246" w:rsidP="00E91246">
            <w:pPr>
              <w:jc w:val="center"/>
              <w:rPr>
                <w:b/>
              </w:rPr>
            </w:pPr>
            <w:r w:rsidRPr="00E91246">
              <w:rPr>
                <w:b/>
              </w:rPr>
              <w:t>Nature de l’information recueillie</w:t>
            </w:r>
          </w:p>
        </w:tc>
      </w:tr>
      <w:tr w:rsidR="00E91246" w:rsidTr="00E91246">
        <w:tc>
          <w:tcPr>
            <w:tcW w:w="4531" w:type="dxa"/>
          </w:tcPr>
          <w:p w:rsidR="00E91246" w:rsidRDefault="002E7B4A" w:rsidP="00E91246">
            <w:r>
              <w:t>ARS</w:t>
            </w:r>
          </w:p>
          <w:p w:rsidR="00E91246" w:rsidRDefault="00E91246" w:rsidP="00E91246"/>
        </w:tc>
        <w:tc>
          <w:tcPr>
            <w:tcW w:w="4531" w:type="dxa"/>
          </w:tcPr>
          <w:p w:rsidR="00E91246" w:rsidRDefault="00E91246" w:rsidP="00E91246"/>
        </w:tc>
      </w:tr>
      <w:tr w:rsidR="00E91246" w:rsidTr="00E91246">
        <w:tc>
          <w:tcPr>
            <w:tcW w:w="4531" w:type="dxa"/>
          </w:tcPr>
          <w:p w:rsidR="00E91246" w:rsidRDefault="002E7B4A" w:rsidP="00E91246">
            <w:r>
              <w:t>DRDJSCS</w:t>
            </w:r>
          </w:p>
          <w:p w:rsidR="00E91246" w:rsidRDefault="00E91246" w:rsidP="00E91246"/>
        </w:tc>
        <w:tc>
          <w:tcPr>
            <w:tcW w:w="4531" w:type="dxa"/>
          </w:tcPr>
          <w:p w:rsidR="00E91246" w:rsidRDefault="00E91246" w:rsidP="00E91246"/>
        </w:tc>
      </w:tr>
      <w:tr w:rsidR="00E91246" w:rsidTr="00E91246">
        <w:tc>
          <w:tcPr>
            <w:tcW w:w="4531" w:type="dxa"/>
          </w:tcPr>
          <w:p w:rsidR="00E91246" w:rsidRDefault="00E91246" w:rsidP="00E91246">
            <w:r>
              <w:t>Inspection académique</w:t>
            </w:r>
          </w:p>
          <w:p w:rsidR="00E91246" w:rsidRDefault="00E91246" w:rsidP="00E91246"/>
          <w:p w:rsidR="00E91246" w:rsidRDefault="00E91246" w:rsidP="00E91246"/>
        </w:tc>
        <w:tc>
          <w:tcPr>
            <w:tcW w:w="4531" w:type="dxa"/>
          </w:tcPr>
          <w:p w:rsidR="00E91246" w:rsidRDefault="00E91246" w:rsidP="00E91246"/>
        </w:tc>
      </w:tr>
      <w:tr w:rsidR="00E91246" w:rsidTr="00E91246">
        <w:tc>
          <w:tcPr>
            <w:tcW w:w="4531" w:type="dxa"/>
          </w:tcPr>
          <w:p w:rsidR="00E91246" w:rsidRDefault="00E91246" w:rsidP="00E91246">
            <w:r>
              <w:t>Office de tourisme</w:t>
            </w:r>
          </w:p>
          <w:p w:rsidR="00E91246" w:rsidRDefault="00E91246" w:rsidP="00E91246"/>
          <w:p w:rsidR="00E91246" w:rsidRDefault="00E91246" w:rsidP="00E91246"/>
        </w:tc>
        <w:tc>
          <w:tcPr>
            <w:tcW w:w="4531" w:type="dxa"/>
          </w:tcPr>
          <w:p w:rsidR="00E91246" w:rsidRDefault="00E91246" w:rsidP="00E91246"/>
        </w:tc>
      </w:tr>
      <w:tr w:rsidR="00E91246" w:rsidTr="00E91246">
        <w:tc>
          <w:tcPr>
            <w:tcW w:w="4531" w:type="dxa"/>
          </w:tcPr>
          <w:p w:rsidR="00E91246" w:rsidRDefault="00E91246" w:rsidP="00E91246">
            <w:r>
              <w:t>Municipalité</w:t>
            </w:r>
          </w:p>
          <w:p w:rsidR="00E91246" w:rsidRDefault="00E91246" w:rsidP="00E91246"/>
          <w:p w:rsidR="00E91246" w:rsidRDefault="00E91246" w:rsidP="00E91246"/>
        </w:tc>
        <w:tc>
          <w:tcPr>
            <w:tcW w:w="4531" w:type="dxa"/>
          </w:tcPr>
          <w:p w:rsidR="00E91246" w:rsidRDefault="00E91246" w:rsidP="00E91246"/>
        </w:tc>
      </w:tr>
      <w:tr w:rsidR="00E91246" w:rsidTr="00E91246">
        <w:tc>
          <w:tcPr>
            <w:tcW w:w="4531" w:type="dxa"/>
          </w:tcPr>
          <w:p w:rsidR="00E91246" w:rsidRDefault="00E91246" w:rsidP="00E91246">
            <w:r>
              <w:t>Autres (préciser)</w:t>
            </w:r>
          </w:p>
          <w:p w:rsidR="00E91246" w:rsidRDefault="00E91246" w:rsidP="00E91246"/>
          <w:p w:rsidR="00E91246" w:rsidRDefault="00E91246" w:rsidP="00E91246"/>
        </w:tc>
        <w:tc>
          <w:tcPr>
            <w:tcW w:w="4531" w:type="dxa"/>
          </w:tcPr>
          <w:p w:rsidR="00E91246" w:rsidRDefault="00E91246" w:rsidP="00E91246"/>
        </w:tc>
      </w:tr>
    </w:tbl>
    <w:p w:rsidR="00E91246" w:rsidRDefault="00E91246" w:rsidP="00E91246"/>
    <w:p w:rsidR="00E91246" w:rsidRDefault="00E91246" w:rsidP="00E91246"/>
    <w:p w:rsidR="00E91246" w:rsidRDefault="00E91246" w:rsidP="00E91246"/>
    <w:p w:rsidR="00E91246" w:rsidRDefault="00E91246" w:rsidP="00E91246"/>
    <w:p w:rsidR="00E91246" w:rsidRDefault="00E91246" w:rsidP="00E91246"/>
    <w:p w:rsidR="00E91246" w:rsidRDefault="00E91246" w:rsidP="00E91246"/>
    <w:p w:rsidR="00E91246" w:rsidRDefault="00E91246" w:rsidP="00E91246"/>
    <w:p w:rsidR="00E91246" w:rsidRDefault="00E91246" w:rsidP="00E91246"/>
    <w:p w:rsidR="00E91246" w:rsidRDefault="00E91246" w:rsidP="00E91246"/>
    <w:p w:rsidR="00E91246" w:rsidRDefault="00E91246" w:rsidP="00E91246"/>
    <w:p w:rsidR="00E91246" w:rsidRDefault="00E91246" w:rsidP="00E91246"/>
    <w:p w:rsidR="00E91246" w:rsidRDefault="00E91246" w:rsidP="00E91246"/>
    <w:p w:rsidR="00E91246" w:rsidRDefault="00E91246" w:rsidP="00E91246"/>
    <w:p w:rsidR="00E91246" w:rsidRDefault="00E91246" w:rsidP="00E91246"/>
    <w:p w:rsidR="00E91246" w:rsidRDefault="00E91246" w:rsidP="00E91246"/>
    <w:p w:rsidR="00E91246" w:rsidRDefault="00E91246" w:rsidP="00E91246"/>
    <w:p w:rsidR="00503161" w:rsidRDefault="00503161" w:rsidP="00E91246"/>
    <w:p w:rsidR="00E91246" w:rsidRDefault="00E91246" w:rsidP="007E72EB">
      <w:pPr>
        <w:pStyle w:val="Titre1"/>
        <w:numPr>
          <w:ilvl w:val="0"/>
          <w:numId w:val="5"/>
        </w:numPr>
      </w:pPr>
      <w:bookmarkStart w:id="9" w:name="_Toc445297022"/>
      <w:r>
        <w:t>Encadrement du transfert</w:t>
      </w:r>
      <w:bookmarkEnd w:id="9"/>
    </w:p>
    <w:p w:rsidR="00E91246" w:rsidRDefault="00E91246" w:rsidP="00E91246"/>
    <w:p w:rsidR="000F01A4" w:rsidRPr="000F01A4" w:rsidRDefault="000F01A4" w:rsidP="00E91246">
      <w:pPr>
        <w:rPr>
          <w:b/>
          <w:u w:val="single"/>
        </w:rPr>
      </w:pPr>
      <w:r w:rsidRPr="000F01A4">
        <w:rPr>
          <w:b/>
          <w:u w:val="single"/>
        </w:rPr>
        <w:t>Equipe initiale prévue pour le transfert :</w:t>
      </w:r>
    </w:p>
    <w:tbl>
      <w:tblPr>
        <w:tblStyle w:val="Grilledutableau"/>
        <w:tblW w:w="0" w:type="auto"/>
        <w:tblLook w:val="04A0" w:firstRow="1" w:lastRow="0" w:firstColumn="1" w:lastColumn="0" w:noHBand="0" w:noVBand="1"/>
      </w:tblPr>
      <w:tblGrid>
        <w:gridCol w:w="2102"/>
        <w:gridCol w:w="1688"/>
        <w:gridCol w:w="2093"/>
        <w:gridCol w:w="1486"/>
        <w:gridCol w:w="1693"/>
      </w:tblGrid>
      <w:tr w:rsidR="00C52A4C" w:rsidTr="00C52A4C">
        <w:tc>
          <w:tcPr>
            <w:tcW w:w="2102" w:type="dxa"/>
            <w:tcBorders>
              <w:bottom w:val="single" w:sz="4" w:space="0" w:color="auto"/>
            </w:tcBorders>
          </w:tcPr>
          <w:p w:rsidR="00C52A4C" w:rsidRPr="00AC2F62" w:rsidRDefault="00C52A4C" w:rsidP="007074CB">
            <w:pPr>
              <w:jc w:val="center"/>
              <w:rPr>
                <w:b/>
              </w:rPr>
            </w:pPr>
            <w:r>
              <w:rPr>
                <w:b/>
              </w:rPr>
              <w:t>Nom Prénom</w:t>
            </w:r>
          </w:p>
        </w:tc>
        <w:tc>
          <w:tcPr>
            <w:tcW w:w="1688" w:type="dxa"/>
            <w:tcBorders>
              <w:bottom w:val="single" w:sz="4" w:space="0" w:color="auto"/>
            </w:tcBorders>
          </w:tcPr>
          <w:p w:rsidR="00C52A4C" w:rsidRDefault="00C52A4C" w:rsidP="00AC2F62">
            <w:pPr>
              <w:jc w:val="center"/>
              <w:rPr>
                <w:b/>
              </w:rPr>
            </w:pPr>
            <w:r>
              <w:rPr>
                <w:b/>
              </w:rPr>
              <w:t>Fonction</w:t>
            </w:r>
          </w:p>
        </w:tc>
        <w:tc>
          <w:tcPr>
            <w:tcW w:w="2093" w:type="dxa"/>
            <w:tcBorders>
              <w:bottom w:val="single" w:sz="4" w:space="0" w:color="auto"/>
            </w:tcBorders>
          </w:tcPr>
          <w:p w:rsidR="00C52A4C" w:rsidRDefault="00C52A4C" w:rsidP="00AC2F62">
            <w:pPr>
              <w:jc w:val="center"/>
              <w:rPr>
                <w:b/>
              </w:rPr>
            </w:pPr>
            <w:r>
              <w:rPr>
                <w:b/>
              </w:rPr>
              <w:t xml:space="preserve">Temps de travail contractuel </w:t>
            </w:r>
          </w:p>
          <w:p w:rsidR="00C52A4C" w:rsidRPr="00AC2F62" w:rsidRDefault="00C52A4C" w:rsidP="00AC2F62">
            <w:pPr>
              <w:jc w:val="center"/>
              <w:rPr>
                <w:b/>
              </w:rPr>
            </w:pPr>
            <w:r>
              <w:rPr>
                <w:b/>
              </w:rPr>
              <w:t>(nb d’heures mensuelles)</w:t>
            </w:r>
          </w:p>
        </w:tc>
        <w:tc>
          <w:tcPr>
            <w:tcW w:w="1486" w:type="dxa"/>
            <w:tcBorders>
              <w:bottom w:val="single" w:sz="4" w:space="0" w:color="auto"/>
            </w:tcBorders>
          </w:tcPr>
          <w:p w:rsidR="00C52A4C" w:rsidRPr="00AC2F62" w:rsidRDefault="00C52A4C" w:rsidP="00AC2F62">
            <w:pPr>
              <w:jc w:val="center"/>
              <w:rPr>
                <w:b/>
              </w:rPr>
            </w:pPr>
            <w:r>
              <w:rPr>
                <w:b/>
              </w:rPr>
              <w:t>Nature du contrat (CDI-CDD-Extérieur)</w:t>
            </w:r>
          </w:p>
        </w:tc>
        <w:tc>
          <w:tcPr>
            <w:tcW w:w="1693" w:type="dxa"/>
            <w:tcBorders>
              <w:bottom w:val="single" w:sz="4" w:space="0" w:color="auto"/>
            </w:tcBorders>
          </w:tcPr>
          <w:p w:rsidR="00C52A4C" w:rsidRDefault="00C52A4C" w:rsidP="00AC2F62">
            <w:pPr>
              <w:jc w:val="center"/>
              <w:rPr>
                <w:b/>
              </w:rPr>
            </w:pPr>
            <w:r>
              <w:rPr>
                <w:b/>
              </w:rPr>
              <w:t xml:space="preserve">Total effectif encadrement </w:t>
            </w:r>
          </w:p>
          <w:p w:rsidR="00C52A4C" w:rsidRPr="00AC2F62" w:rsidRDefault="00C52A4C" w:rsidP="00AC2F62">
            <w:pPr>
              <w:jc w:val="center"/>
              <w:rPr>
                <w:b/>
              </w:rPr>
            </w:pPr>
            <w:r>
              <w:rPr>
                <w:b/>
              </w:rPr>
              <w:t>(en ETP)</w:t>
            </w:r>
          </w:p>
        </w:tc>
      </w:tr>
      <w:tr w:rsidR="00C52A4C" w:rsidTr="00C52A4C">
        <w:trPr>
          <w:trHeight w:val="567"/>
        </w:trPr>
        <w:tc>
          <w:tcPr>
            <w:tcW w:w="2102" w:type="dxa"/>
          </w:tcPr>
          <w:p w:rsidR="00C52A4C" w:rsidRPr="000F01A4" w:rsidRDefault="00C52A4C" w:rsidP="00E91246">
            <w:pPr>
              <w:rPr>
                <w:b/>
                <w:color w:val="A6A6A6" w:themeColor="background1" w:themeShade="A6"/>
              </w:rPr>
            </w:pPr>
            <w:r w:rsidRPr="000F01A4">
              <w:rPr>
                <w:b/>
                <w:color w:val="A6A6A6" w:themeColor="background1" w:themeShade="A6"/>
              </w:rPr>
              <w:t>Exemple :</w:t>
            </w:r>
          </w:p>
          <w:p w:rsidR="00C52A4C" w:rsidRPr="000F01A4" w:rsidRDefault="00C52A4C" w:rsidP="00E91246">
            <w:pPr>
              <w:rPr>
                <w:b/>
                <w:color w:val="A6A6A6" w:themeColor="background1" w:themeShade="A6"/>
              </w:rPr>
            </w:pPr>
            <w:r w:rsidRPr="000F01A4">
              <w:rPr>
                <w:b/>
                <w:color w:val="A6A6A6" w:themeColor="background1" w:themeShade="A6"/>
              </w:rPr>
              <w:t>Dupont George</w:t>
            </w:r>
          </w:p>
        </w:tc>
        <w:tc>
          <w:tcPr>
            <w:tcW w:w="1688" w:type="dxa"/>
          </w:tcPr>
          <w:p w:rsidR="00C52A4C" w:rsidRPr="000F01A4" w:rsidRDefault="00C52A4C" w:rsidP="00E91246">
            <w:pPr>
              <w:rPr>
                <w:color w:val="A6A6A6" w:themeColor="background1" w:themeShade="A6"/>
              </w:rPr>
            </w:pPr>
            <w:r>
              <w:rPr>
                <w:color w:val="A6A6A6" w:themeColor="background1" w:themeShade="A6"/>
              </w:rPr>
              <w:t>AMP</w:t>
            </w:r>
          </w:p>
        </w:tc>
        <w:tc>
          <w:tcPr>
            <w:tcW w:w="2093" w:type="dxa"/>
          </w:tcPr>
          <w:p w:rsidR="00C52A4C" w:rsidRPr="000F01A4" w:rsidRDefault="00C52A4C" w:rsidP="00E91246">
            <w:pPr>
              <w:rPr>
                <w:color w:val="A6A6A6" w:themeColor="background1" w:themeShade="A6"/>
              </w:rPr>
            </w:pPr>
            <w:r w:rsidRPr="000F01A4">
              <w:rPr>
                <w:color w:val="A6A6A6" w:themeColor="background1" w:themeShade="A6"/>
              </w:rPr>
              <w:t>75.84</w:t>
            </w:r>
          </w:p>
        </w:tc>
        <w:tc>
          <w:tcPr>
            <w:tcW w:w="1486" w:type="dxa"/>
          </w:tcPr>
          <w:p w:rsidR="00C52A4C" w:rsidRPr="000F01A4" w:rsidRDefault="00C52A4C" w:rsidP="00E91246">
            <w:pPr>
              <w:rPr>
                <w:color w:val="A6A6A6" w:themeColor="background1" w:themeShade="A6"/>
              </w:rPr>
            </w:pPr>
            <w:r w:rsidRPr="000F01A4">
              <w:rPr>
                <w:color w:val="A6A6A6" w:themeColor="background1" w:themeShade="A6"/>
              </w:rPr>
              <w:t>CDI</w:t>
            </w:r>
          </w:p>
        </w:tc>
        <w:tc>
          <w:tcPr>
            <w:tcW w:w="1693" w:type="dxa"/>
          </w:tcPr>
          <w:p w:rsidR="00C52A4C" w:rsidRPr="000F01A4" w:rsidRDefault="00C52A4C" w:rsidP="00E91246">
            <w:pPr>
              <w:rPr>
                <w:color w:val="A6A6A6" w:themeColor="background1" w:themeShade="A6"/>
              </w:rPr>
            </w:pPr>
            <w:r w:rsidRPr="000F01A4">
              <w:rPr>
                <w:color w:val="A6A6A6" w:themeColor="background1" w:themeShade="A6"/>
              </w:rPr>
              <w:t>0.5</w:t>
            </w:r>
          </w:p>
          <w:p w:rsidR="00C52A4C" w:rsidRPr="000F01A4" w:rsidRDefault="00C52A4C" w:rsidP="00E91246">
            <w:pPr>
              <w:rPr>
                <w:color w:val="A6A6A6" w:themeColor="background1" w:themeShade="A6"/>
              </w:rPr>
            </w:pPr>
          </w:p>
        </w:tc>
      </w:tr>
      <w:tr w:rsidR="00C52A4C" w:rsidTr="00C52A4C">
        <w:trPr>
          <w:trHeight w:val="567"/>
        </w:trPr>
        <w:tc>
          <w:tcPr>
            <w:tcW w:w="2102" w:type="dxa"/>
          </w:tcPr>
          <w:p w:rsidR="00C52A4C" w:rsidRPr="00AC2F62" w:rsidRDefault="00C52A4C" w:rsidP="00E91246">
            <w:pPr>
              <w:rPr>
                <w:b/>
              </w:rPr>
            </w:pPr>
          </w:p>
        </w:tc>
        <w:tc>
          <w:tcPr>
            <w:tcW w:w="1688" w:type="dxa"/>
          </w:tcPr>
          <w:p w:rsidR="00C52A4C" w:rsidRDefault="00C52A4C" w:rsidP="00E91246"/>
        </w:tc>
        <w:tc>
          <w:tcPr>
            <w:tcW w:w="2093" w:type="dxa"/>
          </w:tcPr>
          <w:p w:rsidR="00C52A4C" w:rsidRDefault="00C52A4C" w:rsidP="00E91246"/>
        </w:tc>
        <w:tc>
          <w:tcPr>
            <w:tcW w:w="1486" w:type="dxa"/>
          </w:tcPr>
          <w:p w:rsidR="00C52A4C" w:rsidRDefault="00C52A4C" w:rsidP="00E91246"/>
        </w:tc>
        <w:tc>
          <w:tcPr>
            <w:tcW w:w="1693" w:type="dxa"/>
          </w:tcPr>
          <w:p w:rsidR="00C52A4C" w:rsidRDefault="00C52A4C" w:rsidP="00E91246"/>
        </w:tc>
      </w:tr>
      <w:tr w:rsidR="00C52A4C" w:rsidTr="00C52A4C">
        <w:trPr>
          <w:trHeight w:val="567"/>
        </w:trPr>
        <w:tc>
          <w:tcPr>
            <w:tcW w:w="2102" w:type="dxa"/>
          </w:tcPr>
          <w:p w:rsidR="00C52A4C" w:rsidRPr="00AC2F62" w:rsidRDefault="00C52A4C" w:rsidP="00E91246">
            <w:pPr>
              <w:rPr>
                <w:b/>
              </w:rPr>
            </w:pPr>
          </w:p>
        </w:tc>
        <w:tc>
          <w:tcPr>
            <w:tcW w:w="1688" w:type="dxa"/>
          </w:tcPr>
          <w:p w:rsidR="00C52A4C" w:rsidRDefault="00C52A4C" w:rsidP="00E91246"/>
        </w:tc>
        <w:tc>
          <w:tcPr>
            <w:tcW w:w="2093" w:type="dxa"/>
          </w:tcPr>
          <w:p w:rsidR="00C52A4C" w:rsidRDefault="00C52A4C" w:rsidP="00E91246"/>
        </w:tc>
        <w:tc>
          <w:tcPr>
            <w:tcW w:w="1486" w:type="dxa"/>
          </w:tcPr>
          <w:p w:rsidR="00C52A4C" w:rsidRDefault="00C52A4C" w:rsidP="00E91246"/>
        </w:tc>
        <w:tc>
          <w:tcPr>
            <w:tcW w:w="1693" w:type="dxa"/>
          </w:tcPr>
          <w:p w:rsidR="00C52A4C" w:rsidRDefault="00C52A4C" w:rsidP="00E91246"/>
        </w:tc>
      </w:tr>
      <w:tr w:rsidR="00C52A4C" w:rsidTr="00C52A4C">
        <w:trPr>
          <w:trHeight w:val="567"/>
        </w:trPr>
        <w:tc>
          <w:tcPr>
            <w:tcW w:w="2102" w:type="dxa"/>
          </w:tcPr>
          <w:p w:rsidR="00C52A4C" w:rsidRPr="00AC2F62" w:rsidRDefault="00C52A4C" w:rsidP="00E91246">
            <w:pPr>
              <w:rPr>
                <w:b/>
              </w:rPr>
            </w:pPr>
          </w:p>
        </w:tc>
        <w:tc>
          <w:tcPr>
            <w:tcW w:w="1688" w:type="dxa"/>
          </w:tcPr>
          <w:p w:rsidR="00C52A4C" w:rsidRDefault="00C52A4C" w:rsidP="00E91246"/>
        </w:tc>
        <w:tc>
          <w:tcPr>
            <w:tcW w:w="2093" w:type="dxa"/>
          </w:tcPr>
          <w:p w:rsidR="00C52A4C" w:rsidRDefault="00C52A4C" w:rsidP="00E91246"/>
        </w:tc>
        <w:tc>
          <w:tcPr>
            <w:tcW w:w="1486" w:type="dxa"/>
          </w:tcPr>
          <w:p w:rsidR="00C52A4C" w:rsidRDefault="00C52A4C" w:rsidP="00E91246"/>
        </w:tc>
        <w:tc>
          <w:tcPr>
            <w:tcW w:w="1693" w:type="dxa"/>
          </w:tcPr>
          <w:p w:rsidR="00C52A4C" w:rsidRDefault="00C52A4C" w:rsidP="00E91246"/>
        </w:tc>
      </w:tr>
      <w:tr w:rsidR="00C52A4C" w:rsidTr="00C52A4C">
        <w:trPr>
          <w:trHeight w:val="567"/>
        </w:trPr>
        <w:tc>
          <w:tcPr>
            <w:tcW w:w="2102" w:type="dxa"/>
          </w:tcPr>
          <w:p w:rsidR="00C52A4C" w:rsidRPr="00AC2F62" w:rsidRDefault="00C52A4C" w:rsidP="00E91246">
            <w:pPr>
              <w:rPr>
                <w:b/>
              </w:rPr>
            </w:pPr>
          </w:p>
        </w:tc>
        <w:tc>
          <w:tcPr>
            <w:tcW w:w="1688" w:type="dxa"/>
          </w:tcPr>
          <w:p w:rsidR="00C52A4C" w:rsidRDefault="00C52A4C" w:rsidP="00E91246"/>
        </w:tc>
        <w:tc>
          <w:tcPr>
            <w:tcW w:w="2093" w:type="dxa"/>
          </w:tcPr>
          <w:p w:rsidR="00C52A4C" w:rsidRDefault="00C52A4C" w:rsidP="00E91246"/>
        </w:tc>
        <w:tc>
          <w:tcPr>
            <w:tcW w:w="1486" w:type="dxa"/>
          </w:tcPr>
          <w:p w:rsidR="00C52A4C" w:rsidRDefault="00C52A4C" w:rsidP="00E91246"/>
        </w:tc>
        <w:tc>
          <w:tcPr>
            <w:tcW w:w="1693" w:type="dxa"/>
          </w:tcPr>
          <w:p w:rsidR="00C52A4C" w:rsidRDefault="00C52A4C" w:rsidP="00E91246"/>
        </w:tc>
      </w:tr>
      <w:tr w:rsidR="00C52A4C" w:rsidTr="00C52A4C">
        <w:trPr>
          <w:trHeight w:val="567"/>
        </w:trPr>
        <w:tc>
          <w:tcPr>
            <w:tcW w:w="2102" w:type="dxa"/>
          </w:tcPr>
          <w:p w:rsidR="00C52A4C" w:rsidRPr="00AC2F62" w:rsidRDefault="00C52A4C" w:rsidP="00E91246">
            <w:pPr>
              <w:rPr>
                <w:b/>
              </w:rPr>
            </w:pPr>
          </w:p>
        </w:tc>
        <w:tc>
          <w:tcPr>
            <w:tcW w:w="1688" w:type="dxa"/>
          </w:tcPr>
          <w:p w:rsidR="00C52A4C" w:rsidRDefault="00C52A4C" w:rsidP="00E91246"/>
        </w:tc>
        <w:tc>
          <w:tcPr>
            <w:tcW w:w="2093" w:type="dxa"/>
          </w:tcPr>
          <w:p w:rsidR="00C52A4C" w:rsidRDefault="00C52A4C" w:rsidP="00E91246"/>
        </w:tc>
        <w:tc>
          <w:tcPr>
            <w:tcW w:w="1486" w:type="dxa"/>
          </w:tcPr>
          <w:p w:rsidR="00C52A4C" w:rsidRDefault="00C52A4C" w:rsidP="00E91246"/>
        </w:tc>
        <w:tc>
          <w:tcPr>
            <w:tcW w:w="1693" w:type="dxa"/>
          </w:tcPr>
          <w:p w:rsidR="00C52A4C" w:rsidRDefault="00C52A4C" w:rsidP="00E91246"/>
        </w:tc>
      </w:tr>
      <w:tr w:rsidR="00C52A4C" w:rsidTr="00C52A4C">
        <w:trPr>
          <w:trHeight w:val="567"/>
        </w:trPr>
        <w:tc>
          <w:tcPr>
            <w:tcW w:w="2102" w:type="dxa"/>
          </w:tcPr>
          <w:p w:rsidR="00C52A4C" w:rsidRPr="00AC2F62" w:rsidRDefault="00C52A4C" w:rsidP="00E91246">
            <w:pPr>
              <w:rPr>
                <w:b/>
              </w:rPr>
            </w:pPr>
          </w:p>
        </w:tc>
        <w:tc>
          <w:tcPr>
            <w:tcW w:w="1688" w:type="dxa"/>
          </w:tcPr>
          <w:p w:rsidR="00C52A4C" w:rsidRDefault="00C52A4C" w:rsidP="00E91246"/>
        </w:tc>
        <w:tc>
          <w:tcPr>
            <w:tcW w:w="2093" w:type="dxa"/>
          </w:tcPr>
          <w:p w:rsidR="00C52A4C" w:rsidRDefault="00C52A4C" w:rsidP="00E91246"/>
        </w:tc>
        <w:tc>
          <w:tcPr>
            <w:tcW w:w="1486" w:type="dxa"/>
          </w:tcPr>
          <w:p w:rsidR="00C52A4C" w:rsidRDefault="00C52A4C" w:rsidP="00E91246"/>
        </w:tc>
        <w:tc>
          <w:tcPr>
            <w:tcW w:w="1693" w:type="dxa"/>
          </w:tcPr>
          <w:p w:rsidR="00C52A4C" w:rsidRDefault="00C52A4C" w:rsidP="00E91246"/>
        </w:tc>
      </w:tr>
      <w:tr w:rsidR="00C52A4C" w:rsidTr="00C52A4C">
        <w:trPr>
          <w:trHeight w:val="567"/>
        </w:trPr>
        <w:tc>
          <w:tcPr>
            <w:tcW w:w="2102" w:type="dxa"/>
          </w:tcPr>
          <w:p w:rsidR="00C52A4C" w:rsidRPr="00AC2F62" w:rsidRDefault="00C52A4C" w:rsidP="00E91246">
            <w:pPr>
              <w:rPr>
                <w:b/>
              </w:rPr>
            </w:pPr>
          </w:p>
        </w:tc>
        <w:tc>
          <w:tcPr>
            <w:tcW w:w="1688" w:type="dxa"/>
          </w:tcPr>
          <w:p w:rsidR="00C52A4C" w:rsidRDefault="00C52A4C" w:rsidP="00E91246"/>
        </w:tc>
        <w:tc>
          <w:tcPr>
            <w:tcW w:w="2093" w:type="dxa"/>
          </w:tcPr>
          <w:p w:rsidR="00C52A4C" w:rsidRDefault="00C52A4C" w:rsidP="00E91246"/>
        </w:tc>
        <w:tc>
          <w:tcPr>
            <w:tcW w:w="1486" w:type="dxa"/>
          </w:tcPr>
          <w:p w:rsidR="00C52A4C" w:rsidRDefault="00C52A4C" w:rsidP="00E91246"/>
        </w:tc>
        <w:tc>
          <w:tcPr>
            <w:tcW w:w="1693" w:type="dxa"/>
          </w:tcPr>
          <w:p w:rsidR="00C52A4C" w:rsidRDefault="00C52A4C" w:rsidP="00E91246"/>
        </w:tc>
      </w:tr>
      <w:tr w:rsidR="00C52A4C" w:rsidTr="00C52A4C">
        <w:trPr>
          <w:trHeight w:val="567"/>
        </w:trPr>
        <w:tc>
          <w:tcPr>
            <w:tcW w:w="2102" w:type="dxa"/>
          </w:tcPr>
          <w:p w:rsidR="00C52A4C" w:rsidRPr="00AC2F62" w:rsidRDefault="00C52A4C" w:rsidP="00E91246">
            <w:pPr>
              <w:rPr>
                <w:b/>
              </w:rPr>
            </w:pPr>
          </w:p>
        </w:tc>
        <w:tc>
          <w:tcPr>
            <w:tcW w:w="1688" w:type="dxa"/>
          </w:tcPr>
          <w:p w:rsidR="00C52A4C" w:rsidRDefault="00C52A4C" w:rsidP="00E91246"/>
        </w:tc>
        <w:tc>
          <w:tcPr>
            <w:tcW w:w="2093" w:type="dxa"/>
          </w:tcPr>
          <w:p w:rsidR="00C52A4C" w:rsidRDefault="00C52A4C" w:rsidP="00E91246"/>
        </w:tc>
        <w:tc>
          <w:tcPr>
            <w:tcW w:w="1486" w:type="dxa"/>
          </w:tcPr>
          <w:p w:rsidR="00C52A4C" w:rsidRDefault="00C52A4C" w:rsidP="00E91246"/>
        </w:tc>
        <w:tc>
          <w:tcPr>
            <w:tcW w:w="1693" w:type="dxa"/>
          </w:tcPr>
          <w:p w:rsidR="00C52A4C" w:rsidRDefault="00C52A4C" w:rsidP="00E91246"/>
        </w:tc>
      </w:tr>
      <w:tr w:rsidR="00C52A4C" w:rsidTr="00C52A4C">
        <w:trPr>
          <w:trHeight w:val="567"/>
        </w:trPr>
        <w:tc>
          <w:tcPr>
            <w:tcW w:w="2102" w:type="dxa"/>
          </w:tcPr>
          <w:p w:rsidR="00C52A4C" w:rsidRPr="00AC2F62" w:rsidRDefault="00C52A4C" w:rsidP="00E91246">
            <w:pPr>
              <w:rPr>
                <w:b/>
              </w:rPr>
            </w:pPr>
          </w:p>
        </w:tc>
        <w:tc>
          <w:tcPr>
            <w:tcW w:w="1688" w:type="dxa"/>
          </w:tcPr>
          <w:p w:rsidR="00C52A4C" w:rsidRDefault="00C52A4C" w:rsidP="00E91246"/>
        </w:tc>
        <w:tc>
          <w:tcPr>
            <w:tcW w:w="2093" w:type="dxa"/>
          </w:tcPr>
          <w:p w:rsidR="00C52A4C" w:rsidRDefault="00C52A4C" w:rsidP="00E91246"/>
        </w:tc>
        <w:tc>
          <w:tcPr>
            <w:tcW w:w="1486" w:type="dxa"/>
          </w:tcPr>
          <w:p w:rsidR="00C52A4C" w:rsidRDefault="00C52A4C" w:rsidP="00E91246"/>
        </w:tc>
        <w:tc>
          <w:tcPr>
            <w:tcW w:w="1693" w:type="dxa"/>
          </w:tcPr>
          <w:p w:rsidR="00C52A4C" w:rsidRDefault="00C52A4C" w:rsidP="00E91246"/>
        </w:tc>
      </w:tr>
      <w:tr w:rsidR="00C52A4C" w:rsidTr="00C52A4C">
        <w:trPr>
          <w:trHeight w:val="567"/>
        </w:trPr>
        <w:tc>
          <w:tcPr>
            <w:tcW w:w="2102" w:type="dxa"/>
          </w:tcPr>
          <w:p w:rsidR="00C52A4C" w:rsidRPr="00AC2F62" w:rsidRDefault="00C52A4C" w:rsidP="00E91246">
            <w:pPr>
              <w:rPr>
                <w:b/>
              </w:rPr>
            </w:pPr>
            <w:r>
              <w:rPr>
                <w:b/>
              </w:rPr>
              <w:t>Total</w:t>
            </w:r>
          </w:p>
        </w:tc>
        <w:tc>
          <w:tcPr>
            <w:tcW w:w="1688" w:type="dxa"/>
            <w:shd w:val="clear" w:color="auto" w:fill="A6A6A6" w:themeFill="background1" w:themeFillShade="A6"/>
          </w:tcPr>
          <w:p w:rsidR="00C52A4C" w:rsidRDefault="00C52A4C" w:rsidP="00E91246"/>
        </w:tc>
        <w:tc>
          <w:tcPr>
            <w:tcW w:w="2093" w:type="dxa"/>
            <w:shd w:val="clear" w:color="auto" w:fill="A6A6A6" w:themeFill="background1" w:themeFillShade="A6"/>
          </w:tcPr>
          <w:p w:rsidR="00C52A4C" w:rsidRDefault="00C52A4C" w:rsidP="00E91246"/>
        </w:tc>
        <w:tc>
          <w:tcPr>
            <w:tcW w:w="1486" w:type="dxa"/>
            <w:shd w:val="clear" w:color="auto" w:fill="A6A6A6" w:themeFill="background1" w:themeFillShade="A6"/>
          </w:tcPr>
          <w:p w:rsidR="00C52A4C" w:rsidRDefault="00C52A4C" w:rsidP="00E91246"/>
        </w:tc>
        <w:tc>
          <w:tcPr>
            <w:tcW w:w="1693" w:type="dxa"/>
          </w:tcPr>
          <w:p w:rsidR="00C52A4C" w:rsidRDefault="00C52A4C" w:rsidP="00E91246"/>
        </w:tc>
      </w:tr>
    </w:tbl>
    <w:p w:rsidR="00E91246" w:rsidRDefault="00E91246" w:rsidP="00E91246"/>
    <w:p w:rsidR="00210BB9" w:rsidRDefault="007E72EB" w:rsidP="00E91246">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1329055</wp:posOffset>
                </wp:positionH>
                <wp:positionV relativeFrom="paragraph">
                  <wp:posOffset>6350</wp:posOffset>
                </wp:positionV>
                <wp:extent cx="476250" cy="1714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4762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5D7AFD" id="Rectangle 3" o:spid="_x0000_s1026" style="position:absolute;margin-left:104.65pt;margin-top:.5pt;width:37.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" fillcolor="white [3201]" strokecolor="black [3200]" strokeweight="1pt"/>
            </w:pict>
          </mc:Fallback>
        </mc:AlternateContent>
      </w:r>
      <w:r w:rsidR="00AC2F62">
        <w:t>Rati</w:t>
      </w:r>
      <w:r w:rsidR="008432C9">
        <w:t xml:space="preserve">o d’encadrement : </w:t>
      </w:r>
    </w:p>
    <w:p w:rsidR="00C52A4C" w:rsidRPr="00AA0AB5" w:rsidRDefault="00C52A4C" w:rsidP="00E91246">
      <w:r w:rsidRPr="00AA0AB5">
        <w:t>Nombre d’usagers / nombre ETP effectif encadrement</w:t>
      </w:r>
    </w:p>
    <w:p w:rsidR="000F01A4" w:rsidRPr="00AA0AB5" w:rsidRDefault="00C52A4C" w:rsidP="000F01A4">
      <w:r w:rsidRPr="00AA0AB5">
        <w:t xml:space="preserve">Exemple : </w:t>
      </w:r>
      <w:r w:rsidR="004C3F5D" w:rsidRPr="00AA0AB5">
        <w:t>(</w:t>
      </w:r>
      <w:r w:rsidRPr="00AA0AB5">
        <w:t>3 encadrants</w:t>
      </w:r>
      <w:r w:rsidR="004C3F5D" w:rsidRPr="00AA0AB5">
        <w:t>/ 12 usagers)</w:t>
      </w:r>
      <w:r w:rsidR="005E28D9" w:rsidRPr="00AA0AB5">
        <w:t xml:space="preserve"> </w:t>
      </w:r>
      <w:r w:rsidR="004C3F5D" w:rsidRPr="00AA0AB5">
        <w:t>X</w:t>
      </w:r>
      <w:r w:rsidR="005E28D9" w:rsidRPr="00AA0AB5">
        <w:t xml:space="preserve"> </w:t>
      </w:r>
      <w:r w:rsidR="004C3F5D" w:rsidRPr="00AA0AB5">
        <w:t>100   = 25%</w:t>
      </w:r>
    </w:p>
    <w:p w:rsidR="00256765" w:rsidRPr="00AA0AB5" w:rsidRDefault="00256765" w:rsidP="003E276C">
      <w:pPr>
        <w:jc w:val="both"/>
      </w:pPr>
    </w:p>
    <w:p w:rsidR="00256765" w:rsidRPr="005E28D9" w:rsidRDefault="004C3F5D" w:rsidP="003E276C">
      <w:pPr>
        <w:jc w:val="both"/>
        <w:rPr>
          <w:i/>
        </w:rPr>
      </w:pPr>
      <w:r w:rsidRPr="00AA0AB5">
        <w:rPr>
          <w:i/>
        </w:rPr>
        <w:t>Pour rappel, au regard de l’article II de l’avenant N°1 à l’accord du 03 février 2016 sur les transferts d’activités au sein de la Ligue Havraise, le taux d’encadrement minimum des transferts est fixé à 25%.</w:t>
      </w:r>
    </w:p>
    <w:p w:rsidR="00256765" w:rsidRDefault="00256765" w:rsidP="000F01A4"/>
    <w:p w:rsidR="00256765" w:rsidRDefault="00256765" w:rsidP="000F01A4"/>
    <w:p w:rsidR="00256765" w:rsidRDefault="00256765" w:rsidP="000F01A4"/>
    <w:p w:rsidR="00256765" w:rsidRDefault="00256765" w:rsidP="000F01A4"/>
    <w:p w:rsidR="00256765" w:rsidRDefault="00256765" w:rsidP="000F01A4"/>
    <w:p w:rsidR="00256765" w:rsidRDefault="00256765" w:rsidP="000F01A4"/>
    <w:p w:rsidR="00256765" w:rsidRPr="000F01A4" w:rsidRDefault="00256765" w:rsidP="003E276C">
      <w:pPr>
        <w:jc w:val="both"/>
      </w:pPr>
    </w:p>
    <w:p w:rsidR="00256765" w:rsidRPr="00AA0AB5" w:rsidRDefault="000F01A4" w:rsidP="003E276C">
      <w:pPr>
        <w:jc w:val="both"/>
        <w:rPr>
          <w:b/>
          <w:u w:val="single"/>
        </w:rPr>
      </w:pPr>
      <w:r w:rsidRPr="00AA0AB5">
        <w:rPr>
          <w:b/>
          <w:u w:val="single"/>
        </w:rPr>
        <w:t>Equipe suppléante pour le transfert en cas d’empêchement des titulaires</w:t>
      </w:r>
      <w:r w:rsidR="00256765" w:rsidRPr="00AA0AB5">
        <w:rPr>
          <w:b/>
          <w:u w:val="single"/>
        </w:rPr>
        <w:t xml:space="preserve"> (ex : arrêt maladie) </w:t>
      </w:r>
      <w:r w:rsidRPr="00AA0AB5">
        <w:rPr>
          <w:b/>
          <w:u w:val="single"/>
        </w:rPr>
        <w:t>:</w:t>
      </w:r>
    </w:p>
    <w:p w:rsidR="00256765" w:rsidRPr="00AA0AB5" w:rsidRDefault="00256765" w:rsidP="003E276C">
      <w:pPr>
        <w:jc w:val="both"/>
        <w:rPr>
          <w:b/>
          <w:color w:val="FF0000"/>
        </w:rPr>
      </w:pPr>
      <w:r w:rsidRPr="00AA0AB5">
        <w:rPr>
          <w:b/>
          <w:color w:val="FF0000"/>
        </w:rPr>
        <w:t>Prévoir pour le remplacement au minimum 1/3 de l’effectif initialement fixé.</w:t>
      </w:r>
    </w:p>
    <w:p w:rsidR="00256765" w:rsidRPr="00AA0AB5" w:rsidRDefault="00256765" w:rsidP="003E276C">
      <w:pPr>
        <w:jc w:val="both"/>
        <w:rPr>
          <w:i/>
        </w:rPr>
      </w:pPr>
      <w:r w:rsidRPr="00AA0AB5">
        <w:rPr>
          <w:i/>
          <w:u w:val="single"/>
        </w:rPr>
        <w:t>Exemple</w:t>
      </w:r>
      <w:r w:rsidRPr="00AA0AB5">
        <w:rPr>
          <w:i/>
        </w:rPr>
        <w:t> :</w:t>
      </w:r>
      <w:r w:rsidR="00A6322C" w:rsidRPr="00AA0AB5">
        <w:rPr>
          <w:i/>
        </w:rPr>
        <w:t xml:space="preserve"> Avec</w:t>
      </w:r>
      <w:r w:rsidRPr="00AA0AB5">
        <w:rPr>
          <w:i/>
        </w:rPr>
        <w:t xml:space="preserve"> 6 encadrants prévus au transfert, prévoir au moins 3 encadrants suppléants susceptibles de partir</w:t>
      </w:r>
      <w:r w:rsidR="00A6322C" w:rsidRPr="00AA0AB5">
        <w:rPr>
          <w:i/>
        </w:rPr>
        <w:t xml:space="preserve"> en remplacement,</w:t>
      </w:r>
      <w:r w:rsidRPr="00AA0AB5">
        <w:rPr>
          <w:i/>
        </w:rPr>
        <w:t xml:space="preserve"> en cas d’empêchement de l’un ou plusieurs encadrants titulaires.</w:t>
      </w:r>
    </w:p>
    <w:p w:rsidR="00256765" w:rsidRPr="00AA0AB5" w:rsidRDefault="00256765" w:rsidP="000F01A4">
      <w:pPr>
        <w:rPr>
          <w:b/>
          <w:u w:val="single"/>
        </w:rPr>
      </w:pPr>
    </w:p>
    <w:tbl>
      <w:tblPr>
        <w:tblStyle w:val="Grilledutableau"/>
        <w:tblW w:w="0" w:type="auto"/>
        <w:tblLook w:val="04A0" w:firstRow="1" w:lastRow="0" w:firstColumn="1" w:lastColumn="0" w:noHBand="0" w:noVBand="1"/>
      </w:tblPr>
      <w:tblGrid>
        <w:gridCol w:w="2147"/>
        <w:gridCol w:w="1665"/>
        <w:gridCol w:w="2081"/>
        <w:gridCol w:w="1480"/>
        <w:gridCol w:w="1689"/>
      </w:tblGrid>
      <w:tr w:rsidR="00C52A4C" w:rsidRPr="00AA0AB5" w:rsidTr="00C52A4C">
        <w:tc>
          <w:tcPr>
            <w:tcW w:w="2147" w:type="dxa"/>
            <w:tcBorders>
              <w:bottom w:val="single" w:sz="4" w:space="0" w:color="auto"/>
            </w:tcBorders>
          </w:tcPr>
          <w:p w:rsidR="00C52A4C" w:rsidRPr="00AA0AB5" w:rsidRDefault="00C52A4C" w:rsidP="00256765">
            <w:pPr>
              <w:spacing w:after="160" w:line="259" w:lineRule="auto"/>
              <w:jc w:val="center"/>
              <w:rPr>
                <w:b/>
              </w:rPr>
            </w:pPr>
            <w:r w:rsidRPr="00AA0AB5">
              <w:rPr>
                <w:b/>
              </w:rPr>
              <w:t>Nom Prénom</w:t>
            </w:r>
          </w:p>
          <w:p w:rsidR="00C52A4C" w:rsidRPr="00AA0AB5" w:rsidRDefault="00C52A4C" w:rsidP="00256765">
            <w:pPr>
              <w:spacing w:after="160" w:line="259" w:lineRule="auto"/>
              <w:jc w:val="center"/>
              <w:rPr>
                <w:b/>
              </w:rPr>
            </w:pPr>
            <w:r w:rsidRPr="00AA0AB5">
              <w:rPr>
                <w:b/>
              </w:rPr>
              <w:t>(suppléant)</w:t>
            </w:r>
          </w:p>
        </w:tc>
        <w:tc>
          <w:tcPr>
            <w:tcW w:w="1665" w:type="dxa"/>
            <w:tcBorders>
              <w:bottom w:val="single" w:sz="4" w:space="0" w:color="auto"/>
            </w:tcBorders>
          </w:tcPr>
          <w:p w:rsidR="00C52A4C" w:rsidRPr="00AA0AB5" w:rsidRDefault="00C52A4C" w:rsidP="00256765">
            <w:pPr>
              <w:jc w:val="center"/>
              <w:rPr>
                <w:b/>
              </w:rPr>
            </w:pPr>
            <w:r w:rsidRPr="00AA0AB5">
              <w:rPr>
                <w:b/>
              </w:rPr>
              <w:t>Fonction</w:t>
            </w:r>
          </w:p>
        </w:tc>
        <w:tc>
          <w:tcPr>
            <w:tcW w:w="2081" w:type="dxa"/>
            <w:tcBorders>
              <w:bottom w:val="single" w:sz="4" w:space="0" w:color="auto"/>
            </w:tcBorders>
          </w:tcPr>
          <w:p w:rsidR="00C52A4C" w:rsidRPr="00AA0AB5" w:rsidRDefault="00C52A4C" w:rsidP="00256765">
            <w:pPr>
              <w:spacing w:after="160" w:line="259" w:lineRule="auto"/>
              <w:jc w:val="center"/>
              <w:rPr>
                <w:b/>
              </w:rPr>
            </w:pPr>
            <w:r w:rsidRPr="00AA0AB5">
              <w:rPr>
                <w:b/>
              </w:rPr>
              <w:t xml:space="preserve">Temps de travail contractuel </w:t>
            </w:r>
          </w:p>
          <w:p w:rsidR="00C52A4C" w:rsidRPr="00AA0AB5" w:rsidRDefault="00C52A4C" w:rsidP="00256765">
            <w:pPr>
              <w:spacing w:after="160" w:line="259" w:lineRule="auto"/>
              <w:jc w:val="center"/>
              <w:rPr>
                <w:b/>
              </w:rPr>
            </w:pPr>
            <w:r w:rsidRPr="00AA0AB5">
              <w:rPr>
                <w:b/>
              </w:rPr>
              <w:t>(nb d’heures mensuelles)</w:t>
            </w:r>
          </w:p>
        </w:tc>
        <w:tc>
          <w:tcPr>
            <w:tcW w:w="1480" w:type="dxa"/>
            <w:tcBorders>
              <w:bottom w:val="single" w:sz="4" w:space="0" w:color="auto"/>
            </w:tcBorders>
          </w:tcPr>
          <w:p w:rsidR="00C52A4C" w:rsidRPr="00AA0AB5" w:rsidRDefault="00C52A4C" w:rsidP="00256765">
            <w:pPr>
              <w:spacing w:after="160" w:line="259" w:lineRule="auto"/>
              <w:jc w:val="center"/>
              <w:rPr>
                <w:b/>
              </w:rPr>
            </w:pPr>
            <w:r w:rsidRPr="00AA0AB5">
              <w:rPr>
                <w:b/>
              </w:rPr>
              <w:t>Nature du contrat (CDI-CDD-Extérieur)</w:t>
            </w:r>
          </w:p>
        </w:tc>
        <w:tc>
          <w:tcPr>
            <w:tcW w:w="1689" w:type="dxa"/>
            <w:tcBorders>
              <w:bottom w:val="single" w:sz="4" w:space="0" w:color="auto"/>
            </w:tcBorders>
          </w:tcPr>
          <w:p w:rsidR="00C52A4C" w:rsidRPr="00AA0AB5" w:rsidRDefault="00C52A4C" w:rsidP="00256765">
            <w:pPr>
              <w:spacing w:after="160" w:line="259" w:lineRule="auto"/>
              <w:jc w:val="center"/>
              <w:rPr>
                <w:b/>
              </w:rPr>
            </w:pPr>
            <w:r w:rsidRPr="00AA0AB5">
              <w:rPr>
                <w:b/>
              </w:rPr>
              <w:t>Total effectif encadrement</w:t>
            </w:r>
          </w:p>
          <w:p w:rsidR="00C52A4C" w:rsidRPr="00AA0AB5" w:rsidRDefault="00C52A4C" w:rsidP="00256765">
            <w:pPr>
              <w:spacing w:after="160" w:line="259" w:lineRule="auto"/>
              <w:jc w:val="center"/>
              <w:rPr>
                <w:b/>
              </w:rPr>
            </w:pPr>
            <w:r w:rsidRPr="00AA0AB5">
              <w:rPr>
                <w:b/>
              </w:rPr>
              <w:t>(en ETP)</w:t>
            </w:r>
          </w:p>
        </w:tc>
      </w:tr>
      <w:tr w:rsidR="00C52A4C" w:rsidRPr="006C21B5" w:rsidTr="00C52A4C">
        <w:trPr>
          <w:trHeight w:val="567"/>
        </w:trPr>
        <w:tc>
          <w:tcPr>
            <w:tcW w:w="2147" w:type="dxa"/>
          </w:tcPr>
          <w:p w:rsidR="00C52A4C" w:rsidRPr="00AA0AB5" w:rsidRDefault="00C52A4C" w:rsidP="000F01A4">
            <w:pPr>
              <w:spacing w:after="160" w:line="259" w:lineRule="auto"/>
              <w:rPr>
                <w:b/>
              </w:rPr>
            </w:pPr>
          </w:p>
        </w:tc>
        <w:tc>
          <w:tcPr>
            <w:tcW w:w="1665" w:type="dxa"/>
          </w:tcPr>
          <w:p w:rsidR="00C52A4C" w:rsidRPr="00AA0AB5" w:rsidRDefault="00C52A4C" w:rsidP="000F01A4"/>
        </w:tc>
        <w:tc>
          <w:tcPr>
            <w:tcW w:w="2081" w:type="dxa"/>
          </w:tcPr>
          <w:p w:rsidR="00C52A4C" w:rsidRPr="00AA0AB5" w:rsidRDefault="00C52A4C" w:rsidP="000F01A4">
            <w:pPr>
              <w:spacing w:after="160" w:line="259" w:lineRule="auto"/>
            </w:pPr>
          </w:p>
        </w:tc>
        <w:tc>
          <w:tcPr>
            <w:tcW w:w="1480" w:type="dxa"/>
          </w:tcPr>
          <w:p w:rsidR="00C52A4C" w:rsidRPr="00AA0AB5" w:rsidRDefault="00C52A4C" w:rsidP="000F01A4">
            <w:pPr>
              <w:spacing w:after="160" w:line="259" w:lineRule="auto"/>
            </w:pPr>
          </w:p>
        </w:tc>
        <w:tc>
          <w:tcPr>
            <w:tcW w:w="1689" w:type="dxa"/>
          </w:tcPr>
          <w:p w:rsidR="00C52A4C" w:rsidRPr="00AA0AB5" w:rsidRDefault="00C52A4C" w:rsidP="000F01A4">
            <w:pPr>
              <w:spacing w:after="160" w:line="259" w:lineRule="auto"/>
            </w:pPr>
          </w:p>
        </w:tc>
      </w:tr>
      <w:tr w:rsidR="00C52A4C" w:rsidRPr="006C21B5" w:rsidTr="00C52A4C">
        <w:trPr>
          <w:trHeight w:val="567"/>
        </w:trPr>
        <w:tc>
          <w:tcPr>
            <w:tcW w:w="2147" w:type="dxa"/>
          </w:tcPr>
          <w:p w:rsidR="00C52A4C" w:rsidRPr="006C21B5" w:rsidRDefault="00C52A4C" w:rsidP="000F01A4">
            <w:pPr>
              <w:spacing w:after="160" w:line="259" w:lineRule="auto"/>
              <w:rPr>
                <w:b/>
                <w:highlight w:val="yellow"/>
              </w:rPr>
            </w:pPr>
          </w:p>
        </w:tc>
        <w:tc>
          <w:tcPr>
            <w:tcW w:w="1665" w:type="dxa"/>
          </w:tcPr>
          <w:p w:rsidR="00C52A4C" w:rsidRPr="006C21B5" w:rsidRDefault="00C52A4C" w:rsidP="000F01A4">
            <w:pPr>
              <w:rPr>
                <w:highlight w:val="yellow"/>
              </w:rPr>
            </w:pPr>
          </w:p>
        </w:tc>
        <w:tc>
          <w:tcPr>
            <w:tcW w:w="2081" w:type="dxa"/>
          </w:tcPr>
          <w:p w:rsidR="00C52A4C" w:rsidRPr="006C21B5" w:rsidRDefault="00C52A4C" w:rsidP="000F01A4">
            <w:pPr>
              <w:spacing w:after="160" w:line="259" w:lineRule="auto"/>
              <w:rPr>
                <w:highlight w:val="yellow"/>
              </w:rPr>
            </w:pPr>
          </w:p>
        </w:tc>
        <w:tc>
          <w:tcPr>
            <w:tcW w:w="1480" w:type="dxa"/>
          </w:tcPr>
          <w:p w:rsidR="00C52A4C" w:rsidRPr="006C21B5" w:rsidRDefault="00C52A4C" w:rsidP="000F01A4">
            <w:pPr>
              <w:spacing w:after="160" w:line="259" w:lineRule="auto"/>
              <w:rPr>
                <w:highlight w:val="yellow"/>
              </w:rPr>
            </w:pPr>
          </w:p>
        </w:tc>
        <w:tc>
          <w:tcPr>
            <w:tcW w:w="1689" w:type="dxa"/>
          </w:tcPr>
          <w:p w:rsidR="00C52A4C" w:rsidRPr="006C21B5" w:rsidRDefault="00C52A4C" w:rsidP="000F01A4">
            <w:pPr>
              <w:spacing w:after="160" w:line="259" w:lineRule="auto"/>
              <w:rPr>
                <w:highlight w:val="yellow"/>
              </w:rPr>
            </w:pPr>
          </w:p>
        </w:tc>
      </w:tr>
      <w:tr w:rsidR="00C52A4C" w:rsidRPr="006C21B5" w:rsidTr="00C52A4C">
        <w:trPr>
          <w:trHeight w:val="567"/>
        </w:trPr>
        <w:tc>
          <w:tcPr>
            <w:tcW w:w="2147" w:type="dxa"/>
          </w:tcPr>
          <w:p w:rsidR="00C52A4C" w:rsidRPr="006C21B5" w:rsidRDefault="00C52A4C" w:rsidP="000F01A4">
            <w:pPr>
              <w:spacing w:after="160" w:line="259" w:lineRule="auto"/>
              <w:rPr>
                <w:b/>
                <w:highlight w:val="yellow"/>
              </w:rPr>
            </w:pPr>
          </w:p>
        </w:tc>
        <w:tc>
          <w:tcPr>
            <w:tcW w:w="1665" w:type="dxa"/>
          </w:tcPr>
          <w:p w:rsidR="00C52A4C" w:rsidRPr="006C21B5" w:rsidRDefault="00C52A4C" w:rsidP="000F01A4">
            <w:pPr>
              <w:rPr>
                <w:highlight w:val="yellow"/>
              </w:rPr>
            </w:pPr>
          </w:p>
        </w:tc>
        <w:tc>
          <w:tcPr>
            <w:tcW w:w="2081" w:type="dxa"/>
          </w:tcPr>
          <w:p w:rsidR="00C52A4C" w:rsidRPr="006C21B5" w:rsidRDefault="00C52A4C" w:rsidP="000F01A4">
            <w:pPr>
              <w:spacing w:after="160" w:line="259" w:lineRule="auto"/>
              <w:rPr>
                <w:highlight w:val="yellow"/>
              </w:rPr>
            </w:pPr>
          </w:p>
        </w:tc>
        <w:tc>
          <w:tcPr>
            <w:tcW w:w="1480" w:type="dxa"/>
          </w:tcPr>
          <w:p w:rsidR="00C52A4C" w:rsidRPr="006C21B5" w:rsidRDefault="00C52A4C" w:rsidP="000F01A4">
            <w:pPr>
              <w:spacing w:after="160" w:line="259" w:lineRule="auto"/>
              <w:rPr>
                <w:highlight w:val="yellow"/>
              </w:rPr>
            </w:pPr>
          </w:p>
        </w:tc>
        <w:tc>
          <w:tcPr>
            <w:tcW w:w="1689" w:type="dxa"/>
          </w:tcPr>
          <w:p w:rsidR="00C52A4C" w:rsidRPr="006C21B5" w:rsidRDefault="00C52A4C" w:rsidP="000F01A4">
            <w:pPr>
              <w:spacing w:after="160" w:line="259" w:lineRule="auto"/>
              <w:rPr>
                <w:highlight w:val="yellow"/>
              </w:rPr>
            </w:pPr>
          </w:p>
        </w:tc>
      </w:tr>
      <w:tr w:rsidR="00C52A4C" w:rsidRPr="006C21B5" w:rsidTr="00C52A4C">
        <w:trPr>
          <w:trHeight w:val="567"/>
        </w:trPr>
        <w:tc>
          <w:tcPr>
            <w:tcW w:w="2147" w:type="dxa"/>
          </w:tcPr>
          <w:p w:rsidR="00C52A4C" w:rsidRPr="006C21B5" w:rsidRDefault="00C52A4C" w:rsidP="000F01A4">
            <w:pPr>
              <w:spacing w:after="160" w:line="259" w:lineRule="auto"/>
              <w:rPr>
                <w:b/>
                <w:highlight w:val="yellow"/>
              </w:rPr>
            </w:pPr>
          </w:p>
        </w:tc>
        <w:tc>
          <w:tcPr>
            <w:tcW w:w="1665" w:type="dxa"/>
          </w:tcPr>
          <w:p w:rsidR="00C52A4C" w:rsidRPr="006C21B5" w:rsidRDefault="00C52A4C" w:rsidP="000F01A4">
            <w:pPr>
              <w:rPr>
                <w:highlight w:val="yellow"/>
              </w:rPr>
            </w:pPr>
          </w:p>
        </w:tc>
        <w:tc>
          <w:tcPr>
            <w:tcW w:w="2081" w:type="dxa"/>
          </w:tcPr>
          <w:p w:rsidR="00C52A4C" w:rsidRPr="006C21B5" w:rsidRDefault="00C52A4C" w:rsidP="000F01A4">
            <w:pPr>
              <w:spacing w:after="160" w:line="259" w:lineRule="auto"/>
              <w:rPr>
                <w:highlight w:val="yellow"/>
              </w:rPr>
            </w:pPr>
          </w:p>
        </w:tc>
        <w:tc>
          <w:tcPr>
            <w:tcW w:w="1480" w:type="dxa"/>
          </w:tcPr>
          <w:p w:rsidR="00C52A4C" w:rsidRPr="006C21B5" w:rsidRDefault="00C52A4C" w:rsidP="000F01A4">
            <w:pPr>
              <w:spacing w:after="160" w:line="259" w:lineRule="auto"/>
              <w:rPr>
                <w:highlight w:val="yellow"/>
              </w:rPr>
            </w:pPr>
          </w:p>
        </w:tc>
        <w:tc>
          <w:tcPr>
            <w:tcW w:w="1689" w:type="dxa"/>
          </w:tcPr>
          <w:p w:rsidR="00C52A4C" w:rsidRPr="006C21B5" w:rsidRDefault="00C52A4C" w:rsidP="000F01A4">
            <w:pPr>
              <w:spacing w:after="160" w:line="259" w:lineRule="auto"/>
              <w:rPr>
                <w:highlight w:val="yellow"/>
              </w:rPr>
            </w:pPr>
          </w:p>
        </w:tc>
      </w:tr>
    </w:tbl>
    <w:p w:rsidR="000F01A4" w:rsidRPr="006C21B5" w:rsidRDefault="000F01A4" w:rsidP="000F01A4">
      <w:pPr>
        <w:rPr>
          <w:highlight w:val="yellow"/>
        </w:rPr>
      </w:pPr>
    </w:p>
    <w:p w:rsidR="00210BB9" w:rsidRDefault="00256765" w:rsidP="00F66FDB">
      <w:pPr>
        <w:jc w:val="both"/>
      </w:pPr>
      <w:r w:rsidRPr="00AA0AB5">
        <w:t>Si aucun suppléant n’est prévu au transfert, et qu’un encadrant titulaire ne peut partir en transfert au dernier moment, le transfert sera annulé même si un nouvel encadrant est nommé. En effet, les modalités du transfert</w:t>
      </w:r>
      <w:r w:rsidR="009B1214" w:rsidRPr="00AA0AB5">
        <w:t xml:space="preserve"> ne seront plus conformes à celles</w:t>
      </w:r>
      <w:r w:rsidRPr="00AA0AB5">
        <w:t xml:space="preserve"> validé</w:t>
      </w:r>
      <w:r w:rsidR="009B1214" w:rsidRPr="00AA0AB5">
        <w:t>es</w:t>
      </w:r>
      <w:r w:rsidRPr="00AA0AB5">
        <w:t xml:space="preserve"> par le CSE et la DIRECCTE</w:t>
      </w:r>
      <w:r w:rsidR="009B1214" w:rsidRPr="00AA0AB5">
        <w:t xml:space="preserve"> (</w:t>
      </w:r>
      <w:r w:rsidR="00F66FDB" w:rsidRPr="00AA0AB5">
        <w:t>Modification de l’</w:t>
      </w:r>
      <w:r w:rsidR="009B1214" w:rsidRPr="00AA0AB5">
        <w:t xml:space="preserve">identité de l’encadrant concerné par </w:t>
      </w:r>
      <w:r w:rsidR="00F66FDB" w:rsidRPr="00AA0AB5">
        <w:t>la dérogation sur le temps de</w:t>
      </w:r>
      <w:r w:rsidR="009B1214" w:rsidRPr="00AA0AB5">
        <w:t xml:space="preserve"> travail</w:t>
      </w:r>
      <w:r w:rsidR="00F66FDB" w:rsidRPr="00AA0AB5">
        <w:t xml:space="preserve"> maximum</w:t>
      </w:r>
      <w:r w:rsidR="009B1214" w:rsidRPr="00AA0AB5">
        <w:t>)</w:t>
      </w:r>
      <w:r w:rsidR="00F66FDB" w:rsidRPr="00AA0AB5">
        <w:t>.</w:t>
      </w:r>
      <w:r w:rsidR="00210BB9">
        <w:br w:type="page"/>
      </w:r>
    </w:p>
    <w:p w:rsidR="00210BB9" w:rsidRDefault="00210BB9" w:rsidP="007E72EB">
      <w:pPr>
        <w:pStyle w:val="Titre1"/>
        <w:numPr>
          <w:ilvl w:val="0"/>
          <w:numId w:val="5"/>
        </w:numPr>
      </w:pPr>
      <w:bookmarkStart w:id="10" w:name="_Toc445297023"/>
      <w:r>
        <w:lastRenderedPageBreak/>
        <w:t>Transports</w:t>
      </w:r>
      <w:bookmarkEnd w:id="10"/>
      <w:r>
        <w:t xml:space="preserve"> </w:t>
      </w:r>
    </w:p>
    <w:p w:rsidR="00210BB9" w:rsidRDefault="00210BB9" w:rsidP="00210BB9"/>
    <w:tbl>
      <w:tblPr>
        <w:tblStyle w:val="Grilledutableau"/>
        <w:tblW w:w="0" w:type="auto"/>
        <w:tblLook w:val="04A0" w:firstRow="1" w:lastRow="0" w:firstColumn="1" w:lastColumn="0" w:noHBand="0" w:noVBand="1"/>
      </w:tblPr>
      <w:tblGrid>
        <w:gridCol w:w="1812"/>
        <w:gridCol w:w="1812"/>
        <w:gridCol w:w="1812"/>
        <w:gridCol w:w="1813"/>
        <w:gridCol w:w="1813"/>
      </w:tblGrid>
      <w:tr w:rsidR="00210BB9" w:rsidTr="00210BB9">
        <w:tc>
          <w:tcPr>
            <w:tcW w:w="1812" w:type="dxa"/>
          </w:tcPr>
          <w:p w:rsidR="00210BB9" w:rsidRPr="00210BB9" w:rsidRDefault="00210BB9" w:rsidP="00503161">
            <w:pPr>
              <w:jc w:val="center"/>
              <w:rPr>
                <w:b/>
              </w:rPr>
            </w:pPr>
            <w:r w:rsidRPr="00210BB9">
              <w:rPr>
                <w:b/>
              </w:rPr>
              <w:t>MODE</w:t>
            </w:r>
          </w:p>
        </w:tc>
        <w:tc>
          <w:tcPr>
            <w:tcW w:w="1812" w:type="dxa"/>
          </w:tcPr>
          <w:p w:rsidR="00210BB9" w:rsidRPr="00210BB9" w:rsidRDefault="00210BB9" w:rsidP="00503161">
            <w:pPr>
              <w:jc w:val="center"/>
              <w:rPr>
                <w:b/>
              </w:rPr>
            </w:pPr>
            <w:r w:rsidRPr="00210BB9">
              <w:rPr>
                <w:b/>
              </w:rPr>
              <w:t>Durée du trajet</w:t>
            </w:r>
          </w:p>
        </w:tc>
        <w:tc>
          <w:tcPr>
            <w:tcW w:w="1812" w:type="dxa"/>
          </w:tcPr>
          <w:p w:rsidR="00210BB9" w:rsidRPr="00210BB9" w:rsidRDefault="00210BB9" w:rsidP="00503161">
            <w:pPr>
              <w:jc w:val="center"/>
              <w:rPr>
                <w:b/>
              </w:rPr>
            </w:pPr>
            <w:r w:rsidRPr="00210BB9">
              <w:rPr>
                <w:b/>
              </w:rPr>
              <w:t>Lieu de départ</w:t>
            </w:r>
          </w:p>
        </w:tc>
        <w:tc>
          <w:tcPr>
            <w:tcW w:w="1813" w:type="dxa"/>
          </w:tcPr>
          <w:p w:rsidR="00210BB9" w:rsidRPr="00210BB9" w:rsidRDefault="00210BB9" w:rsidP="00503161">
            <w:pPr>
              <w:jc w:val="center"/>
              <w:rPr>
                <w:b/>
              </w:rPr>
            </w:pPr>
            <w:r w:rsidRPr="00210BB9">
              <w:rPr>
                <w:b/>
              </w:rPr>
              <w:t>Lieu d’arrivée</w:t>
            </w:r>
          </w:p>
        </w:tc>
        <w:tc>
          <w:tcPr>
            <w:tcW w:w="1813" w:type="dxa"/>
          </w:tcPr>
          <w:p w:rsidR="00210BB9" w:rsidRPr="00210BB9" w:rsidRDefault="00210BB9" w:rsidP="00503161">
            <w:pPr>
              <w:jc w:val="center"/>
              <w:rPr>
                <w:b/>
              </w:rPr>
            </w:pPr>
            <w:r w:rsidRPr="00210BB9">
              <w:rPr>
                <w:b/>
              </w:rPr>
              <w:t>N° d’agrément</w:t>
            </w:r>
          </w:p>
        </w:tc>
      </w:tr>
      <w:tr w:rsidR="00210BB9" w:rsidTr="00210BB9">
        <w:tc>
          <w:tcPr>
            <w:tcW w:w="1812" w:type="dxa"/>
          </w:tcPr>
          <w:p w:rsidR="00210BB9" w:rsidRPr="00210BB9" w:rsidRDefault="00210BB9" w:rsidP="00210BB9">
            <w:pPr>
              <w:jc w:val="center"/>
              <w:rPr>
                <w:b/>
              </w:rPr>
            </w:pPr>
            <w:r w:rsidRPr="00210BB9">
              <w:rPr>
                <w:b/>
              </w:rPr>
              <w:t>Train</w:t>
            </w:r>
          </w:p>
        </w:tc>
        <w:tc>
          <w:tcPr>
            <w:tcW w:w="1812" w:type="dxa"/>
          </w:tcPr>
          <w:p w:rsidR="00210BB9" w:rsidRDefault="00210BB9" w:rsidP="00210BB9"/>
          <w:p w:rsidR="00210BB9" w:rsidRDefault="00210BB9" w:rsidP="00210BB9"/>
        </w:tc>
        <w:tc>
          <w:tcPr>
            <w:tcW w:w="1812" w:type="dxa"/>
          </w:tcPr>
          <w:p w:rsidR="00210BB9" w:rsidRDefault="00210BB9" w:rsidP="00210BB9">
            <w:r>
              <w:t xml:space="preserve">Gare : </w:t>
            </w:r>
          </w:p>
        </w:tc>
        <w:tc>
          <w:tcPr>
            <w:tcW w:w="1813" w:type="dxa"/>
          </w:tcPr>
          <w:p w:rsidR="00210BB9" w:rsidRDefault="00210BB9" w:rsidP="00210BB9">
            <w:r>
              <w:t>Gare :</w:t>
            </w:r>
          </w:p>
        </w:tc>
        <w:tc>
          <w:tcPr>
            <w:tcW w:w="1813" w:type="dxa"/>
          </w:tcPr>
          <w:p w:rsidR="00210BB9" w:rsidRDefault="00210BB9" w:rsidP="00210BB9"/>
        </w:tc>
      </w:tr>
      <w:tr w:rsidR="00210BB9" w:rsidTr="00210BB9">
        <w:tc>
          <w:tcPr>
            <w:tcW w:w="1812" w:type="dxa"/>
          </w:tcPr>
          <w:p w:rsidR="00210BB9" w:rsidRPr="00210BB9" w:rsidRDefault="00210BB9" w:rsidP="00210BB9">
            <w:pPr>
              <w:jc w:val="center"/>
              <w:rPr>
                <w:b/>
              </w:rPr>
            </w:pPr>
            <w:r w:rsidRPr="00210BB9">
              <w:rPr>
                <w:b/>
              </w:rPr>
              <w:t>Autobus</w:t>
            </w:r>
          </w:p>
        </w:tc>
        <w:tc>
          <w:tcPr>
            <w:tcW w:w="1812" w:type="dxa"/>
          </w:tcPr>
          <w:p w:rsidR="00210BB9" w:rsidRDefault="00210BB9" w:rsidP="00210BB9"/>
          <w:p w:rsidR="00210BB9" w:rsidRDefault="00210BB9" w:rsidP="00210BB9"/>
        </w:tc>
        <w:tc>
          <w:tcPr>
            <w:tcW w:w="1812" w:type="dxa"/>
          </w:tcPr>
          <w:p w:rsidR="00210BB9" w:rsidRDefault="00210BB9" w:rsidP="00210BB9"/>
        </w:tc>
        <w:tc>
          <w:tcPr>
            <w:tcW w:w="1813" w:type="dxa"/>
          </w:tcPr>
          <w:p w:rsidR="00210BB9" w:rsidRDefault="00210BB9" w:rsidP="00210BB9"/>
        </w:tc>
        <w:tc>
          <w:tcPr>
            <w:tcW w:w="1813" w:type="dxa"/>
          </w:tcPr>
          <w:p w:rsidR="00210BB9" w:rsidRDefault="00210BB9" w:rsidP="00210BB9"/>
        </w:tc>
      </w:tr>
      <w:tr w:rsidR="00210BB9" w:rsidTr="00210BB9">
        <w:tc>
          <w:tcPr>
            <w:tcW w:w="1812" w:type="dxa"/>
          </w:tcPr>
          <w:p w:rsidR="00210BB9" w:rsidRPr="00210BB9" w:rsidRDefault="00210BB9" w:rsidP="00210BB9">
            <w:pPr>
              <w:jc w:val="center"/>
              <w:rPr>
                <w:b/>
              </w:rPr>
            </w:pPr>
            <w:r w:rsidRPr="00210BB9">
              <w:rPr>
                <w:b/>
              </w:rPr>
              <w:t>Véhicule de l’établissement</w:t>
            </w:r>
          </w:p>
        </w:tc>
        <w:tc>
          <w:tcPr>
            <w:tcW w:w="1812" w:type="dxa"/>
          </w:tcPr>
          <w:p w:rsidR="00210BB9" w:rsidRDefault="00210BB9" w:rsidP="00210BB9"/>
          <w:p w:rsidR="00210BB9" w:rsidRDefault="00210BB9" w:rsidP="00210BB9"/>
        </w:tc>
        <w:tc>
          <w:tcPr>
            <w:tcW w:w="1812" w:type="dxa"/>
          </w:tcPr>
          <w:p w:rsidR="00210BB9" w:rsidRDefault="00210BB9" w:rsidP="00210BB9"/>
        </w:tc>
        <w:tc>
          <w:tcPr>
            <w:tcW w:w="1813" w:type="dxa"/>
          </w:tcPr>
          <w:p w:rsidR="00210BB9" w:rsidRDefault="00210BB9" w:rsidP="00210BB9"/>
        </w:tc>
        <w:tc>
          <w:tcPr>
            <w:tcW w:w="1813" w:type="dxa"/>
          </w:tcPr>
          <w:p w:rsidR="00210BB9" w:rsidRDefault="00210BB9" w:rsidP="00210BB9"/>
        </w:tc>
      </w:tr>
      <w:tr w:rsidR="00210BB9" w:rsidTr="00210BB9">
        <w:tc>
          <w:tcPr>
            <w:tcW w:w="1812" w:type="dxa"/>
          </w:tcPr>
          <w:p w:rsidR="00210BB9" w:rsidRPr="00210BB9" w:rsidRDefault="00210BB9" w:rsidP="00210BB9">
            <w:pPr>
              <w:jc w:val="center"/>
              <w:rPr>
                <w:b/>
              </w:rPr>
            </w:pPr>
            <w:r w:rsidRPr="00210BB9">
              <w:rPr>
                <w:b/>
              </w:rPr>
              <w:t>Avion</w:t>
            </w:r>
          </w:p>
        </w:tc>
        <w:tc>
          <w:tcPr>
            <w:tcW w:w="1812" w:type="dxa"/>
          </w:tcPr>
          <w:p w:rsidR="00210BB9" w:rsidRDefault="00210BB9" w:rsidP="00210BB9"/>
          <w:p w:rsidR="00210BB9" w:rsidRDefault="00210BB9" w:rsidP="00210BB9"/>
        </w:tc>
        <w:tc>
          <w:tcPr>
            <w:tcW w:w="1812" w:type="dxa"/>
          </w:tcPr>
          <w:p w:rsidR="00210BB9" w:rsidRDefault="00210BB9" w:rsidP="00210BB9">
            <w:r>
              <w:t xml:space="preserve">Aéroport : </w:t>
            </w:r>
          </w:p>
        </w:tc>
        <w:tc>
          <w:tcPr>
            <w:tcW w:w="1813" w:type="dxa"/>
          </w:tcPr>
          <w:p w:rsidR="00210BB9" w:rsidRDefault="00210BB9" w:rsidP="00210BB9">
            <w:r>
              <w:t>Aéroport :</w:t>
            </w:r>
          </w:p>
        </w:tc>
        <w:tc>
          <w:tcPr>
            <w:tcW w:w="1813" w:type="dxa"/>
          </w:tcPr>
          <w:p w:rsidR="00210BB9" w:rsidRDefault="00210BB9" w:rsidP="00210BB9"/>
        </w:tc>
      </w:tr>
      <w:tr w:rsidR="00210BB9" w:rsidTr="00210BB9">
        <w:tc>
          <w:tcPr>
            <w:tcW w:w="1812" w:type="dxa"/>
          </w:tcPr>
          <w:p w:rsidR="00210BB9" w:rsidRPr="00210BB9" w:rsidRDefault="00210BB9" w:rsidP="00210BB9">
            <w:pPr>
              <w:jc w:val="center"/>
              <w:rPr>
                <w:b/>
              </w:rPr>
            </w:pPr>
            <w:r w:rsidRPr="00210BB9">
              <w:rPr>
                <w:b/>
              </w:rPr>
              <w:t>Autres</w:t>
            </w:r>
          </w:p>
        </w:tc>
        <w:tc>
          <w:tcPr>
            <w:tcW w:w="1812" w:type="dxa"/>
          </w:tcPr>
          <w:p w:rsidR="00210BB9" w:rsidRDefault="00210BB9" w:rsidP="00210BB9"/>
          <w:p w:rsidR="00210BB9" w:rsidRDefault="00210BB9" w:rsidP="00210BB9"/>
        </w:tc>
        <w:tc>
          <w:tcPr>
            <w:tcW w:w="1812" w:type="dxa"/>
          </w:tcPr>
          <w:p w:rsidR="00210BB9" w:rsidRDefault="00210BB9" w:rsidP="00210BB9"/>
        </w:tc>
        <w:tc>
          <w:tcPr>
            <w:tcW w:w="1813" w:type="dxa"/>
          </w:tcPr>
          <w:p w:rsidR="00210BB9" w:rsidRDefault="00210BB9" w:rsidP="00210BB9"/>
        </w:tc>
        <w:tc>
          <w:tcPr>
            <w:tcW w:w="1813" w:type="dxa"/>
          </w:tcPr>
          <w:p w:rsidR="00210BB9" w:rsidRDefault="00210BB9" w:rsidP="00210BB9"/>
        </w:tc>
      </w:tr>
    </w:tbl>
    <w:p w:rsidR="00210BB9" w:rsidRDefault="00210BB9" w:rsidP="00210BB9"/>
    <w:p w:rsidR="00210BB9" w:rsidRDefault="00210BB9" w:rsidP="007E72EB">
      <w:pPr>
        <w:pStyle w:val="Titre1"/>
        <w:numPr>
          <w:ilvl w:val="0"/>
          <w:numId w:val="5"/>
        </w:numPr>
      </w:pPr>
      <w:bookmarkStart w:id="11" w:name="_Toc445297024"/>
      <w:r>
        <w:t>Equipements</w:t>
      </w:r>
      <w:bookmarkEnd w:id="11"/>
    </w:p>
    <w:p w:rsidR="00210BB9" w:rsidRDefault="00210BB9" w:rsidP="00210BB9"/>
    <w:p w:rsidR="00210BB9" w:rsidRDefault="00210BB9" w:rsidP="00503161">
      <w:pPr>
        <w:pStyle w:val="Titre2"/>
        <w:numPr>
          <w:ilvl w:val="1"/>
          <w:numId w:val="7"/>
        </w:numPr>
      </w:pPr>
      <w:bookmarkStart w:id="12" w:name="_Toc445297025"/>
      <w:r>
        <w:t>Sécurité</w:t>
      </w:r>
      <w:bookmarkEnd w:id="12"/>
    </w:p>
    <w:p w:rsidR="00210BB9" w:rsidRDefault="00210BB9" w:rsidP="00210BB9"/>
    <w:p w:rsidR="00210BB9" w:rsidRDefault="00210BB9" w:rsidP="00210BB9">
      <w:r>
        <w:t xml:space="preserve">Date du dernier passage de la dernière commission de </w:t>
      </w:r>
      <w:r w:rsidRPr="00AA0AB5">
        <w:t xml:space="preserve">sécurité </w:t>
      </w:r>
      <w:r w:rsidR="003E276C" w:rsidRPr="00AA0AB5">
        <w:t xml:space="preserve">sur le lieu d’hébergement </w:t>
      </w:r>
      <w:r w:rsidRPr="00AA0AB5">
        <w:t>(joindre le</w:t>
      </w:r>
      <w:r>
        <w:t xml:space="preserve"> PV) ; éventuellement équipements contre l’incendie (dans lieux privés).</w:t>
      </w:r>
    </w:p>
    <w:p w:rsidR="00210BB9" w:rsidRDefault="00210BB9" w:rsidP="00210BB9"/>
    <w:p w:rsidR="00210BB9" w:rsidRDefault="00210BB9" w:rsidP="00503161">
      <w:pPr>
        <w:pStyle w:val="Titre2"/>
        <w:numPr>
          <w:ilvl w:val="1"/>
          <w:numId w:val="7"/>
        </w:numPr>
      </w:pPr>
      <w:bookmarkStart w:id="13" w:name="_Toc445297026"/>
      <w:r>
        <w:t>Capacité d’accueil du lieu</w:t>
      </w:r>
      <w:bookmarkEnd w:id="13"/>
    </w:p>
    <w:p w:rsidR="00210BB9" w:rsidRDefault="007E72EB" w:rsidP="00210BB9">
      <w:r>
        <w:rPr>
          <w:noProof/>
          <w:lang w:eastAsia="fr-FR"/>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115570</wp:posOffset>
                </wp:positionV>
                <wp:extent cx="733425" cy="3333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733425" cy="3333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ADEAFE" id="Rectangle 4" o:spid="_x0000_s1026" style="position:absolute;margin-left:-.35pt;margin-top:9.1pt;width:57.7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" fillcolor="white [3201]" strokecolor="black [3200]" strokeweight="1pt"/>
            </w:pict>
          </mc:Fallback>
        </mc:AlternateContent>
      </w:r>
    </w:p>
    <w:p w:rsidR="00210BB9" w:rsidRPr="00210BB9" w:rsidRDefault="00210BB9" w:rsidP="00210BB9"/>
    <w:p w:rsidR="00210BB9" w:rsidRDefault="00210BB9">
      <w:r>
        <w:br w:type="page"/>
      </w:r>
    </w:p>
    <w:p w:rsidR="00210BB9" w:rsidRDefault="00210BB9" w:rsidP="00210BB9"/>
    <w:p w:rsidR="00210BB9" w:rsidRDefault="00210BB9" w:rsidP="00210BB9"/>
    <w:p w:rsidR="00210BB9" w:rsidRDefault="00210BB9" w:rsidP="00503161">
      <w:pPr>
        <w:pStyle w:val="Titre2"/>
        <w:numPr>
          <w:ilvl w:val="1"/>
          <w:numId w:val="7"/>
        </w:numPr>
      </w:pPr>
      <w:bookmarkStart w:id="14" w:name="_Toc445297027"/>
      <w:r>
        <w:t>Equipements sanitaires</w:t>
      </w:r>
      <w:bookmarkEnd w:id="14"/>
      <w:r>
        <w:t> </w:t>
      </w:r>
    </w:p>
    <w:p w:rsidR="00210BB9" w:rsidRDefault="00210BB9" w:rsidP="00210BB9"/>
    <w:tbl>
      <w:tblPr>
        <w:tblStyle w:val="Grilledutableau"/>
        <w:tblW w:w="0" w:type="auto"/>
        <w:tblLook w:val="04A0" w:firstRow="1" w:lastRow="0" w:firstColumn="1" w:lastColumn="0" w:noHBand="0" w:noVBand="1"/>
      </w:tblPr>
      <w:tblGrid>
        <w:gridCol w:w="4531"/>
        <w:gridCol w:w="4531"/>
      </w:tblGrid>
      <w:tr w:rsidR="00F05804" w:rsidTr="00F05804">
        <w:tc>
          <w:tcPr>
            <w:tcW w:w="4531" w:type="dxa"/>
          </w:tcPr>
          <w:p w:rsidR="00F05804" w:rsidRPr="00F05804" w:rsidRDefault="00F05804" w:rsidP="00F05804">
            <w:pPr>
              <w:jc w:val="center"/>
              <w:rPr>
                <w:b/>
              </w:rPr>
            </w:pPr>
            <w:r w:rsidRPr="00F05804">
              <w:rPr>
                <w:b/>
              </w:rPr>
              <w:t>HEBERGEMENT EN DUR</w:t>
            </w:r>
          </w:p>
        </w:tc>
        <w:tc>
          <w:tcPr>
            <w:tcW w:w="4531" w:type="dxa"/>
          </w:tcPr>
          <w:p w:rsidR="00F05804" w:rsidRPr="00F05804" w:rsidRDefault="00F05804" w:rsidP="00F05804">
            <w:pPr>
              <w:jc w:val="center"/>
              <w:rPr>
                <w:b/>
              </w:rPr>
            </w:pPr>
            <w:r w:rsidRPr="00F05804">
              <w:rPr>
                <w:b/>
              </w:rPr>
              <w:t>HEBERGEMENT SOUS TENTE</w:t>
            </w:r>
          </w:p>
        </w:tc>
      </w:tr>
      <w:tr w:rsidR="00F05804" w:rsidTr="00F05804">
        <w:tc>
          <w:tcPr>
            <w:tcW w:w="4531" w:type="dxa"/>
          </w:tcPr>
          <w:p w:rsidR="00F05804" w:rsidRDefault="00F05804" w:rsidP="00210BB9">
            <w:r>
              <w:t>Nombre de chambres :</w:t>
            </w:r>
          </w:p>
          <w:p w:rsidR="00F05804" w:rsidRDefault="00F05804" w:rsidP="00210BB9"/>
        </w:tc>
        <w:tc>
          <w:tcPr>
            <w:tcW w:w="4531" w:type="dxa"/>
          </w:tcPr>
          <w:p w:rsidR="00F05804" w:rsidRDefault="00F05804" w:rsidP="00210BB9">
            <w:r>
              <w:t>Nombre de tentes :</w:t>
            </w:r>
          </w:p>
        </w:tc>
      </w:tr>
      <w:tr w:rsidR="00F05804" w:rsidTr="00F05804">
        <w:tc>
          <w:tcPr>
            <w:tcW w:w="4531" w:type="dxa"/>
          </w:tcPr>
          <w:p w:rsidR="00F05804" w:rsidRDefault="00D90BAE" w:rsidP="00210BB9">
            <w:r>
              <w:t>Femmes/</w:t>
            </w:r>
            <w:r w:rsidR="00F05804">
              <w:t>Filles :</w:t>
            </w:r>
          </w:p>
          <w:p w:rsidR="00F05804" w:rsidRDefault="00F05804" w:rsidP="00210BB9"/>
        </w:tc>
        <w:tc>
          <w:tcPr>
            <w:tcW w:w="4531" w:type="dxa"/>
          </w:tcPr>
          <w:p w:rsidR="00F05804" w:rsidRDefault="00D90BAE" w:rsidP="00210BB9">
            <w:r>
              <w:t>Femmes/</w:t>
            </w:r>
            <w:r w:rsidR="00F05804">
              <w:t>Filles :</w:t>
            </w:r>
          </w:p>
        </w:tc>
      </w:tr>
      <w:tr w:rsidR="00F05804" w:rsidTr="00F05804">
        <w:tc>
          <w:tcPr>
            <w:tcW w:w="4531" w:type="dxa"/>
          </w:tcPr>
          <w:p w:rsidR="00F05804" w:rsidRDefault="00D90BAE" w:rsidP="00210BB9">
            <w:r>
              <w:t>Hommes/</w:t>
            </w:r>
            <w:r w:rsidR="00F05804">
              <w:t xml:space="preserve">Garçons : </w:t>
            </w:r>
          </w:p>
          <w:p w:rsidR="00F05804" w:rsidRDefault="00F05804" w:rsidP="00210BB9"/>
        </w:tc>
        <w:tc>
          <w:tcPr>
            <w:tcW w:w="4531" w:type="dxa"/>
          </w:tcPr>
          <w:p w:rsidR="00F05804" w:rsidRDefault="00D90BAE" w:rsidP="00210BB9">
            <w:r>
              <w:t>Hommes/</w:t>
            </w:r>
            <w:r w:rsidR="00F05804">
              <w:t>Garçons :</w:t>
            </w:r>
          </w:p>
        </w:tc>
      </w:tr>
      <w:tr w:rsidR="00F05804" w:rsidTr="00F05804">
        <w:tc>
          <w:tcPr>
            <w:tcW w:w="4531" w:type="dxa"/>
          </w:tcPr>
          <w:p w:rsidR="00F05804" w:rsidRDefault="00F05804" w:rsidP="00210BB9">
            <w:r>
              <w:t>Encadrants :</w:t>
            </w:r>
          </w:p>
          <w:p w:rsidR="00F05804" w:rsidRDefault="00F05804" w:rsidP="00210BB9"/>
        </w:tc>
        <w:tc>
          <w:tcPr>
            <w:tcW w:w="4531" w:type="dxa"/>
          </w:tcPr>
          <w:p w:rsidR="00F05804" w:rsidRDefault="00F05804" w:rsidP="00210BB9">
            <w:r>
              <w:t>Encadrants :</w:t>
            </w:r>
          </w:p>
        </w:tc>
      </w:tr>
      <w:tr w:rsidR="00F05804" w:rsidTr="00F05804">
        <w:tc>
          <w:tcPr>
            <w:tcW w:w="4531" w:type="dxa"/>
          </w:tcPr>
          <w:p w:rsidR="00F05804" w:rsidRDefault="00F05804" w:rsidP="00210BB9">
            <w:r>
              <w:t>Nombre de lits par chambre :</w:t>
            </w:r>
          </w:p>
          <w:p w:rsidR="00F05804" w:rsidRDefault="00F05804" w:rsidP="00210BB9"/>
        </w:tc>
        <w:tc>
          <w:tcPr>
            <w:tcW w:w="4531" w:type="dxa"/>
          </w:tcPr>
          <w:p w:rsidR="00F05804" w:rsidRDefault="00F05804" w:rsidP="00210BB9">
            <w:r>
              <w:t>Nombre de couchages par tente :</w:t>
            </w:r>
          </w:p>
        </w:tc>
      </w:tr>
      <w:tr w:rsidR="00F05804" w:rsidTr="00F05804">
        <w:tc>
          <w:tcPr>
            <w:tcW w:w="4531" w:type="dxa"/>
          </w:tcPr>
          <w:p w:rsidR="00F05804" w:rsidRDefault="00F05804" w:rsidP="00210BB9">
            <w:r>
              <w:t>Equipements sanitaires :</w:t>
            </w:r>
          </w:p>
          <w:p w:rsidR="00F05804" w:rsidRDefault="00F05804" w:rsidP="00210BB9"/>
        </w:tc>
        <w:tc>
          <w:tcPr>
            <w:tcW w:w="4531" w:type="dxa"/>
          </w:tcPr>
          <w:p w:rsidR="00F05804" w:rsidRDefault="00F05804" w:rsidP="00210BB9">
            <w:r>
              <w:t>Equipements  sanitaires :</w:t>
            </w:r>
          </w:p>
        </w:tc>
      </w:tr>
      <w:tr w:rsidR="00F05804" w:rsidTr="00F05804">
        <w:tc>
          <w:tcPr>
            <w:tcW w:w="4531" w:type="dxa"/>
          </w:tcPr>
          <w:p w:rsidR="00F05804" w:rsidRDefault="00F05804" w:rsidP="00210BB9">
            <w:r>
              <w:t>Nombre de WC :</w:t>
            </w:r>
          </w:p>
          <w:p w:rsidR="00F05804" w:rsidRDefault="00F05804" w:rsidP="00210BB9"/>
        </w:tc>
        <w:tc>
          <w:tcPr>
            <w:tcW w:w="4531" w:type="dxa"/>
          </w:tcPr>
          <w:p w:rsidR="00F05804" w:rsidRDefault="00F05804" w:rsidP="00210BB9">
            <w:r>
              <w:t>Proximité du bloc sanitaire :</w:t>
            </w:r>
          </w:p>
        </w:tc>
      </w:tr>
      <w:tr w:rsidR="00F05804" w:rsidTr="00F05804">
        <w:tc>
          <w:tcPr>
            <w:tcW w:w="4531" w:type="dxa"/>
          </w:tcPr>
          <w:p w:rsidR="00F05804" w:rsidRDefault="00F05804" w:rsidP="00210BB9">
            <w:r>
              <w:t>Nombre de douches ou baignoires :</w:t>
            </w:r>
          </w:p>
          <w:p w:rsidR="00F05804" w:rsidRDefault="00F05804" w:rsidP="00210BB9"/>
        </w:tc>
        <w:tc>
          <w:tcPr>
            <w:tcW w:w="4531" w:type="dxa"/>
          </w:tcPr>
          <w:p w:rsidR="00F05804" w:rsidRDefault="00F05804" w:rsidP="00210BB9"/>
        </w:tc>
      </w:tr>
      <w:tr w:rsidR="00F05804" w:rsidTr="00F05804">
        <w:tc>
          <w:tcPr>
            <w:tcW w:w="4531" w:type="dxa"/>
          </w:tcPr>
          <w:p w:rsidR="00F05804" w:rsidRDefault="00F05804" w:rsidP="00210BB9">
            <w:r>
              <w:t>Nombre de lavabos :</w:t>
            </w:r>
          </w:p>
          <w:p w:rsidR="00F05804" w:rsidRDefault="00F05804" w:rsidP="00210BB9"/>
        </w:tc>
        <w:tc>
          <w:tcPr>
            <w:tcW w:w="4531" w:type="dxa"/>
          </w:tcPr>
          <w:p w:rsidR="00F05804" w:rsidRDefault="00F05804" w:rsidP="00210BB9"/>
        </w:tc>
      </w:tr>
    </w:tbl>
    <w:p w:rsidR="00210BB9" w:rsidRDefault="00210BB9" w:rsidP="00210BB9"/>
    <w:p w:rsidR="00F05804" w:rsidRDefault="00F05804" w:rsidP="00210BB9">
      <w:r w:rsidRPr="00F05804">
        <w:rPr>
          <w:u w:val="single"/>
        </w:rPr>
        <w:t>Accessibilité : Aménagement en adéquation avec le handicap des personnes accueillies</w:t>
      </w:r>
      <w:r>
        <w:t> :</w:t>
      </w:r>
    </w:p>
    <w:p w:rsidR="00F05804" w:rsidRDefault="00F05804" w:rsidP="00210BB9">
      <w:r>
        <w:t>Sans objet ⃝</w:t>
      </w:r>
    </w:p>
    <w:p w:rsidR="00F05804" w:rsidRDefault="00F05804" w:rsidP="00210BB9">
      <w:r>
        <w:t>Aménagement particulier  ⃝</w:t>
      </w:r>
    </w:p>
    <w:p w:rsidR="00F05804" w:rsidRDefault="00F05804" w:rsidP="00210BB9">
      <w:r>
        <w:t>Si aménagement particulier, préciser : …………………………………………………………………………………………………</w:t>
      </w:r>
    </w:p>
    <w:p w:rsidR="00185D6C" w:rsidRDefault="00185D6C">
      <w:r>
        <w:br w:type="page"/>
      </w:r>
    </w:p>
    <w:p w:rsidR="00185D6C" w:rsidRDefault="00185D6C" w:rsidP="00210BB9"/>
    <w:p w:rsidR="00185D6C" w:rsidRDefault="00185D6C" w:rsidP="00210BB9"/>
    <w:p w:rsidR="00F05804" w:rsidRDefault="00F05804" w:rsidP="00F05804">
      <w:pPr>
        <w:pStyle w:val="Titre2"/>
        <w:numPr>
          <w:ilvl w:val="1"/>
          <w:numId w:val="7"/>
        </w:numPr>
      </w:pPr>
      <w:bookmarkStart w:id="15" w:name="_Toc445297028"/>
      <w:r>
        <w:t>Locaux destinés aux activités collectives</w:t>
      </w:r>
      <w:bookmarkEnd w:id="15"/>
    </w:p>
    <w:p w:rsidR="00185D6C" w:rsidRPr="00185D6C" w:rsidRDefault="00185D6C" w:rsidP="00185D6C"/>
    <w:tbl>
      <w:tblPr>
        <w:tblStyle w:val="Grilledutableau"/>
        <w:tblW w:w="0" w:type="auto"/>
        <w:tblLook w:val="04A0" w:firstRow="1" w:lastRow="0" w:firstColumn="1" w:lastColumn="0" w:noHBand="0" w:noVBand="1"/>
      </w:tblPr>
      <w:tblGrid>
        <w:gridCol w:w="4531"/>
        <w:gridCol w:w="4531"/>
      </w:tblGrid>
      <w:tr w:rsidR="00F05804" w:rsidTr="00F05804">
        <w:tc>
          <w:tcPr>
            <w:tcW w:w="4531" w:type="dxa"/>
          </w:tcPr>
          <w:p w:rsidR="00F05804" w:rsidRPr="00503161" w:rsidRDefault="00F05804" w:rsidP="00503161">
            <w:pPr>
              <w:jc w:val="center"/>
              <w:rPr>
                <w:b/>
              </w:rPr>
            </w:pPr>
            <w:r w:rsidRPr="00503161">
              <w:rPr>
                <w:b/>
              </w:rPr>
              <w:t>NATURE DES LOCAUX</w:t>
            </w:r>
          </w:p>
        </w:tc>
        <w:tc>
          <w:tcPr>
            <w:tcW w:w="4531" w:type="dxa"/>
          </w:tcPr>
          <w:p w:rsidR="00F05804" w:rsidRPr="00503161" w:rsidRDefault="00F05804" w:rsidP="00503161">
            <w:pPr>
              <w:jc w:val="center"/>
              <w:rPr>
                <w:b/>
              </w:rPr>
            </w:pPr>
            <w:r w:rsidRPr="00503161">
              <w:rPr>
                <w:b/>
              </w:rPr>
              <w:t>NOMBRE, SURFACE</w:t>
            </w:r>
          </w:p>
        </w:tc>
      </w:tr>
      <w:tr w:rsidR="00F05804" w:rsidTr="00F05804">
        <w:tc>
          <w:tcPr>
            <w:tcW w:w="4531" w:type="dxa"/>
          </w:tcPr>
          <w:p w:rsidR="00F05804" w:rsidRDefault="00F05804" w:rsidP="00F05804">
            <w:r>
              <w:t>Infirmerie, pièce destinées aux médicaments</w:t>
            </w:r>
          </w:p>
          <w:p w:rsidR="00F05804" w:rsidRDefault="00F05804" w:rsidP="00F05804"/>
        </w:tc>
        <w:tc>
          <w:tcPr>
            <w:tcW w:w="4531" w:type="dxa"/>
          </w:tcPr>
          <w:p w:rsidR="00F05804" w:rsidRDefault="00F05804" w:rsidP="00F05804"/>
        </w:tc>
      </w:tr>
      <w:tr w:rsidR="00F05804" w:rsidTr="00F05804">
        <w:tc>
          <w:tcPr>
            <w:tcW w:w="4531" w:type="dxa"/>
          </w:tcPr>
          <w:p w:rsidR="00F05804" w:rsidRDefault="00F05804" w:rsidP="00F05804">
            <w:r>
              <w:t>Conditions de stockage des médicaments</w:t>
            </w:r>
          </w:p>
          <w:p w:rsidR="00F05804" w:rsidRDefault="00F05804" w:rsidP="00F05804"/>
        </w:tc>
        <w:tc>
          <w:tcPr>
            <w:tcW w:w="4531" w:type="dxa"/>
          </w:tcPr>
          <w:p w:rsidR="00F05804" w:rsidRDefault="00F05804" w:rsidP="00F05804"/>
        </w:tc>
      </w:tr>
      <w:tr w:rsidR="00F05804" w:rsidTr="00F05804">
        <w:tc>
          <w:tcPr>
            <w:tcW w:w="4531" w:type="dxa"/>
          </w:tcPr>
          <w:p w:rsidR="00F05804" w:rsidRDefault="00F05804" w:rsidP="00F05804">
            <w:r>
              <w:t>Salle de classe ou d’activité à caractère éducatif</w:t>
            </w:r>
          </w:p>
          <w:p w:rsidR="00F05804" w:rsidRDefault="00F05804" w:rsidP="00F05804"/>
        </w:tc>
        <w:tc>
          <w:tcPr>
            <w:tcW w:w="4531" w:type="dxa"/>
          </w:tcPr>
          <w:p w:rsidR="00F05804" w:rsidRDefault="00F05804" w:rsidP="00F05804"/>
        </w:tc>
      </w:tr>
      <w:tr w:rsidR="00F05804" w:rsidTr="00F05804">
        <w:tc>
          <w:tcPr>
            <w:tcW w:w="4531" w:type="dxa"/>
          </w:tcPr>
          <w:p w:rsidR="00F05804" w:rsidRDefault="00F05804" w:rsidP="00F05804">
            <w:r>
              <w:t>Salle de jeux ou de détente intérieurs</w:t>
            </w:r>
          </w:p>
          <w:p w:rsidR="00F05804" w:rsidRDefault="00F05804" w:rsidP="00F05804"/>
        </w:tc>
        <w:tc>
          <w:tcPr>
            <w:tcW w:w="4531" w:type="dxa"/>
          </w:tcPr>
          <w:p w:rsidR="00F05804" w:rsidRDefault="00F05804" w:rsidP="00F05804"/>
        </w:tc>
      </w:tr>
      <w:tr w:rsidR="00F05804" w:rsidTr="00F05804">
        <w:tc>
          <w:tcPr>
            <w:tcW w:w="4531" w:type="dxa"/>
          </w:tcPr>
          <w:p w:rsidR="00F05804" w:rsidRDefault="00F05804" w:rsidP="00F05804">
            <w:r>
              <w:t>Espaces de jeux ou détente extérieurs</w:t>
            </w:r>
          </w:p>
          <w:p w:rsidR="00F05804" w:rsidRDefault="00F05804" w:rsidP="00F05804"/>
        </w:tc>
        <w:tc>
          <w:tcPr>
            <w:tcW w:w="4531" w:type="dxa"/>
          </w:tcPr>
          <w:p w:rsidR="00F05804" w:rsidRDefault="00F05804" w:rsidP="00F05804"/>
        </w:tc>
      </w:tr>
      <w:tr w:rsidR="00F05804" w:rsidTr="00F05804">
        <w:tc>
          <w:tcPr>
            <w:tcW w:w="4531" w:type="dxa"/>
          </w:tcPr>
          <w:p w:rsidR="00F05804" w:rsidRDefault="00F05804" w:rsidP="00F05804">
            <w:r>
              <w:t>Equipements sportifs</w:t>
            </w:r>
          </w:p>
          <w:p w:rsidR="00F05804" w:rsidRDefault="00F05804" w:rsidP="00F05804"/>
        </w:tc>
        <w:tc>
          <w:tcPr>
            <w:tcW w:w="4531" w:type="dxa"/>
          </w:tcPr>
          <w:p w:rsidR="00F05804" w:rsidRDefault="00F05804" w:rsidP="00F05804"/>
        </w:tc>
      </w:tr>
      <w:tr w:rsidR="00F05804" w:rsidTr="00F05804">
        <w:tc>
          <w:tcPr>
            <w:tcW w:w="4531" w:type="dxa"/>
          </w:tcPr>
          <w:p w:rsidR="00F05804" w:rsidRDefault="00F05804" w:rsidP="00F05804">
            <w:r>
              <w:t>Autres espaces</w:t>
            </w:r>
          </w:p>
        </w:tc>
        <w:tc>
          <w:tcPr>
            <w:tcW w:w="4531" w:type="dxa"/>
          </w:tcPr>
          <w:p w:rsidR="00F05804" w:rsidRDefault="00F05804" w:rsidP="00F05804"/>
        </w:tc>
      </w:tr>
    </w:tbl>
    <w:p w:rsidR="00F05804" w:rsidRDefault="00F05804" w:rsidP="00F05804"/>
    <w:p w:rsidR="00503161" w:rsidRDefault="00503161" w:rsidP="00F05804"/>
    <w:p w:rsidR="00503161" w:rsidRDefault="00503161" w:rsidP="00503161">
      <w:pPr>
        <w:pStyle w:val="Titre1"/>
        <w:numPr>
          <w:ilvl w:val="0"/>
          <w:numId w:val="8"/>
        </w:numPr>
      </w:pPr>
      <w:bookmarkStart w:id="16" w:name="_Toc445297029"/>
      <w:r>
        <w:t>Proximité des services ou centres de soins</w:t>
      </w:r>
      <w:bookmarkEnd w:id="16"/>
    </w:p>
    <w:p w:rsidR="00503161" w:rsidRDefault="00503161" w:rsidP="00503161"/>
    <w:tbl>
      <w:tblPr>
        <w:tblStyle w:val="Grilledutableau"/>
        <w:tblW w:w="0" w:type="auto"/>
        <w:tblLook w:val="04A0" w:firstRow="1" w:lastRow="0" w:firstColumn="1" w:lastColumn="0" w:noHBand="0" w:noVBand="1"/>
      </w:tblPr>
      <w:tblGrid>
        <w:gridCol w:w="3146"/>
        <w:gridCol w:w="3795"/>
        <w:gridCol w:w="2121"/>
      </w:tblGrid>
      <w:tr w:rsidR="00C52A4C" w:rsidTr="00C52A4C">
        <w:tc>
          <w:tcPr>
            <w:tcW w:w="3146" w:type="dxa"/>
          </w:tcPr>
          <w:p w:rsidR="00C52A4C" w:rsidRPr="00503161" w:rsidRDefault="00C52A4C" w:rsidP="00503161">
            <w:pPr>
              <w:jc w:val="center"/>
              <w:rPr>
                <w:b/>
              </w:rPr>
            </w:pPr>
            <w:r w:rsidRPr="00503161">
              <w:rPr>
                <w:b/>
              </w:rPr>
              <w:t>SERVICE OU CENTRE DE SOIN</w:t>
            </w:r>
          </w:p>
        </w:tc>
        <w:tc>
          <w:tcPr>
            <w:tcW w:w="3795" w:type="dxa"/>
          </w:tcPr>
          <w:p w:rsidR="00C52A4C" w:rsidRPr="00AA0AB5" w:rsidRDefault="00C52A4C" w:rsidP="00503161">
            <w:pPr>
              <w:jc w:val="center"/>
              <w:rPr>
                <w:b/>
              </w:rPr>
            </w:pPr>
            <w:r w:rsidRPr="00AA0AB5">
              <w:rPr>
                <w:b/>
              </w:rPr>
              <w:t>Coordonnées (adresse et N° de téléphone)</w:t>
            </w:r>
          </w:p>
        </w:tc>
        <w:tc>
          <w:tcPr>
            <w:tcW w:w="2121" w:type="dxa"/>
          </w:tcPr>
          <w:p w:rsidR="00C52A4C" w:rsidRPr="00AA0AB5" w:rsidRDefault="00C52A4C" w:rsidP="00503161">
            <w:pPr>
              <w:jc w:val="center"/>
              <w:rPr>
                <w:b/>
              </w:rPr>
            </w:pPr>
            <w:r w:rsidRPr="00AA0AB5">
              <w:rPr>
                <w:b/>
              </w:rPr>
              <w:t>DISTANCE DU LIEU D’HEBERGEMENT</w:t>
            </w:r>
          </w:p>
        </w:tc>
      </w:tr>
      <w:tr w:rsidR="00C52A4C" w:rsidTr="00C52A4C">
        <w:tc>
          <w:tcPr>
            <w:tcW w:w="3146" w:type="dxa"/>
          </w:tcPr>
          <w:p w:rsidR="00C52A4C" w:rsidRDefault="00C52A4C" w:rsidP="00503161">
            <w:r>
              <w:t>Médecin</w:t>
            </w:r>
          </w:p>
          <w:p w:rsidR="00C52A4C" w:rsidRDefault="00C52A4C" w:rsidP="00503161"/>
        </w:tc>
        <w:tc>
          <w:tcPr>
            <w:tcW w:w="3795" w:type="dxa"/>
          </w:tcPr>
          <w:p w:rsidR="00C52A4C" w:rsidRPr="006C21B5" w:rsidRDefault="00C52A4C" w:rsidP="00503161"/>
        </w:tc>
        <w:tc>
          <w:tcPr>
            <w:tcW w:w="2121" w:type="dxa"/>
          </w:tcPr>
          <w:p w:rsidR="00C52A4C" w:rsidRDefault="00C52A4C" w:rsidP="00503161"/>
        </w:tc>
      </w:tr>
      <w:tr w:rsidR="00C52A4C" w:rsidTr="00C52A4C">
        <w:tc>
          <w:tcPr>
            <w:tcW w:w="3146" w:type="dxa"/>
          </w:tcPr>
          <w:p w:rsidR="00C52A4C" w:rsidRDefault="00C52A4C" w:rsidP="00503161">
            <w:r>
              <w:t>Pharmacie</w:t>
            </w:r>
          </w:p>
          <w:p w:rsidR="00C52A4C" w:rsidRDefault="00C52A4C" w:rsidP="00503161"/>
        </w:tc>
        <w:tc>
          <w:tcPr>
            <w:tcW w:w="3795" w:type="dxa"/>
          </w:tcPr>
          <w:p w:rsidR="00C52A4C" w:rsidRPr="006C21B5" w:rsidRDefault="00C52A4C" w:rsidP="00503161"/>
        </w:tc>
        <w:tc>
          <w:tcPr>
            <w:tcW w:w="2121" w:type="dxa"/>
          </w:tcPr>
          <w:p w:rsidR="00C52A4C" w:rsidRDefault="00C52A4C" w:rsidP="00503161"/>
        </w:tc>
      </w:tr>
      <w:tr w:rsidR="00C52A4C" w:rsidTr="00C52A4C">
        <w:tc>
          <w:tcPr>
            <w:tcW w:w="3146" w:type="dxa"/>
          </w:tcPr>
          <w:p w:rsidR="00C52A4C" w:rsidRDefault="00C52A4C" w:rsidP="00503161">
            <w:r>
              <w:t>Hôpital</w:t>
            </w:r>
          </w:p>
          <w:p w:rsidR="00C52A4C" w:rsidRDefault="00C52A4C" w:rsidP="00503161"/>
        </w:tc>
        <w:tc>
          <w:tcPr>
            <w:tcW w:w="3795" w:type="dxa"/>
          </w:tcPr>
          <w:p w:rsidR="00C52A4C" w:rsidRPr="006C21B5" w:rsidRDefault="00C52A4C" w:rsidP="00503161"/>
        </w:tc>
        <w:tc>
          <w:tcPr>
            <w:tcW w:w="2121" w:type="dxa"/>
          </w:tcPr>
          <w:p w:rsidR="00C52A4C" w:rsidRDefault="00C52A4C" w:rsidP="00503161"/>
        </w:tc>
      </w:tr>
      <w:tr w:rsidR="00C52A4C" w:rsidTr="00C52A4C">
        <w:tc>
          <w:tcPr>
            <w:tcW w:w="3146" w:type="dxa"/>
          </w:tcPr>
          <w:p w:rsidR="00C52A4C" w:rsidRDefault="00C52A4C" w:rsidP="00503161">
            <w:r>
              <w:t>Commissariat de police ou gendarmerie</w:t>
            </w:r>
          </w:p>
          <w:p w:rsidR="00C52A4C" w:rsidRDefault="00C52A4C" w:rsidP="00503161"/>
        </w:tc>
        <w:tc>
          <w:tcPr>
            <w:tcW w:w="3795" w:type="dxa"/>
          </w:tcPr>
          <w:p w:rsidR="00C52A4C" w:rsidRPr="006C21B5" w:rsidRDefault="00C52A4C" w:rsidP="00503161"/>
        </w:tc>
        <w:tc>
          <w:tcPr>
            <w:tcW w:w="2121" w:type="dxa"/>
          </w:tcPr>
          <w:p w:rsidR="00C52A4C" w:rsidRDefault="00C52A4C" w:rsidP="00503161"/>
        </w:tc>
      </w:tr>
    </w:tbl>
    <w:p w:rsidR="00185D6C" w:rsidRDefault="00185D6C" w:rsidP="00503161"/>
    <w:p w:rsidR="00185D6C" w:rsidRDefault="00185D6C">
      <w:r>
        <w:br w:type="page"/>
      </w:r>
    </w:p>
    <w:p w:rsidR="00503161" w:rsidRDefault="00503161" w:rsidP="00503161"/>
    <w:p w:rsidR="00916A79" w:rsidRDefault="00916A79" w:rsidP="00803AC7">
      <w:pPr>
        <w:pStyle w:val="Titre1"/>
        <w:numPr>
          <w:ilvl w:val="0"/>
          <w:numId w:val="8"/>
        </w:numPr>
      </w:pPr>
      <w:bookmarkStart w:id="17" w:name="_Toc445297030"/>
      <w:r>
        <w:t>Budget du transfert</w:t>
      </w:r>
      <w:bookmarkEnd w:id="17"/>
    </w:p>
    <w:p w:rsidR="00916A79" w:rsidRDefault="00916A79" w:rsidP="00916A79"/>
    <w:tbl>
      <w:tblPr>
        <w:tblStyle w:val="Grilledutableau"/>
        <w:tblW w:w="0" w:type="auto"/>
        <w:tblLook w:val="04A0" w:firstRow="1" w:lastRow="0" w:firstColumn="1" w:lastColumn="0" w:noHBand="0" w:noVBand="1"/>
      </w:tblPr>
      <w:tblGrid>
        <w:gridCol w:w="4531"/>
        <w:gridCol w:w="4531"/>
      </w:tblGrid>
      <w:tr w:rsidR="00916A79" w:rsidTr="00916A79">
        <w:tc>
          <w:tcPr>
            <w:tcW w:w="4531" w:type="dxa"/>
          </w:tcPr>
          <w:p w:rsidR="00916A79" w:rsidRPr="00916A79" w:rsidRDefault="00916A79" w:rsidP="00916A79">
            <w:pPr>
              <w:jc w:val="center"/>
              <w:rPr>
                <w:b/>
              </w:rPr>
            </w:pPr>
            <w:r w:rsidRPr="00916A79">
              <w:rPr>
                <w:b/>
              </w:rPr>
              <w:t>NATURE DES COUTS</w:t>
            </w:r>
            <w:r>
              <w:rPr>
                <w:b/>
              </w:rPr>
              <w:t xml:space="preserve"> </w:t>
            </w:r>
          </w:p>
        </w:tc>
        <w:tc>
          <w:tcPr>
            <w:tcW w:w="4531" w:type="dxa"/>
          </w:tcPr>
          <w:p w:rsidR="00916A79" w:rsidRPr="00916A79" w:rsidRDefault="00916A79" w:rsidP="00916A79">
            <w:pPr>
              <w:jc w:val="center"/>
              <w:rPr>
                <w:b/>
              </w:rPr>
            </w:pPr>
            <w:r w:rsidRPr="00916A79">
              <w:rPr>
                <w:b/>
              </w:rPr>
              <w:t>BUDGET PREVISIONNEL</w:t>
            </w:r>
          </w:p>
        </w:tc>
      </w:tr>
      <w:tr w:rsidR="00916A79" w:rsidTr="00916A79">
        <w:tc>
          <w:tcPr>
            <w:tcW w:w="4531" w:type="dxa"/>
          </w:tcPr>
          <w:p w:rsidR="00916A79" w:rsidRDefault="00916A79" w:rsidP="00916A79"/>
          <w:p w:rsidR="00916A79" w:rsidRDefault="00916A79" w:rsidP="00916A79"/>
        </w:tc>
        <w:tc>
          <w:tcPr>
            <w:tcW w:w="4531" w:type="dxa"/>
          </w:tcPr>
          <w:p w:rsidR="00916A79" w:rsidRDefault="00916A79" w:rsidP="00916A79"/>
        </w:tc>
      </w:tr>
      <w:tr w:rsidR="00916A79" w:rsidTr="00916A79">
        <w:tc>
          <w:tcPr>
            <w:tcW w:w="4531" w:type="dxa"/>
          </w:tcPr>
          <w:p w:rsidR="00916A79" w:rsidRDefault="00916A79" w:rsidP="00916A79"/>
          <w:p w:rsidR="00916A79" w:rsidRDefault="00916A79" w:rsidP="00916A79"/>
        </w:tc>
        <w:tc>
          <w:tcPr>
            <w:tcW w:w="4531" w:type="dxa"/>
          </w:tcPr>
          <w:p w:rsidR="00916A79" w:rsidRDefault="00916A79" w:rsidP="00916A79"/>
        </w:tc>
      </w:tr>
      <w:tr w:rsidR="00916A79" w:rsidTr="00916A79">
        <w:tc>
          <w:tcPr>
            <w:tcW w:w="4531" w:type="dxa"/>
          </w:tcPr>
          <w:p w:rsidR="00916A79" w:rsidRDefault="00916A79" w:rsidP="00916A79"/>
          <w:p w:rsidR="00916A79" w:rsidRDefault="00916A79" w:rsidP="00916A79"/>
        </w:tc>
        <w:tc>
          <w:tcPr>
            <w:tcW w:w="4531" w:type="dxa"/>
          </w:tcPr>
          <w:p w:rsidR="00916A79" w:rsidRDefault="00916A79" w:rsidP="00916A79"/>
        </w:tc>
      </w:tr>
      <w:tr w:rsidR="00916A79" w:rsidTr="00916A79">
        <w:tc>
          <w:tcPr>
            <w:tcW w:w="4531" w:type="dxa"/>
          </w:tcPr>
          <w:p w:rsidR="00916A79" w:rsidRDefault="00916A79" w:rsidP="00916A79"/>
          <w:p w:rsidR="00916A79" w:rsidRDefault="00916A79" w:rsidP="00916A79"/>
        </w:tc>
        <w:tc>
          <w:tcPr>
            <w:tcW w:w="4531" w:type="dxa"/>
          </w:tcPr>
          <w:p w:rsidR="00916A79" w:rsidRDefault="00916A79" w:rsidP="00916A79"/>
        </w:tc>
      </w:tr>
      <w:tr w:rsidR="00916A79" w:rsidTr="00916A79">
        <w:tc>
          <w:tcPr>
            <w:tcW w:w="4531" w:type="dxa"/>
          </w:tcPr>
          <w:p w:rsidR="00916A79" w:rsidRDefault="00916A79" w:rsidP="00916A79"/>
          <w:p w:rsidR="00916A79" w:rsidRDefault="00916A79" w:rsidP="00916A79"/>
        </w:tc>
        <w:tc>
          <w:tcPr>
            <w:tcW w:w="4531" w:type="dxa"/>
          </w:tcPr>
          <w:p w:rsidR="00916A79" w:rsidRDefault="00916A79" w:rsidP="00916A79"/>
        </w:tc>
      </w:tr>
      <w:tr w:rsidR="00916A79" w:rsidTr="00916A79">
        <w:tc>
          <w:tcPr>
            <w:tcW w:w="4531" w:type="dxa"/>
          </w:tcPr>
          <w:p w:rsidR="00916A79" w:rsidRDefault="00916A79" w:rsidP="00916A79"/>
          <w:p w:rsidR="00916A79" w:rsidRDefault="00916A79" w:rsidP="00916A79"/>
        </w:tc>
        <w:tc>
          <w:tcPr>
            <w:tcW w:w="4531" w:type="dxa"/>
          </w:tcPr>
          <w:p w:rsidR="00916A79" w:rsidRDefault="00916A79" w:rsidP="00916A79"/>
        </w:tc>
      </w:tr>
    </w:tbl>
    <w:p w:rsidR="00D90BAE" w:rsidRDefault="00D90BAE" w:rsidP="00916A79"/>
    <w:p w:rsidR="00803AC7" w:rsidRDefault="00803AC7" w:rsidP="00803AC7">
      <w:pPr>
        <w:pStyle w:val="Titre1"/>
        <w:numPr>
          <w:ilvl w:val="0"/>
          <w:numId w:val="8"/>
        </w:numPr>
      </w:pPr>
      <w:bookmarkStart w:id="18" w:name="_Toc445297031"/>
      <w:r>
        <w:t>Plannings</w:t>
      </w:r>
      <w:r w:rsidR="00D90BAE">
        <w:t xml:space="preserve"> et mesures compensatoires</w:t>
      </w:r>
      <w:bookmarkEnd w:id="18"/>
    </w:p>
    <w:p w:rsidR="00803AC7" w:rsidRPr="00803AC7" w:rsidRDefault="00803AC7" w:rsidP="00803AC7"/>
    <w:p w:rsidR="00D90BAE" w:rsidRDefault="00D90BAE" w:rsidP="00D90BAE">
      <w:pPr>
        <w:pStyle w:val="Titre2"/>
        <w:numPr>
          <w:ilvl w:val="1"/>
          <w:numId w:val="14"/>
        </w:numPr>
      </w:pPr>
      <w:bookmarkStart w:id="19" w:name="_Toc445297032"/>
      <w:r>
        <w:t>Plannings</w:t>
      </w:r>
      <w:bookmarkEnd w:id="19"/>
    </w:p>
    <w:p w:rsidR="00803AC7" w:rsidRDefault="00803AC7" w:rsidP="00803AC7">
      <w:r>
        <w:t>Joindre au présent dossier le planning des horaires de travail des salariés</w:t>
      </w:r>
      <w:r w:rsidR="009F65C9">
        <w:t xml:space="preserve"> suivant </w:t>
      </w:r>
      <w:r w:rsidR="009F65C9" w:rsidRPr="00AA0AB5">
        <w:t>la trame fournie</w:t>
      </w:r>
      <w:r w:rsidR="000D1E13" w:rsidRPr="00AA0AB5">
        <w:t>*</w:t>
      </w:r>
      <w:r w:rsidRPr="00AA0AB5">
        <w:t> :</w:t>
      </w:r>
    </w:p>
    <w:p w:rsidR="00803AC7" w:rsidRDefault="00803AC7" w:rsidP="00803AC7">
      <w:pPr>
        <w:pStyle w:val="Paragraphedeliste"/>
        <w:numPr>
          <w:ilvl w:val="0"/>
          <w:numId w:val="11"/>
        </w:numPr>
      </w:pPr>
      <w:r>
        <w:t>Avant le transfert</w:t>
      </w:r>
    </w:p>
    <w:p w:rsidR="00803AC7" w:rsidRDefault="00803AC7" w:rsidP="00803AC7">
      <w:pPr>
        <w:pStyle w:val="Paragraphedeliste"/>
        <w:numPr>
          <w:ilvl w:val="0"/>
          <w:numId w:val="11"/>
        </w:numPr>
      </w:pPr>
      <w:r>
        <w:t>Pendant le transfert</w:t>
      </w:r>
    </w:p>
    <w:p w:rsidR="00D90BAE" w:rsidRDefault="00803AC7" w:rsidP="00803AC7">
      <w:pPr>
        <w:pStyle w:val="Paragraphedeliste"/>
        <w:numPr>
          <w:ilvl w:val="0"/>
          <w:numId w:val="11"/>
        </w:numPr>
      </w:pPr>
      <w:r>
        <w:t>Après le transfert</w:t>
      </w:r>
    </w:p>
    <w:p w:rsidR="00185D6C" w:rsidRDefault="00185D6C">
      <w:r>
        <w:br w:type="page"/>
      </w:r>
    </w:p>
    <w:p w:rsidR="00185D6C" w:rsidRDefault="00185D6C" w:rsidP="00185D6C">
      <w:pPr>
        <w:pStyle w:val="Paragraphedeliste"/>
      </w:pPr>
    </w:p>
    <w:p w:rsidR="00D90BAE" w:rsidRDefault="00D90BAE" w:rsidP="00D90BAE">
      <w:pPr>
        <w:pStyle w:val="Titre2"/>
        <w:numPr>
          <w:ilvl w:val="1"/>
          <w:numId w:val="14"/>
        </w:numPr>
      </w:pPr>
      <w:bookmarkStart w:id="20" w:name="_Toc445297033"/>
      <w:r>
        <w:t>Mesures compensatoires</w:t>
      </w:r>
      <w:bookmarkEnd w:id="20"/>
    </w:p>
    <w:p w:rsidR="00D90BAE" w:rsidRDefault="00D90BAE" w:rsidP="00D90BAE">
      <w:r>
        <w:t>Le temps de travail effectué à l’occasion des transferts</w:t>
      </w:r>
      <w:r w:rsidR="00804321">
        <w:t xml:space="preserve"> peut générer</w:t>
      </w:r>
      <w:r>
        <w:t xml:space="preserve"> des dépassements par </w:t>
      </w:r>
      <w:r w:rsidR="00804321">
        <w:t>rapport à l’horaire de référence</w:t>
      </w:r>
      <w:r>
        <w:t xml:space="preserve"> des personnels y participant.</w:t>
      </w:r>
    </w:p>
    <w:p w:rsidR="00804321" w:rsidRDefault="00D90BAE" w:rsidP="00D90BAE">
      <w:pPr>
        <w:rPr>
          <w:b/>
        </w:rPr>
      </w:pPr>
      <w:r>
        <w:t xml:space="preserve">Au regard de l’article 3.5 de l’accord relatif aux transferts d’activités au sein de la Ligue Havraise du 03 février 2016 il est rappelé </w:t>
      </w:r>
      <w:r w:rsidR="00B32DC5" w:rsidRPr="00B32DC5">
        <w:t>qu</w:t>
      </w:r>
      <w:r w:rsidR="00B32DC5">
        <w:t>’il</w:t>
      </w:r>
      <w:r w:rsidR="009F65C9">
        <w:rPr>
          <w:b/>
        </w:rPr>
        <w:t xml:space="preserve"> est laissé au choix du salarié</w:t>
      </w:r>
      <w:r w:rsidRPr="00B32DC5">
        <w:rPr>
          <w:b/>
        </w:rPr>
        <w:t xml:space="preserve"> la possibilité de bénéficier soit</w:t>
      </w:r>
      <w:r w:rsidR="00804321">
        <w:rPr>
          <w:b/>
        </w:rPr>
        <w:t> :</w:t>
      </w:r>
    </w:p>
    <w:p w:rsidR="00804321" w:rsidRPr="00AA0AB5" w:rsidRDefault="00804321" w:rsidP="00804321">
      <w:pPr>
        <w:pStyle w:val="Paragraphedeliste"/>
        <w:numPr>
          <w:ilvl w:val="0"/>
          <w:numId w:val="11"/>
        </w:numPr>
      </w:pPr>
      <w:r w:rsidRPr="00AA0AB5">
        <w:t>Du</w:t>
      </w:r>
      <w:r w:rsidR="00D90BAE" w:rsidRPr="00AA0AB5">
        <w:t xml:space="preserve"> paiement de ces dépassemen</w:t>
      </w:r>
      <w:r w:rsidRPr="00AA0AB5">
        <w:t>ts (en tout ou partie). Dans tous les cas conformément à l’accord, il sera procédé au paiement des heures effectuées au taux normal et à la récupération de la majoration de ces dites heures.</w:t>
      </w:r>
    </w:p>
    <w:p w:rsidR="00804321" w:rsidRPr="00AA0AB5" w:rsidRDefault="00804321" w:rsidP="00804321">
      <w:pPr>
        <w:pStyle w:val="Paragraphedeliste"/>
        <w:rPr>
          <w:i/>
        </w:rPr>
      </w:pPr>
      <w:r w:rsidRPr="00AA0AB5">
        <w:rPr>
          <w:i/>
          <w:u w:val="single"/>
        </w:rPr>
        <w:t>Exemple </w:t>
      </w:r>
      <w:r w:rsidRPr="00AA0AB5">
        <w:rPr>
          <w:i/>
        </w:rPr>
        <w:t>: pour 1 heure supplémentaire effectuée, le salarié sera payé 1 heure au taux normal et il récupérera 15 minutes de repos.</w:t>
      </w:r>
    </w:p>
    <w:p w:rsidR="00D90BAE" w:rsidRPr="00AA0AB5" w:rsidRDefault="00804321" w:rsidP="00804321">
      <w:pPr>
        <w:pStyle w:val="Paragraphedeliste"/>
        <w:numPr>
          <w:ilvl w:val="0"/>
          <w:numId w:val="11"/>
        </w:numPr>
      </w:pPr>
      <w:r w:rsidRPr="00AA0AB5">
        <w:t>De l</w:t>
      </w:r>
      <w:r w:rsidR="00D90BAE" w:rsidRPr="00AA0AB5">
        <w:t xml:space="preserve">a récupération </w:t>
      </w:r>
      <w:r w:rsidRPr="00AA0AB5">
        <w:t xml:space="preserve">totale </w:t>
      </w:r>
      <w:r w:rsidR="00D90BAE" w:rsidRPr="00AA0AB5">
        <w:t>de ces dépassements.</w:t>
      </w:r>
    </w:p>
    <w:p w:rsidR="00D90BAE" w:rsidRPr="00AA0AB5" w:rsidRDefault="00D90BAE" w:rsidP="00D90BAE"/>
    <w:tbl>
      <w:tblPr>
        <w:tblStyle w:val="Grilledutableau"/>
        <w:tblW w:w="9923" w:type="dxa"/>
        <w:tblInd w:w="-572" w:type="dxa"/>
        <w:tblLook w:val="04A0" w:firstRow="1" w:lastRow="0" w:firstColumn="1" w:lastColumn="0" w:noHBand="0" w:noVBand="1"/>
      </w:tblPr>
      <w:tblGrid>
        <w:gridCol w:w="1720"/>
        <w:gridCol w:w="1343"/>
        <w:gridCol w:w="1761"/>
        <w:gridCol w:w="1169"/>
        <w:gridCol w:w="1443"/>
        <w:gridCol w:w="1070"/>
        <w:gridCol w:w="1417"/>
      </w:tblGrid>
      <w:tr w:rsidR="005C63CE" w:rsidRPr="00AA0AB5" w:rsidTr="005C63CE">
        <w:trPr>
          <w:trHeight w:val="1468"/>
        </w:trPr>
        <w:tc>
          <w:tcPr>
            <w:tcW w:w="1720" w:type="dxa"/>
            <w:vMerge w:val="restart"/>
          </w:tcPr>
          <w:p w:rsidR="005C63CE" w:rsidRPr="00AA0AB5" w:rsidRDefault="005C63CE" w:rsidP="00D90BAE">
            <w:pPr>
              <w:rPr>
                <w:b/>
              </w:rPr>
            </w:pPr>
            <w:r w:rsidRPr="00AA0AB5">
              <w:rPr>
                <w:b/>
              </w:rPr>
              <w:t>Nom/prénom du salarié</w:t>
            </w:r>
          </w:p>
        </w:tc>
        <w:tc>
          <w:tcPr>
            <w:tcW w:w="1343" w:type="dxa"/>
            <w:vMerge w:val="restart"/>
          </w:tcPr>
          <w:p w:rsidR="005C63CE" w:rsidRPr="00AA0AB5" w:rsidRDefault="005C63CE" w:rsidP="008A6D37">
            <w:pPr>
              <w:rPr>
                <w:b/>
              </w:rPr>
            </w:pPr>
            <w:r w:rsidRPr="00AA0AB5">
              <w:rPr>
                <w:b/>
              </w:rPr>
              <w:t>Temps de travail effectif prévisionnel pendant le transfert</w:t>
            </w:r>
          </w:p>
        </w:tc>
        <w:tc>
          <w:tcPr>
            <w:tcW w:w="1761" w:type="dxa"/>
            <w:vMerge w:val="restart"/>
          </w:tcPr>
          <w:p w:rsidR="005C63CE" w:rsidRPr="00AA0AB5" w:rsidRDefault="005C63CE" w:rsidP="00D90BAE">
            <w:pPr>
              <w:rPr>
                <w:b/>
              </w:rPr>
            </w:pPr>
            <w:r w:rsidRPr="00AA0AB5">
              <w:rPr>
                <w:b/>
              </w:rPr>
              <w:t>Temps de travail effectif théorique si le salarié n’avait pas participé au transfert</w:t>
            </w:r>
          </w:p>
        </w:tc>
        <w:tc>
          <w:tcPr>
            <w:tcW w:w="1169" w:type="dxa"/>
            <w:vMerge w:val="restart"/>
          </w:tcPr>
          <w:p w:rsidR="005C63CE" w:rsidRPr="00AA0AB5" w:rsidRDefault="005C63CE" w:rsidP="00D90BAE">
            <w:pPr>
              <w:rPr>
                <w:b/>
              </w:rPr>
            </w:pPr>
            <w:r w:rsidRPr="00AA0AB5">
              <w:rPr>
                <w:b/>
              </w:rPr>
              <w:t xml:space="preserve">Différence </w:t>
            </w:r>
          </w:p>
        </w:tc>
        <w:tc>
          <w:tcPr>
            <w:tcW w:w="1443" w:type="dxa"/>
            <w:vMerge w:val="restart"/>
          </w:tcPr>
          <w:p w:rsidR="005C63CE" w:rsidRPr="00AA0AB5" w:rsidRDefault="005C63CE" w:rsidP="00D90BAE">
            <w:pPr>
              <w:rPr>
                <w:b/>
              </w:rPr>
            </w:pPr>
            <w:r w:rsidRPr="00AA0AB5">
              <w:rPr>
                <w:b/>
              </w:rPr>
              <w:t xml:space="preserve">Récupération </w:t>
            </w:r>
          </w:p>
          <w:p w:rsidR="005C63CE" w:rsidRPr="00AA0AB5" w:rsidRDefault="005C63CE" w:rsidP="00D90BAE">
            <w:pPr>
              <w:rPr>
                <w:i/>
                <w:sz w:val="16"/>
                <w:szCs w:val="16"/>
              </w:rPr>
            </w:pPr>
          </w:p>
        </w:tc>
        <w:tc>
          <w:tcPr>
            <w:tcW w:w="2487" w:type="dxa"/>
            <w:gridSpan w:val="2"/>
          </w:tcPr>
          <w:p w:rsidR="005C63CE" w:rsidRPr="00AA0AB5" w:rsidRDefault="005C63CE" w:rsidP="008A6D37">
            <w:pPr>
              <w:rPr>
                <w:b/>
              </w:rPr>
            </w:pPr>
            <w:r w:rsidRPr="00AA0AB5">
              <w:rPr>
                <w:b/>
              </w:rPr>
              <w:t>Paiement</w:t>
            </w:r>
          </w:p>
          <w:p w:rsidR="005C63CE" w:rsidRPr="00AA0AB5" w:rsidRDefault="005C63CE" w:rsidP="008A6D37">
            <w:r w:rsidRPr="00AA0AB5">
              <w:rPr>
                <w:sz w:val="18"/>
              </w:rPr>
              <w:t>(paiement des heures effectuées au taux normal et récupération de la majoration de ces dites heures)</w:t>
            </w:r>
          </w:p>
        </w:tc>
      </w:tr>
      <w:tr w:rsidR="005C63CE" w:rsidRPr="00AA0AB5" w:rsidTr="005C63CE">
        <w:trPr>
          <w:trHeight w:val="417"/>
        </w:trPr>
        <w:tc>
          <w:tcPr>
            <w:tcW w:w="1720" w:type="dxa"/>
            <w:vMerge/>
          </w:tcPr>
          <w:p w:rsidR="005C63CE" w:rsidRPr="00AA0AB5" w:rsidRDefault="005C63CE" w:rsidP="00D90BAE"/>
        </w:tc>
        <w:tc>
          <w:tcPr>
            <w:tcW w:w="1343" w:type="dxa"/>
            <w:vMerge/>
          </w:tcPr>
          <w:p w:rsidR="005C63CE" w:rsidRPr="00AA0AB5" w:rsidRDefault="005C63CE" w:rsidP="00D90BAE"/>
        </w:tc>
        <w:tc>
          <w:tcPr>
            <w:tcW w:w="1761" w:type="dxa"/>
            <w:vMerge/>
          </w:tcPr>
          <w:p w:rsidR="005C63CE" w:rsidRPr="00AA0AB5" w:rsidRDefault="005C63CE" w:rsidP="00D90BAE"/>
        </w:tc>
        <w:tc>
          <w:tcPr>
            <w:tcW w:w="1169" w:type="dxa"/>
            <w:vMerge/>
          </w:tcPr>
          <w:p w:rsidR="005C63CE" w:rsidRPr="00AA0AB5" w:rsidRDefault="005C63CE" w:rsidP="00D90BAE"/>
        </w:tc>
        <w:tc>
          <w:tcPr>
            <w:tcW w:w="1443" w:type="dxa"/>
            <w:vMerge/>
          </w:tcPr>
          <w:p w:rsidR="005C63CE" w:rsidRPr="00AA0AB5" w:rsidRDefault="005C63CE" w:rsidP="00D90BAE"/>
        </w:tc>
        <w:tc>
          <w:tcPr>
            <w:tcW w:w="1070" w:type="dxa"/>
          </w:tcPr>
          <w:p w:rsidR="005C63CE" w:rsidRPr="00AA0AB5" w:rsidRDefault="005C63CE" w:rsidP="00D90BAE">
            <w:pPr>
              <w:rPr>
                <w:sz w:val="20"/>
              </w:rPr>
            </w:pPr>
            <w:r w:rsidRPr="00AA0AB5">
              <w:rPr>
                <w:sz w:val="20"/>
              </w:rPr>
              <w:t>Paiement des heures</w:t>
            </w:r>
          </w:p>
        </w:tc>
        <w:tc>
          <w:tcPr>
            <w:tcW w:w="1417" w:type="dxa"/>
          </w:tcPr>
          <w:p w:rsidR="005C63CE" w:rsidRPr="00AA0AB5" w:rsidRDefault="005C63CE" w:rsidP="00D90BAE">
            <w:pPr>
              <w:rPr>
                <w:sz w:val="20"/>
              </w:rPr>
            </w:pPr>
            <w:r w:rsidRPr="00AA0AB5">
              <w:rPr>
                <w:sz w:val="20"/>
              </w:rPr>
              <w:t>Récupération de la majoration</w:t>
            </w:r>
          </w:p>
        </w:tc>
      </w:tr>
      <w:tr w:rsidR="005C63CE" w:rsidRPr="00AA0AB5" w:rsidTr="005C63CE">
        <w:tc>
          <w:tcPr>
            <w:tcW w:w="1720" w:type="dxa"/>
          </w:tcPr>
          <w:p w:rsidR="005C63CE" w:rsidRPr="00AA0AB5" w:rsidRDefault="005C63CE" w:rsidP="008A6D37">
            <w:pPr>
              <w:rPr>
                <w:color w:val="808080" w:themeColor="background1" w:themeShade="80"/>
              </w:rPr>
            </w:pPr>
            <w:r w:rsidRPr="00AA0AB5">
              <w:rPr>
                <w:color w:val="808080" w:themeColor="background1" w:themeShade="80"/>
              </w:rPr>
              <w:t>Exemple 1 :</w:t>
            </w:r>
          </w:p>
          <w:p w:rsidR="005C63CE" w:rsidRPr="00AA0AB5" w:rsidRDefault="005C63CE" w:rsidP="008A6D37">
            <w:pPr>
              <w:rPr>
                <w:color w:val="808080" w:themeColor="background1" w:themeShade="80"/>
              </w:rPr>
            </w:pPr>
            <w:r w:rsidRPr="00AA0AB5">
              <w:rPr>
                <w:color w:val="808080" w:themeColor="background1" w:themeShade="80"/>
              </w:rPr>
              <w:t>Dupont George</w:t>
            </w:r>
          </w:p>
          <w:p w:rsidR="005C63CE" w:rsidRPr="00AA0AB5" w:rsidRDefault="005C63CE" w:rsidP="008A6D37">
            <w:pPr>
              <w:rPr>
                <w:color w:val="808080" w:themeColor="background1" w:themeShade="80"/>
              </w:rPr>
            </w:pPr>
          </w:p>
        </w:tc>
        <w:tc>
          <w:tcPr>
            <w:tcW w:w="1343" w:type="dxa"/>
          </w:tcPr>
          <w:p w:rsidR="005C63CE" w:rsidRPr="00AA0AB5" w:rsidRDefault="005C63CE" w:rsidP="008A6D37">
            <w:pPr>
              <w:rPr>
                <w:color w:val="808080" w:themeColor="background1" w:themeShade="80"/>
              </w:rPr>
            </w:pPr>
            <w:r w:rsidRPr="00AA0AB5">
              <w:rPr>
                <w:color w:val="808080" w:themeColor="background1" w:themeShade="80"/>
              </w:rPr>
              <w:t>35h</w:t>
            </w:r>
          </w:p>
        </w:tc>
        <w:tc>
          <w:tcPr>
            <w:tcW w:w="1761" w:type="dxa"/>
          </w:tcPr>
          <w:p w:rsidR="005C63CE" w:rsidRPr="00AA0AB5" w:rsidRDefault="005C63CE" w:rsidP="008A6D37">
            <w:pPr>
              <w:rPr>
                <w:color w:val="808080" w:themeColor="background1" w:themeShade="80"/>
              </w:rPr>
            </w:pPr>
            <w:r w:rsidRPr="00AA0AB5">
              <w:rPr>
                <w:color w:val="808080" w:themeColor="background1" w:themeShade="80"/>
              </w:rPr>
              <w:t>42h</w:t>
            </w:r>
          </w:p>
        </w:tc>
        <w:tc>
          <w:tcPr>
            <w:tcW w:w="1169" w:type="dxa"/>
          </w:tcPr>
          <w:p w:rsidR="005C63CE" w:rsidRPr="00AA0AB5" w:rsidRDefault="005C63CE" w:rsidP="005C63CE">
            <w:pPr>
              <w:rPr>
                <w:color w:val="808080" w:themeColor="background1" w:themeShade="80"/>
              </w:rPr>
            </w:pPr>
            <w:r w:rsidRPr="00AA0AB5">
              <w:rPr>
                <w:color w:val="808080" w:themeColor="background1" w:themeShade="80"/>
              </w:rPr>
              <w:t>7h</w:t>
            </w:r>
          </w:p>
        </w:tc>
        <w:tc>
          <w:tcPr>
            <w:tcW w:w="1443" w:type="dxa"/>
          </w:tcPr>
          <w:p w:rsidR="005C63CE" w:rsidRPr="00AA0AB5" w:rsidRDefault="005C63CE" w:rsidP="008A6D37">
            <w:pPr>
              <w:rPr>
                <w:color w:val="808080" w:themeColor="background1" w:themeShade="80"/>
              </w:rPr>
            </w:pPr>
            <w:r w:rsidRPr="00AA0AB5">
              <w:rPr>
                <w:color w:val="808080" w:themeColor="background1" w:themeShade="80"/>
              </w:rPr>
              <w:t>8h45</w:t>
            </w:r>
          </w:p>
        </w:tc>
        <w:tc>
          <w:tcPr>
            <w:tcW w:w="1070" w:type="dxa"/>
          </w:tcPr>
          <w:p w:rsidR="005C63CE" w:rsidRPr="00AA0AB5" w:rsidRDefault="005C63CE" w:rsidP="008A6D37">
            <w:pPr>
              <w:rPr>
                <w:color w:val="808080" w:themeColor="background1" w:themeShade="80"/>
              </w:rPr>
            </w:pPr>
          </w:p>
        </w:tc>
        <w:tc>
          <w:tcPr>
            <w:tcW w:w="1417" w:type="dxa"/>
          </w:tcPr>
          <w:p w:rsidR="005C63CE" w:rsidRPr="00AA0AB5" w:rsidRDefault="005C63CE" w:rsidP="008A6D37">
            <w:pPr>
              <w:rPr>
                <w:color w:val="808080" w:themeColor="background1" w:themeShade="80"/>
              </w:rPr>
            </w:pPr>
          </w:p>
        </w:tc>
      </w:tr>
      <w:tr w:rsidR="005C63CE" w:rsidTr="005C63CE">
        <w:tc>
          <w:tcPr>
            <w:tcW w:w="1720" w:type="dxa"/>
          </w:tcPr>
          <w:p w:rsidR="005C63CE" w:rsidRPr="00AA0AB5" w:rsidRDefault="005C63CE" w:rsidP="005C63CE">
            <w:pPr>
              <w:rPr>
                <w:color w:val="808080" w:themeColor="background1" w:themeShade="80"/>
              </w:rPr>
            </w:pPr>
            <w:r w:rsidRPr="00AA0AB5">
              <w:rPr>
                <w:color w:val="808080" w:themeColor="background1" w:themeShade="80"/>
              </w:rPr>
              <w:t>Exemple 2 :</w:t>
            </w:r>
          </w:p>
          <w:p w:rsidR="005C63CE" w:rsidRPr="00AA0AB5" w:rsidRDefault="005C63CE" w:rsidP="005C63CE">
            <w:pPr>
              <w:rPr>
                <w:color w:val="808080" w:themeColor="background1" w:themeShade="80"/>
              </w:rPr>
            </w:pPr>
            <w:r w:rsidRPr="00AA0AB5">
              <w:rPr>
                <w:color w:val="808080" w:themeColor="background1" w:themeShade="80"/>
              </w:rPr>
              <w:t>Dupont George</w:t>
            </w:r>
          </w:p>
          <w:p w:rsidR="005C63CE" w:rsidRPr="00AA0AB5" w:rsidRDefault="005C63CE" w:rsidP="005C63CE">
            <w:pPr>
              <w:rPr>
                <w:color w:val="808080" w:themeColor="background1" w:themeShade="80"/>
              </w:rPr>
            </w:pPr>
          </w:p>
        </w:tc>
        <w:tc>
          <w:tcPr>
            <w:tcW w:w="1343" w:type="dxa"/>
          </w:tcPr>
          <w:p w:rsidR="005C63CE" w:rsidRPr="00AA0AB5" w:rsidRDefault="005C63CE" w:rsidP="005C63CE">
            <w:pPr>
              <w:rPr>
                <w:color w:val="808080" w:themeColor="background1" w:themeShade="80"/>
              </w:rPr>
            </w:pPr>
            <w:r w:rsidRPr="00AA0AB5">
              <w:rPr>
                <w:color w:val="808080" w:themeColor="background1" w:themeShade="80"/>
              </w:rPr>
              <w:t>35h</w:t>
            </w:r>
          </w:p>
        </w:tc>
        <w:tc>
          <w:tcPr>
            <w:tcW w:w="1761" w:type="dxa"/>
          </w:tcPr>
          <w:p w:rsidR="005C63CE" w:rsidRPr="00AA0AB5" w:rsidRDefault="005C63CE" w:rsidP="005C63CE">
            <w:pPr>
              <w:rPr>
                <w:color w:val="808080" w:themeColor="background1" w:themeShade="80"/>
              </w:rPr>
            </w:pPr>
            <w:r w:rsidRPr="00AA0AB5">
              <w:rPr>
                <w:color w:val="808080" w:themeColor="background1" w:themeShade="80"/>
              </w:rPr>
              <w:t>42h</w:t>
            </w:r>
          </w:p>
        </w:tc>
        <w:tc>
          <w:tcPr>
            <w:tcW w:w="1169" w:type="dxa"/>
          </w:tcPr>
          <w:p w:rsidR="005C63CE" w:rsidRPr="00AA0AB5" w:rsidRDefault="005C63CE" w:rsidP="005C63CE">
            <w:pPr>
              <w:rPr>
                <w:color w:val="808080" w:themeColor="background1" w:themeShade="80"/>
              </w:rPr>
            </w:pPr>
            <w:r w:rsidRPr="00AA0AB5">
              <w:rPr>
                <w:color w:val="808080" w:themeColor="background1" w:themeShade="80"/>
              </w:rPr>
              <w:t>7h</w:t>
            </w:r>
          </w:p>
        </w:tc>
        <w:tc>
          <w:tcPr>
            <w:tcW w:w="1443" w:type="dxa"/>
          </w:tcPr>
          <w:p w:rsidR="005C63CE" w:rsidRPr="00AA0AB5" w:rsidRDefault="005C63CE" w:rsidP="005C63CE"/>
        </w:tc>
        <w:tc>
          <w:tcPr>
            <w:tcW w:w="1070" w:type="dxa"/>
          </w:tcPr>
          <w:p w:rsidR="005C63CE" w:rsidRPr="00AA0AB5" w:rsidRDefault="005C63CE" w:rsidP="005C63CE">
            <w:pPr>
              <w:rPr>
                <w:color w:val="808080" w:themeColor="background1" w:themeShade="80"/>
              </w:rPr>
            </w:pPr>
            <w:r w:rsidRPr="00AA0AB5">
              <w:rPr>
                <w:color w:val="808080" w:themeColor="background1" w:themeShade="80"/>
              </w:rPr>
              <w:t>7h</w:t>
            </w:r>
          </w:p>
        </w:tc>
        <w:tc>
          <w:tcPr>
            <w:tcW w:w="1417" w:type="dxa"/>
          </w:tcPr>
          <w:p w:rsidR="005C63CE" w:rsidRPr="005C63CE" w:rsidRDefault="005C63CE" w:rsidP="005C63CE">
            <w:pPr>
              <w:rPr>
                <w:color w:val="808080" w:themeColor="background1" w:themeShade="80"/>
              </w:rPr>
            </w:pPr>
            <w:r w:rsidRPr="00AA0AB5">
              <w:rPr>
                <w:color w:val="808080" w:themeColor="background1" w:themeShade="80"/>
              </w:rPr>
              <w:t>1h45</w:t>
            </w:r>
          </w:p>
        </w:tc>
      </w:tr>
      <w:tr w:rsidR="005C63CE" w:rsidTr="005C63CE">
        <w:tc>
          <w:tcPr>
            <w:tcW w:w="1720" w:type="dxa"/>
          </w:tcPr>
          <w:p w:rsidR="005C63CE" w:rsidRDefault="005C63CE" w:rsidP="005C63CE"/>
          <w:p w:rsidR="005C63CE" w:rsidRDefault="005C63CE" w:rsidP="005C63CE"/>
        </w:tc>
        <w:tc>
          <w:tcPr>
            <w:tcW w:w="1343" w:type="dxa"/>
          </w:tcPr>
          <w:p w:rsidR="005C63CE" w:rsidRDefault="005C63CE" w:rsidP="005C63CE"/>
        </w:tc>
        <w:tc>
          <w:tcPr>
            <w:tcW w:w="1761" w:type="dxa"/>
          </w:tcPr>
          <w:p w:rsidR="005C63CE" w:rsidRDefault="005C63CE" w:rsidP="005C63CE"/>
        </w:tc>
        <w:tc>
          <w:tcPr>
            <w:tcW w:w="1169" w:type="dxa"/>
          </w:tcPr>
          <w:p w:rsidR="005C63CE" w:rsidRDefault="005C63CE" w:rsidP="005C63CE"/>
        </w:tc>
        <w:tc>
          <w:tcPr>
            <w:tcW w:w="1443" w:type="dxa"/>
          </w:tcPr>
          <w:p w:rsidR="005C63CE" w:rsidRDefault="005C63CE" w:rsidP="005C63CE"/>
        </w:tc>
        <w:tc>
          <w:tcPr>
            <w:tcW w:w="1070" w:type="dxa"/>
          </w:tcPr>
          <w:p w:rsidR="005C63CE" w:rsidRDefault="005C63CE" w:rsidP="005C63CE"/>
        </w:tc>
        <w:tc>
          <w:tcPr>
            <w:tcW w:w="1417" w:type="dxa"/>
          </w:tcPr>
          <w:p w:rsidR="005C63CE" w:rsidRDefault="005C63CE" w:rsidP="005C63CE"/>
        </w:tc>
      </w:tr>
      <w:tr w:rsidR="005C63CE" w:rsidTr="005C63CE">
        <w:tc>
          <w:tcPr>
            <w:tcW w:w="1720" w:type="dxa"/>
          </w:tcPr>
          <w:p w:rsidR="005C63CE" w:rsidRDefault="005C63CE" w:rsidP="005C63CE"/>
          <w:p w:rsidR="005C63CE" w:rsidRDefault="005C63CE" w:rsidP="005C63CE"/>
        </w:tc>
        <w:tc>
          <w:tcPr>
            <w:tcW w:w="1343" w:type="dxa"/>
          </w:tcPr>
          <w:p w:rsidR="005C63CE" w:rsidRDefault="005C63CE" w:rsidP="005C63CE"/>
        </w:tc>
        <w:tc>
          <w:tcPr>
            <w:tcW w:w="1761" w:type="dxa"/>
          </w:tcPr>
          <w:p w:rsidR="005C63CE" w:rsidRDefault="005C63CE" w:rsidP="005C63CE"/>
        </w:tc>
        <w:tc>
          <w:tcPr>
            <w:tcW w:w="1169" w:type="dxa"/>
          </w:tcPr>
          <w:p w:rsidR="005C63CE" w:rsidRDefault="005C63CE" w:rsidP="005C63CE"/>
        </w:tc>
        <w:tc>
          <w:tcPr>
            <w:tcW w:w="1443" w:type="dxa"/>
          </w:tcPr>
          <w:p w:rsidR="005C63CE" w:rsidRDefault="005C63CE" w:rsidP="005C63CE"/>
        </w:tc>
        <w:tc>
          <w:tcPr>
            <w:tcW w:w="1070" w:type="dxa"/>
          </w:tcPr>
          <w:p w:rsidR="005C63CE" w:rsidRDefault="005C63CE" w:rsidP="005C63CE"/>
        </w:tc>
        <w:tc>
          <w:tcPr>
            <w:tcW w:w="1417" w:type="dxa"/>
          </w:tcPr>
          <w:p w:rsidR="005C63CE" w:rsidRDefault="005C63CE" w:rsidP="005C63CE"/>
        </w:tc>
      </w:tr>
      <w:tr w:rsidR="005C63CE" w:rsidTr="005C63CE">
        <w:tc>
          <w:tcPr>
            <w:tcW w:w="1720" w:type="dxa"/>
          </w:tcPr>
          <w:p w:rsidR="005C63CE" w:rsidRDefault="005C63CE" w:rsidP="005C63CE"/>
          <w:p w:rsidR="005C63CE" w:rsidRDefault="005C63CE" w:rsidP="005C63CE"/>
        </w:tc>
        <w:tc>
          <w:tcPr>
            <w:tcW w:w="1343" w:type="dxa"/>
          </w:tcPr>
          <w:p w:rsidR="005C63CE" w:rsidRDefault="005C63CE" w:rsidP="005C63CE"/>
        </w:tc>
        <w:tc>
          <w:tcPr>
            <w:tcW w:w="1761" w:type="dxa"/>
          </w:tcPr>
          <w:p w:rsidR="005C63CE" w:rsidRDefault="005C63CE" w:rsidP="005C63CE"/>
        </w:tc>
        <w:tc>
          <w:tcPr>
            <w:tcW w:w="1169" w:type="dxa"/>
          </w:tcPr>
          <w:p w:rsidR="005C63CE" w:rsidRDefault="005C63CE" w:rsidP="005C63CE"/>
        </w:tc>
        <w:tc>
          <w:tcPr>
            <w:tcW w:w="1443" w:type="dxa"/>
          </w:tcPr>
          <w:p w:rsidR="005C63CE" w:rsidRDefault="005C63CE" w:rsidP="005C63CE"/>
        </w:tc>
        <w:tc>
          <w:tcPr>
            <w:tcW w:w="1070" w:type="dxa"/>
          </w:tcPr>
          <w:p w:rsidR="005C63CE" w:rsidRDefault="005C63CE" w:rsidP="005C63CE"/>
        </w:tc>
        <w:tc>
          <w:tcPr>
            <w:tcW w:w="1417" w:type="dxa"/>
          </w:tcPr>
          <w:p w:rsidR="005C63CE" w:rsidRDefault="005C63CE" w:rsidP="005C63CE"/>
        </w:tc>
      </w:tr>
      <w:tr w:rsidR="005C63CE" w:rsidTr="005C63CE">
        <w:tc>
          <w:tcPr>
            <w:tcW w:w="1720" w:type="dxa"/>
          </w:tcPr>
          <w:p w:rsidR="005C63CE" w:rsidRDefault="005C63CE" w:rsidP="005C63CE"/>
          <w:p w:rsidR="005C63CE" w:rsidRDefault="005C63CE" w:rsidP="005C63CE"/>
        </w:tc>
        <w:tc>
          <w:tcPr>
            <w:tcW w:w="1343" w:type="dxa"/>
          </w:tcPr>
          <w:p w:rsidR="005C63CE" w:rsidRDefault="005C63CE" w:rsidP="005C63CE"/>
        </w:tc>
        <w:tc>
          <w:tcPr>
            <w:tcW w:w="1761" w:type="dxa"/>
          </w:tcPr>
          <w:p w:rsidR="005C63CE" w:rsidRDefault="005C63CE" w:rsidP="005C63CE"/>
        </w:tc>
        <w:tc>
          <w:tcPr>
            <w:tcW w:w="1169" w:type="dxa"/>
          </w:tcPr>
          <w:p w:rsidR="005C63CE" w:rsidRDefault="005C63CE" w:rsidP="005C63CE"/>
        </w:tc>
        <w:tc>
          <w:tcPr>
            <w:tcW w:w="1443" w:type="dxa"/>
          </w:tcPr>
          <w:p w:rsidR="005C63CE" w:rsidRDefault="005C63CE" w:rsidP="005C63CE"/>
        </w:tc>
        <w:tc>
          <w:tcPr>
            <w:tcW w:w="1070" w:type="dxa"/>
          </w:tcPr>
          <w:p w:rsidR="005C63CE" w:rsidRDefault="005C63CE" w:rsidP="005C63CE"/>
        </w:tc>
        <w:tc>
          <w:tcPr>
            <w:tcW w:w="1417" w:type="dxa"/>
          </w:tcPr>
          <w:p w:rsidR="005C63CE" w:rsidRDefault="005C63CE" w:rsidP="005C63CE"/>
        </w:tc>
      </w:tr>
      <w:tr w:rsidR="005C63CE" w:rsidTr="005C63CE">
        <w:tc>
          <w:tcPr>
            <w:tcW w:w="1720" w:type="dxa"/>
          </w:tcPr>
          <w:p w:rsidR="005C63CE" w:rsidRDefault="005C63CE" w:rsidP="005C63CE"/>
          <w:p w:rsidR="005C63CE" w:rsidRDefault="005C63CE" w:rsidP="005C63CE"/>
        </w:tc>
        <w:tc>
          <w:tcPr>
            <w:tcW w:w="1343" w:type="dxa"/>
          </w:tcPr>
          <w:p w:rsidR="005C63CE" w:rsidRDefault="005C63CE" w:rsidP="005C63CE"/>
        </w:tc>
        <w:tc>
          <w:tcPr>
            <w:tcW w:w="1761" w:type="dxa"/>
          </w:tcPr>
          <w:p w:rsidR="005C63CE" w:rsidRDefault="005C63CE" w:rsidP="005C63CE"/>
        </w:tc>
        <w:tc>
          <w:tcPr>
            <w:tcW w:w="1169" w:type="dxa"/>
          </w:tcPr>
          <w:p w:rsidR="005C63CE" w:rsidRDefault="005C63CE" w:rsidP="005C63CE"/>
        </w:tc>
        <w:tc>
          <w:tcPr>
            <w:tcW w:w="1443" w:type="dxa"/>
          </w:tcPr>
          <w:p w:rsidR="005C63CE" w:rsidRDefault="005C63CE" w:rsidP="005C63CE"/>
        </w:tc>
        <w:tc>
          <w:tcPr>
            <w:tcW w:w="1070" w:type="dxa"/>
          </w:tcPr>
          <w:p w:rsidR="005C63CE" w:rsidRDefault="005C63CE" w:rsidP="005C63CE"/>
        </w:tc>
        <w:tc>
          <w:tcPr>
            <w:tcW w:w="1417" w:type="dxa"/>
          </w:tcPr>
          <w:p w:rsidR="005C63CE" w:rsidRDefault="005C63CE" w:rsidP="005C63CE"/>
        </w:tc>
      </w:tr>
      <w:tr w:rsidR="005C63CE" w:rsidTr="005C63CE">
        <w:tc>
          <w:tcPr>
            <w:tcW w:w="1720" w:type="dxa"/>
          </w:tcPr>
          <w:p w:rsidR="005C63CE" w:rsidRDefault="005C63CE" w:rsidP="005C63CE"/>
          <w:p w:rsidR="005C63CE" w:rsidRDefault="005C63CE" w:rsidP="005C63CE"/>
        </w:tc>
        <w:tc>
          <w:tcPr>
            <w:tcW w:w="1343" w:type="dxa"/>
          </w:tcPr>
          <w:p w:rsidR="005C63CE" w:rsidRDefault="005C63CE" w:rsidP="005C63CE"/>
        </w:tc>
        <w:tc>
          <w:tcPr>
            <w:tcW w:w="1761" w:type="dxa"/>
          </w:tcPr>
          <w:p w:rsidR="005C63CE" w:rsidRDefault="005C63CE" w:rsidP="005C63CE"/>
        </w:tc>
        <w:tc>
          <w:tcPr>
            <w:tcW w:w="1169" w:type="dxa"/>
          </w:tcPr>
          <w:p w:rsidR="005C63CE" w:rsidRDefault="005C63CE" w:rsidP="005C63CE"/>
        </w:tc>
        <w:tc>
          <w:tcPr>
            <w:tcW w:w="1443" w:type="dxa"/>
          </w:tcPr>
          <w:p w:rsidR="005C63CE" w:rsidRDefault="005C63CE" w:rsidP="005C63CE"/>
        </w:tc>
        <w:tc>
          <w:tcPr>
            <w:tcW w:w="1070" w:type="dxa"/>
          </w:tcPr>
          <w:p w:rsidR="005C63CE" w:rsidRDefault="005C63CE" w:rsidP="005C63CE"/>
        </w:tc>
        <w:tc>
          <w:tcPr>
            <w:tcW w:w="1417" w:type="dxa"/>
          </w:tcPr>
          <w:p w:rsidR="005C63CE" w:rsidRDefault="005C63CE" w:rsidP="005C63CE"/>
        </w:tc>
      </w:tr>
      <w:tr w:rsidR="005C63CE" w:rsidTr="005C63CE">
        <w:tc>
          <w:tcPr>
            <w:tcW w:w="1720" w:type="dxa"/>
          </w:tcPr>
          <w:p w:rsidR="005C63CE" w:rsidRDefault="005C63CE" w:rsidP="005C63CE"/>
          <w:p w:rsidR="005C63CE" w:rsidRDefault="005C63CE" w:rsidP="005C63CE"/>
        </w:tc>
        <w:tc>
          <w:tcPr>
            <w:tcW w:w="1343" w:type="dxa"/>
          </w:tcPr>
          <w:p w:rsidR="005C63CE" w:rsidRDefault="005C63CE" w:rsidP="005C63CE"/>
        </w:tc>
        <w:tc>
          <w:tcPr>
            <w:tcW w:w="1761" w:type="dxa"/>
          </w:tcPr>
          <w:p w:rsidR="005C63CE" w:rsidRDefault="005C63CE" w:rsidP="005C63CE"/>
        </w:tc>
        <w:tc>
          <w:tcPr>
            <w:tcW w:w="1169" w:type="dxa"/>
          </w:tcPr>
          <w:p w:rsidR="005C63CE" w:rsidRDefault="005C63CE" w:rsidP="005C63CE"/>
        </w:tc>
        <w:tc>
          <w:tcPr>
            <w:tcW w:w="1443" w:type="dxa"/>
          </w:tcPr>
          <w:p w:rsidR="005C63CE" w:rsidRDefault="005C63CE" w:rsidP="005C63CE"/>
        </w:tc>
        <w:tc>
          <w:tcPr>
            <w:tcW w:w="1070" w:type="dxa"/>
          </w:tcPr>
          <w:p w:rsidR="005C63CE" w:rsidRDefault="005C63CE" w:rsidP="005C63CE"/>
        </w:tc>
        <w:tc>
          <w:tcPr>
            <w:tcW w:w="1417" w:type="dxa"/>
          </w:tcPr>
          <w:p w:rsidR="005C63CE" w:rsidRDefault="005C63CE" w:rsidP="005C63CE"/>
        </w:tc>
      </w:tr>
    </w:tbl>
    <w:p w:rsidR="00D90BAE" w:rsidRDefault="00D90BAE" w:rsidP="00D90BAE"/>
    <w:p w:rsidR="00916A79" w:rsidRPr="00E72B2B" w:rsidRDefault="00B32DC5" w:rsidP="00763674">
      <w:pPr>
        <w:jc w:val="center"/>
        <w:rPr>
          <w:b/>
        </w:rPr>
      </w:pPr>
      <w:r w:rsidRPr="00E72B2B">
        <w:rPr>
          <w:b/>
          <w:color w:val="FF0000"/>
        </w:rPr>
        <w:t>Le Directeur de l’établissement devra, à postériori du transfert, remettre au service RH les temps de travail réellement effectués pendant le transfert pour application en paie.</w:t>
      </w:r>
      <w:r w:rsidR="00916A79" w:rsidRPr="00E72B2B">
        <w:rPr>
          <w:b/>
        </w:rPr>
        <w:br w:type="page"/>
      </w:r>
    </w:p>
    <w:p w:rsidR="00916A79" w:rsidRDefault="00D871CB" w:rsidP="00916A79">
      <w:r>
        <w:rPr>
          <w:noProof/>
          <w:lang w:eastAsia="fr-FR"/>
        </w:rPr>
        <w:lastRenderedPageBreak/>
        <w:drawing>
          <wp:anchor distT="0" distB="0" distL="114300" distR="114300" simplePos="0" relativeHeight="251668480" behindDoc="0" locked="0" layoutInCell="1" allowOverlap="1" wp14:anchorId="2454C4DD" wp14:editId="63111977">
            <wp:simplePos x="0" y="0"/>
            <wp:positionH relativeFrom="margin">
              <wp:posOffset>-514350</wp:posOffset>
            </wp:positionH>
            <wp:positionV relativeFrom="paragraph">
              <wp:posOffset>-622935</wp:posOffset>
            </wp:positionV>
            <wp:extent cx="304800" cy="304800"/>
            <wp:effectExtent l="0" t="0" r="0" b="0"/>
            <wp:wrapNone/>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ciseaux.jp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304800" cy="30480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67456" behindDoc="0" locked="0" layoutInCell="1" allowOverlap="1" wp14:anchorId="16FBA894" wp14:editId="4F7EFDB2">
                <wp:simplePos x="0" y="0"/>
                <wp:positionH relativeFrom="column">
                  <wp:posOffset>-375920</wp:posOffset>
                </wp:positionH>
                <wp:positionV relativeFrom="paragraph">
                  <wp:posOffset>-880745</wp:posOffset>
                </wp:positionV>
                <wp:extent cx="28575" cy="10639425"/>
                <wp:effectExtent l="0" t="0" r="28575" b="28575"/>
                <wp:wrapNone/>
                <wp:docPr id="36" name="Connecteur droit 36"/>
                <wp:cNvGraphicFramePr/>
                <a:graphic xmlns:a="http://schemas.openxmlformats.org/drawingml/2006/main">
                  <a:graphicData uri="http://schemas.microsoft.com/office/word/2010/wordprocessingShape">
                    <wps:wsp>
                      <wps:cNvCnPr/>
                      <wps:spPr>
                        <a:xfrm>
                          <a:off x="0" y="0"/>
                          <a:ext cx="28575" cy="10639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BA50E" id="Connecteur droit 3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pt,-69.35pt" to="-27.35pt,7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" strokecolor="black [3213]" strokeweight=".5pt">
                <v:stroke joinstyle="miter"/>
              </v:line>
            </w:pict>
          </mc:Fallback>
        </mc:AlternateContent>
      </w:r>
    </w:p>
    <w:p w:rsidR="00185D6C" w:rsidRDefault="00185D6C" w:rsidP="00916A79"/>
    <w:p w:rsidR="008169CC" w:rsidRDefault="00185D6C" w:rsidP="008169CC">
      <w:pPr>
        <w:pBdr>
          <w:top w:val="single" w:sz="4" w:space="1" w:color="auto"/>
          <w:left w:val="single" w:sz="4" w:space="4" w:color="auto"/>
          <w:bottom w:val="single" w:sz="4" w:space="1" w:color="auto"/>
          <w:right w:val="single" w:sz="4" w:space="4" w:color="auto"/>
        </w:pBdr>
        <w:spacing w:after="0"/>
        <w:jc w:val="center"/>
        <w:rPr>
          <w:b/>
          <w:i/>
          <w:sz w:val="20"/>
          <w:szCs w:val="20"/>
        </w:rPr>
      </w:pPr>
      <w:r w:rsidRPr="00185D6C">
        <w:rPr>
          <w:b/>
          <w:i/>
          <w:sz w:val="20"/>
          <w:szCs w:val="20"/>
        </w:rPr>
        <w:t xml:space="preserve">Partie à remplir </w:t>
      </w:r>
      <w:r w:rsidR="008169CC">
        <w:rPr>
          <w:b/>
          <w:i/>
          <w:sz w:val="20"/>
          <w:szCs w:val="20"/>
        </w:rPr>
        <w:t xml:space="preserve">par tous les établissements </w:t>
      </w:r>
      <w:r w:rsidRPr="00185D6C">
        <w:rPr>
          <w:b/>
          <w:i/>
          <w:sz w:val="20"/>
          <w:szCs w:val="20"/>
        </w:rPr>
        <w:t xml:space="preserve">à postériori du transfert </w:t>
      </w:r>
      <w:r w:rsidR="008169CC">
        <w:rPr>
          <w:b/>
          <w:i/>
          <w:sz w:val="20"/>
          <w:szCs w:val="20"/>
        </w:rPr>
        <w:t xml:space="preserve">et à remettre au service RH </w:t>
      </w:r>
    </w:p>
    <w:p w:rsidR="00916A79" w:rsidRPr="00185D6C" w:rsidRDefault="008169CC" w:rsidP="008169CC">
      <w:pPr>
        <w:pBdr>
          <w:top w:val="single" w:sz="4" w:space="1" w:color="auto"/>
          <w:left w:val="single" w:sz="4" w:space="4" w:color="auto"/>
          <w:bottom w:val="single" w:sz="4" w:space="1" w:color="auto"/>
          <w:right w:val="single" w:sz="4" w:space="4" w:color="auto"/>
        </w:pBdr>
        <w:spacing w:after="0"/>
        <w:jc w:val="center"/>
        <w:rPr>
          <w:b/>
          <w:i/>
          <w:sz w:val="20"/>
          <w:szCs w:val="20"/>
        </w:rPr>
      </w:pPr>
      <w:r>
        <w:rPr>
          <w:b/>
          <w:i/>
          <w:sz w:val="20"/>
          <w:szCs w:val="20"/>
        </w:rPr>
        <w:t>(</w:t>
      </w:r>
      <w:r w:rsidR="00B32DC5">
        <w:rPr>
          <w:b/>
          <w:i/>
          <w:sz w:val="20"/>
          <w:szCs w:val="20"/>
        </w:rPr>
        <w:t>Pour</w:t>
      </w:r>
      <w:r w:rsidR="00185D6C">
        <w:rPr>
          <w:b/>
          <w:i/>
          <w:sz w:val="20"/>
          <w:szCs w:val="20"/>
        </w:rPr>
        <w:t xml:space="preserve"> les transferts qui concernent des enfants et adolescents : partie à </w:t>
      </w:r>
      <w:r w:rsidR="00185D6C" w:rsidRPr="00185D6C">
        <w:rPr>
          <w:b/>
          <w:i/>
          <w:sz w:val="20"/>
          <w:szCs w:val="20"/>
        </w:rPr>
        <w:t>détacher</w:t>
      </w:r>
      <w:r w:rsidR="00185D6C">
        <w:rPr>
          <w:b/>
          <w:i/>
          <w:sz w:val="20"/>
          <w:szCs w:val="20"/>
        </w:rPr>
        <w:t xml:space="preserve"> - ne pas envoyer aux services départementaux)</w:t>
      </w:r>
    </w:p>
    <w:p w:rsidR="00727118" w:rsidRDefault="00727118" w:rsidP="00727118"/>
    <w:p w:rsidR="00916A79" w:rsidRDefault="00727118" w:rsidP="00D90BAE">
      <w:pPr>
        <w:pStyle w:val="Titre1"/>
        <w:numPr>
          <w:ilvl w:val="0"/>
          <w:numId w:val="8"/>
        </w:numPr>
      </w:pPr>
      <w:bookmarkStart w:id="21" w:name="_Toc445297034"/>
      <w:r w:rsidRPr="00803AC7">
        <w:t>Bilan des activités réalisées durant le transfert</w:t>
      </w:r>
      <w:bookmarkEnd w:id="21"/>
    </w:p>
    <w:p w:rsidR="00803AC7" w:rsidRPr="00803AC7" w:rsidRDefault="00803AC7" w:rsidP="00803AC7"/>
    <w:tbl>
      <w:tblPr>
        <w:tblStyle w:val="Grilledutableau"/>
        <w:tblW w:w="0" w:type="auto"/>
        <w:tblLook w:val="04A0" w:firstRow="1" w:lastRow="0" w:firstColumn="1" w:lastColumn="0" w:noHBand="0" w:noVBand="1"/>
      </w:tblPr>
      <w:tblGrid>
        <w:gridCol w:w="4531"/>
        <w:gridCol w:w="4531"/>
      </w:tblGrid>
      <w:tr w:rsidR="00727118" w:rsidTr="00727118">
        <w:tc>
          <w:tcPr>
            <w:tcW w:w="4531" w:type="dxa"/>
          </w:tcPr>
          <w:p w:rsidR="00727118" w:rsidRPr="00727118" w:rsidRDefault="00727118" w:rsidP="00727118">
            <w:pPr>
              <w:jc w:val="center"/>
              <w:rPr>
                <w:b/>
              </w:rPr>
            </w:pPr>
            <w:r w:rsidRPr="00727118">
              <w:rPr>
                <w:b/>
              </w:rPr>
              <w:t>NATURE DE L’ACTIVITE</w:t>
            </w:r>
          </w:p>
        </w:tc>
        <w:tc>
          <w:tcPr>
            <w:tcW w:w="4531" w:type="dxa"/>
          </w:tcPr>
          <w:p w:rsidR="00727118" w:rsidRPr="00727118" w:rsidRDefault="00727118" w:rsidP="00727118">
            <w:pPr>
              <w:jc w:val="center"/>
              <w:rPr>
                <w:b/>
              </w:rPr>
            </w:pPr>
            <w:r w:rsidRPr="00727118">
              <w:rPr>
                <w:b/>
              </w:rPr>
              <w:t>BILAN</w:t>
            </w:r>
          </w:p>
        </w:tc>
      </w:tr>
      <w:tr w:rsidR="00727118" w:rsidTr="00727118">
        <w:tc>
          <w:tcPr>
            <w:tcW w:w="4531" w:type="dxa"/>
          </w:tcPr>
          <w:p w:rsidR="00727118" w:rsidRDefault="00727118" w:rsidP="00727118"/>
          <w:p w:rsidR="00727118" w:rsidRDefault="00727118" w:rsidP="00727118"/>
          <w:p w:rsidR="00727118" w:rsidRDefault="00727118" w:rsidP="00727118"/>
        </w:tc>
        <w:tc>
          <w:tcPr>
            <w:tcW w:w="4531" w:type="dxa"/>
          </w:tcPr>
          <w:p w:rsidR="00727118" w:rsidRDefault="00727118" w:rsidP="00727118"/>
        </w:tc>
      </w:tr>
      <w:tr w:rsidR="00727118" w:rsidTr="00727118">
        <w:tc>
          <w:tcPr>
            <w:tcW w:w="4531" w:type="dxa"/>
          </w:tcPr>
          <w:p w:rsidR="00727118" w:rsidRDefault="00727118" w:rsidP="00727118"/>
          <w:p w:rsidR="00727118" w:rsidRDefault="00727118" w:rsidP="00727118"/>
          <w:p w:rsidR="00727118" w:rsidRDefault="00727118" w:rsidP="00727118"/>
        </w:tc>
        <w:tc>
          <w:tcPr>
            <w:tcW w:w="4531" w:type="dxa"/>
          </w:tcPr>
          <w:p w:rsidR="00727118" w:rsidRDefault="00727118" w:rsidP="00727118"/>
        </w:tc>
      </w:tr>
      <w:tr w:rsidR="00727118" w:rsidTr="00727118">
        <w:tc>
          <w:tcPr>
            <w:tcW w:w="4531" w:type="dxa"/>
          </w:tcPr>
          <w:p w:rsidR="00727118" w:rsidRDefault="00727118" w:rsidP="00727118"/>
          <w:p w:rsidR="00727118" w:rsidRDefault="00727118" w:rsidP="00727118"/>
          <w:p w:rsidR="00727118" w:rsidRDefault="00727118" w:rsidP="00727118"/>
        </w:tc>
        <w:tc>
          <w:tcPr>
            <w:tcW w:w="4531" w:type="dxa"/>
          </w:tcPr>
          <w:p w:rsidR="00727118" w:rsidRDefault="00727118" w:rsidP="00727118"/>
        </w:tc>
      </w:tr>
      <w:tr w:rsidR="00727118" w:rsidTr="00727118">
        <w:tc>
          <w:tcPr>
            <w:tcW w:w="4531" w:type="dxa"/>
          </w:tcPr>
          <w:p w:rsidR="00727118" w:rsidRDefault="00727118" w:rsidP="00727118"/>
          <w:p w:rsidR="00727118" w:rsidRDefault="00727118" w:rsidP="00727118"/>
          <w:p w:rsidR="00727118" w:rsidRDefault="00727118" w:rsidP="00727118"/>
        </w:tc>
        <w:tc>
          <w:tcPr>
            <w:tcW w:w="4531" w:type="dxa"/>
          </w:tcPr>
          <w:p w:rsidR="00727118" w:rsidRDefault="00727118" w:rsidP="00727118"/>
        </w:tc>
      </w:tr>
      <w:tr w:rsidR="00727118" w:rsidTr="00727118">
        <w:tc>
          <w:tcPr>
            <w:tcW w:w="4531" w:type="dxa"/>
          </w:tcPr>
          <w:p w:rsidR="00727118" w:rsidRDefault="00727118" w:rsidP="00727118"/>
          <w:p w:rsidR="00727118" w:rsidRDefault="00727118" w:rsidP="00727118"/>
          <w:p w:rsidR="00727118" w:rsidRDefault="00727118" w:rsidP="00727118"/>
        </w:tc>
        <w:tc>
          <w:tcPr>
            <w:tcW w:w="4531" w:type="dxa"/>
          </w:tcPr>
          <w:p w:rsidR="00727118" w:rsidRDefault="00727118" w:rsidP="00727118"/>
        </w:tc>
      </w:tr>
      <w:tr w:rsidR="00727118" w:rsidTr="00727118">
        <w:tc>
          <w:tcPr>
            <w:tcW w:w="4531" w:type="dxa"/>
          </w:tcPr>
          <w:p w:rsidR="00727118" w:rsidRDefault="00727118" w:rsidP="00727118"/>
          <w:p w:rsidR="00727118" w:rsidRDefault="00727118" w:rsidP="00727118"/>
          <w:p w:rsidR="00727118" w:rsidRDefault="00727118" w:rsidP="00727118"/>
        </w:tc>
        <w:tc>
          <w:tcPr>
            <w:tcW w:w="4531" w:type="dxa"/>
          </w:tcPr>
          <w:p w:rsidR="00727118" w:rsidRDefault="00727118" w:rsidP="00727118"/>
        </w:tc>
      </w:tr>
    </w:tbl>
    <w:p w:rsidR="00727118" w:rsidRDefault="00727118" w:rsidP="00727118"/>
    <w:p w:rsidR="00803AC7" w:rsidRDefault="00803AC7" w:rsidP="00D90BAE">
      <w:pPr>
        <w:pStyle w:val="Titre1"/>
        <w:numPr>
          <w:ilvl w:val="0"/>
          <w:numId w:val="8"/>
        </w:numPr>
      </w:pPr>
      <w:bookmarkStart w:id="22" w:name="_Toc445297035"/>
      <w:r>
        <w:t>Budgets à postériori</w:t>
      </w:r>
      <w:bookmarkEnd w:id="22"/>
    </w:p>
    <w:p w:rsidR="00803AC7" w:rsidRPr="00803AC7" w:rsidRDefault="00803AC7" w:rsidP="00803AC7"/>
    <w:tbl>
      <w:tblPr>
        <w:tblStyle w:val="Grilledutableau"/>
        <w:tblW w:w="0" w:type="auto"/>
        <w:tblLook w:val="04A0" w:firstRow="1" w:lastRow="0" w:firstColumn="1" w:lastColumn="0" w:noHBand="0" w:noVBand="1"/>
      </w:tblPr>
      <w:tblGrid>
        <w:gridCol w:w="3045"/>
        <w:gridCol w:w="3287"/>
        <w:gridCol w:w="2730"/>
      </w:tblGrid>
      <w:tr w:rsidR="00803AC7" w:rsidRPr="00916A79" w:rsidTr="00803AC7">
        <w:tc>
          <w:tcPr>
            <w:tcW w:w="3045" w:type="dxa"/>
          </w:tcPr>
          <w:p w:rsidR="00803AC7" w:rsidRPr="00916A79" w:rsidRDefault="00803AC7" w:rsidP="007074CB">
            <w:pPr>
              <w:jc w:val="center"/>
              <w:rPr>
                <w:b/>
              </w:rPr>
            </w:pPr>
            <w:r w:rsidRPr="00916A79">
              <w:rPr>
                <w:b/>
              </w:rPr>
              <w:t>NATURE DES COUTS</w:t>
            </w:r>
            <w:r>
              <w:rPr>
                <w:b/>
              </w:rPr>
              <w:t xml:space="preserve"> </w:t>
            </w:r>
          </w:p>
        </w:tc>
        <w:tc>
          <w:tcPr>
            <w:tcW w:w="3287" w:type="dxa"/>
          </w:tcPr>
          <w:p w:rsidR="00803AC7" w:rsidRPr="00916A79" w:rsidRDefault="00803AC7" w:rsidP="007074CB">
            <w:pPr>
              <w:jc w:val="center"/>
              <w:rPr>
                <w:b/>
              </w:rPr>
            </w:pPr>
            <w:r w:rsidRPr="00916A79">
              <w:rPr>
                <w:b/>
              </w:rPr>
              <w:t>BUDGET PREVISIONNEL</w:t>
            </w:r>
          </w:p>
        </w:tc>
        <w:tc>
          <w:tcPr>
            <w:tcW w:w="2730" w:type="dxa"/>
          </w:tcPr>
          <w:p w:rsidR="00803AC7" w:rsidRPr="00916A79" w:rsidRDefault="00803AC7" w:rsidP="007074CB">
            <w:pPr>
              <w:jc w:val="center"/>
              <w:rPr>
                <w:b/>
              </w:rPr>
            </w:pPr>
            <w:r>
              <w:rPr>
                <w:b/>
              </w:rPr>
              <w:t>BUDGET A POSTERIORI</w:t>
            </w:r>
          </w:p>
        </w:tc>
      </w:tr>
      <w:tr w:rsidR="00803AC7" w:rsidTr="00803AC7">
        <w:tc>
          <w:tcPr>
            <w:tcW w:w="3045" w:type="dxa"/>
          </w:tcPr>
          <w:p w:rsidR="00803AC7" w:rsidRDefault="00803AC7" w:rsidP="007074CB"/>
          <w:p w:rsidR="00803AC7" w:rsidRDefault="00803AC7" w:rsidP="007074CB"/>
        </w:tc>
        <w:tc>
          <w:tcPr>
            <w:tcW w:w="3287" w:type="dxa"/>
          </w:tcPr>
          <w:p w:rsidR="00803AC7" w:rsidRDefault="00803AC7" w:rsidP="007074CB"/>
        </w:tc>
        <w:tc>
          <w:tcPr>
            <w:tcW w:w="2730" w:type="dxa"/>
          </w:tcPr>
          <w:p w:rsidR="00803AC7" w:rsidRDefault="00803AC7" w:rsidP="007074CB"/>
        </w:tc>
      </w:tr>
      <w:tr w:rsidR="00803AC7" w:rsidTr="00803AC7">
        <w:tc>
          <w:tcPr>
            <w:tcW w:w="3045" w:type="dxa"/>
          </w:tcPr>
          <w:p w:rsidR="00803AC7" w:rsidRDefault="00803AC7" w:rsidP="007074CB"/>
          <w:p w:rsidR="00803AC7" w:rsidRDefault="00803AC7" w:rsidP="007074CB"/>
        </w:tc>
        <w:tc>
          <w:tcPr>
            <w:tcW w:w="3287" w:type="dxa"/>
          </w:tcPr>
          <w:p w:rsidR="00803AC7" w:rsidRDefault="00803AC7" w:rsidP="007074CB"/>
        </w:tc>
        <w:tc>
          <w:tcPr>
            <w:tcW w:w="2730" w:type="dxa"/>
          </w:tcPr>
          <w:p w:rsidR="00803AC7" w:rsidRDefault="00803AC7" w:rsidP="007074CB"/>
        </w:tc>
        <w:bookmarkStart w:id="23" w:name="_GoBack"/>
        <w:bookmarkEnd w:id="23"/>
      </w:tr>
      <w:tr w:rsidR="00803AC7" w:rsidTr="00803AC7">
        <w:tc>
          <w:tcPr>
            <w:tcW w:w="3045" w:type="dxa"/>
          </w:tcPr>
          <w:p w:rsidR="00803AC7" w:rsidRDefault="00803AC7" w:rsidP="007074CB"/>
          <w:p w:rsidR="00803AC7" w:rsidRDefault="00803AC7" w:rsidP="007074CB"/>
        </w:tc>
        <w:tc>
          <w:tcPr>
            <w:tcW w:w="3287" w:type="dxa"/>
          </w:tcPr>
          <w:p w:rsidR="00803AC7" w:rsidRDefault="00803AC7" w:rsidP="007074CB"/>
        </w:tc>
        <w:tc>
          <w:tcPr>
            <w:tcW w:w="2730" w:type="dxa"/>
          </w:tcPr>
          <w:p w:rsidR="00803AC7" w:rsidRDefault="00803AC7" w:rsidP="007074CB"/>
        </w:tc>
      </w:tr>
      <w:tr w:rsidR="00803AC7" w:rsidTr="00803AC7">
        <w:tc>
          <w:tcPr>
            <w:tcW w:w="3045" w:type="dxa"/>
          </w:tcPr>
          <w:p w:rsidR="00803AC7" w:rsidRDefault="00803AC7" w:rsidP="007074CB"/>
          <w:p w:rsidR="00803AC7" w:rsidRDefault="00803AC7" w:rsidP="007074CB"/>
        </w:tc>
        <w:tc>
          <w:tcPr>
            <w:tcW w:w="3287" w:type="dxa"/>
          </w:tcPr>
          <w:p w:rsidR="00803AC7" w:rsidRDefault="00803AC7" w:rsidP="007074CB"/>
        </w:tc>
        <w:tc>
          <w:tcPr>
            <w:tcW w:w="2730" w:type="dxa"/>
          </w:tcPr>
          <w:p w:rsidR="00803AC7" w:rsidRDefault="00803AC7" w:rsidP="007074CB"/>
        </w:tc>
      </w:tr>
      <w:tr w:rsidR="00803AC7" w:rsidTr="00803AC7">
        <w:tc>
          <w:tcPr>
            <w:tcW w:w="3045" w:type="dxa"/>
          </w:tcPr>
          <w:p w:rsidR="00803AC7" w:rsidRDefault="00803AC7" w:rsidP="007074CB"/>
          <w:p w:rsidR="00803AC7" w:rsidRDefault="00803AC7" w:rsidP="007074CB"/>
        </w:tc>
        <w:tc>
          <w:tcPr>
            <w:tcW w:w="3287" w:type="dxa"/>
          </w:tcPr>
          <w:p w:rsidR="00803AC7" w:rsidRDefault="00803AC7" w:rsidP="007074CB"/>
        </w:tc>
        <w:tc>
          <w:tcPr>
            <w:tcW w:w="2730" w:type="dxa"/>
          </w:tcPr>
          <w:p w:rsidR="00803AC7" w:rsidRDefault="00803AC7" w:rsidP="007074CB"/>
        </w:tc>
      </w:tr>
      <w:tr w:rsidR="00803AC7" w:rsidTr="00803AC7">
        <w:tc>
          <w:tcPr>
            <w:tcW w:w="3045" w:type="dxa"/>
          </w:tcPr>
          <w:p w:rsidR="00803AC7" w:rsidRDefault="00803AC7" w:rsidP="007074CB"/>
          <w:p w:rsidR="00803AC7" w:rsidRDefault="00803AC7" w:rsidP="007074CB"/>
        </w:tc>
        <w:tc>
          <w:tcPr>
            <w:tcW w:w="3287" w:type="dxa"/>
          </w:tcPr>
          <w:p w:rsidR="00803AC7" w:rsidRDefault="00803AC7" w:rsidP="007074CB"/>
        </w:tc>
        <w:tc>
          <w:tcPr>
            <w:tcW w:w="2730" w:type="dxa"/>
          </w:tcPr>
          <w:p w:rsidR="00803AC7" w:rsidRDefault="00803AC7" w:rsidP="007074CB"/>
        </w:tc>
      </w:tr>
    </w:tbl>
    <w:p w:rsidR="0051431A" w:rsidRDefault="0051431A" w:rsidP="00727118">
      <w:r>
        <w:br w:type="page"/>
      </w:r>
    </w:p>
    <w:p w:rsidR="0051431A" w:rsidRDefault="00AA0AB5" w:rsidP="00727118">
      <w:r>
        <w:rPr>
          <w:noProof/>
          <w:lang w:eastAsia="fr-FR"/>
        </w:rPr>
        <w:lastRenderedPageBreak/>
        <w:drawing>
          <wp:anchor distT="0" distB="0" distL="114300" distR="114300" simplePos="0" relativeHeight="251675648" behindDoc="0" locked="0" layoutInCell="1" allowOverlap="1">
            <wp:simplePos x="0" y="0"/>
            <wp:positionH relativeFrom="column">
              <wp:posOffset>-490828</wp:posOffset>
            </wp:positionH>
            <wp:positionV relativeFrom="paragraph">
              <wp:posOffset>-558922</wp:posOffset>
            </wp:positionV>
            <wp:extent cx="304800" cy="304800"/>
            <wp:effectExtent l="0" t="0" r="0" b="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70528" behindDoc="0" locked="0" layoutInCell="1" allowOverlap="1" wp14:anchorId="5EA8057B" wp14:editId="6EE71C98">
                <wp:simplePos x="0" y="0"/>
                <wp:positionH relativeFrom="column">
                  <wp:posOffset>-343710</wp:posOffset>
                </wp:positionH>
                <wp:positionV relativeFrom="paragraph">
                  <wp:posOffset>-888149</wp:posOffset>
                </wp:positionV>
                <wp:extent cx="28575" cy="10639425"/>
                <wp:effectExtent l="0" t="0" r="28575" b="28575"/>
                <wp:wrapNone/>
                <wp:docPr id="38" name="Connecteur droit 38"/>
                <wp:cNvGraphicFramePr/>
                <a:graphic xmlns:a="http://schemas.openxmlformats.org/drawingml/2006/main">
                  <a:graphicData uri="http://schemas.microsoft.com/office/word/2010/wordprocessingShape">
                    <wps:wsp>
                      <wps:cNvCnPr/>
                      <wps:spPr>
                        <a:xfrm>
                          <a:off x="0" y="0"/>
                          <a:ext cx="28575" cy="106394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63847B" id="Connecteur droit 3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5pt,-69.95pt" to="-24.8pt,7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" strokecolor="windowText" strokeweight=".5pt">
                <v:stroke joinstyle="miter"/>
              </v:line>
            </w:pict>
          </mc:Fallback>
        </mc:AlternateContent>
      </w:r>
    </w:p>
    <w:p w:rsidR="0051431A" w:rsidRDefault="0051431A" w:rsidP="00860727">
      <w:pPr>
        <w:pStyle w:val="Titre1"/>
        <w:pBdr>
          <w:top w:val="single" w:sz="4" w:space="1" w:color="auto"/>
          <w:left w:val="single" w:sz="4" w:space="4" w:color="auto"/>
          <w:bottom w:val="single" w:sz="4" w:space="1" w:color="auto"/>
          <w:right w:val="single" w:sz="4" w:space="4" w:color="auto"/>
        </w:pBdr>
        <w:jc w:val="center"/>
      </w:pPr>
      <w:bookmarkStart w:id="24" w:name="_Toc445297036"/>
      <w:r w:rsidRPr="00CE0D08">
        <w:t>Déclaration de volontariat pour participer à un transfert d’activité</w:t>
      </w:r>
      <w:bookmarkEnd w:id="24"/>
    </w:p>
    <w:p w:rsidR="0051431A" w:rsidRPr="0051431A" w:rsidRDefault="0051431A" w:rsidP="0051431A">
      <w:pPr>
        <w:jc w:val="both"/>
        <w:rPr>
          <w:sz w:val="20"/>
          <w:szCs w:val="20"/>
        </w:rPr>
      </w:pPr>
      <w:r>
        <w:rPr>
          <w:sz w:val="28"/>
          <w:szCs w:val="28"/>
        </w:rPr>
        <w:t>*</w:t>
      </w:r>
      <w:r w:rsidRPr="0051431A">
        <w:rPr>
          <w:b/>
          <w:i/>
          <w:sz w:val="20"/>
          <w:szCs w:val="20"/>
        </w:rPr>
        <w:t>Faire copies d’autant d’exemplaires que de salariés participant au transfert et remettre les attestations en même temps que le livret.</w:t>
      </w:r>
    </w:p>
    <w:p w:rsidR="0051431A" w:rsidRDefault="0051431A" w:rsidP="0051431A">
      <w:pPr>
        <w:spacing w:after="0" w:line="360" w:lineRule="auto"/>
        <w:jc w:val="both"/>
        <w:rPr>
          <w:sz w:val="24"/>
          <w:szCs w:val="24"/>
        </w:rPr>
      </w:pPr>
    </w:p>
    <w:p w:rsidR="0051431A" w:rsidRDefault="0051431A" w:rsidP="0051431A">
      <w:pPr>
        <w:spacing w:after="0" w:line="360" w:lineRule="auto"/>
        <w:jc w:val="both"/>
        <w:rPr>
          <w:sz w:val="24"/>
          <w:szCs w:val="24"/>
        </w:rPr>
      </w:pPr>
    </w:p>
    <w:p w:rsidR="0051431A" w:rsidRDefault="0051431A" w:rsidP="0051431A">
      <w:pPr>
        <w:spacing w:after="0" w:line="360" w:lineRule="auto"/>
        <w:jc w:val="both"/>
        <w:rPr>
          <w:sz w:val="24"/>
          <w:szCs w:val="24"/>
        </w:rPr>
      </w:pPr>
    </w:p>
    <w:p w:rsidR="0051431A" w:rsidRDefault="0051431A" w:rsidP="0051431A">
      <w:pPr>
        <w:spacing w:after="0" w:line="360" w:lineRule="auto"/>
        <w:jc w:val="both"/>
        <w:rPr>
          <w:sz w:val="24"/>
          <w:szCs w:val="24"/>
        </w:rPr>
      </w:pPr>
    </w:p>
    <w:p w:rsidR="0051431A" w:rsidRDefault="0051431A" w:rsidP="0051431A">
      <w:pPr>
        <w:spacing w:after="0" w:line="360" w:lineRule="auto"/>
        <w:jc w:val="both"/>
        <w:rPr>
          <w:sz w:val="24"/>
          <w:szCs w:val="24"/>
        </w:rPr>
      </w:pPr>
    </w:p>
    <w:p w:rsidR="0051431A" w:rsidRDefault="0051431A" w:rsidP="0051431A">
      <w:pPr>
        <w:spacing w:after="0" w:line="360" w:lineRule="auto"/>
        <w:jc w:val="both"/>
        <w:rPr>
          <w:sz w:val="24"/>
          <w:szCs w:val="24"/>
        </w:rPr>
      </w:pPr>
    </w:p>
    <w:p w:rsidR="0051431A" w:rsidRDefault="0051431A" w:rsidP="0051431A">
      <w:pPr>
        <w:spacing w:after="0" w:line="360" w:lineRule="auto"/>
        <w:jc w:val="both"/>
        <w:rPr>
          <w:sz w:val="24"/>
          <w:szCs w:val="24"/>
        </w:rPr>
      </w:pPr>
    </w:p>
    <w:p w:rsidR="0051431A" w:rsidRDefault="0051431A" w:rsidP="0051431A">
      <w:pPr>
        <w:spacing w:after="0" w:line="360" w:lineRule="auto"/>
        <w:jc w:val="both"/>
        <w:rPr>
          <w:sz w:val="24"/>
          <w:szCs w:val="24"/>
        </w:rPr>
      </w:pPr>
      <w:r>
        <w:rPr>
          <w:sz w:val="24"/>
          <w:szCs w:val="24"/>
        </w:rPr>
        <w:t>Je soussigné ……………………………………………. (nom/prénom du salarié), …………………………………. (Métier exercé), au sein de l’établissement ……………………………………  (Nom de l’établissement),</w:t>
      </w:r>
    </w:p>
    <w:p w:rsidR="0051431A" w:rsidRDefault="0051431A" w:rsidP="0051431A">
      <w:pPr>
        <w:spacing w:after="0" w:line="360" w:lineRule="auto"/>
        <w:jc w:val="both"/>
        <w:rPr>
          <w:sz w:val="24"/>
          <w:szCs w:val="24"/>
        </w:rPr>
      </w:pPr>
      <w:r>
        <w:rPr>
          <w:sz w:val="24"/>
          <w:szCs w:val="24"/>
        </w:rPr>
        <w:t>certifie être volontaire pour participer au transfert d’activité organisé du ……….. au ……………..</w:t>
      </w:r>
    </w:p>
    <w:p w:rsidR="0051431A" w:rsidRDefault="0051431A" w:rsidP="0051431A">
      <w:pPr>
        <w:spacing w:after="0" w:line="360" w:lineRule="auto"/>
        <w:jc w:val="both"/>
        <w:rPr>
          <w:sz w:val="24"/>
          <w:szCs w:val="24"/>
        </w:rPr>
      </w:pPr>
    </w:p>
    <w:p w:rsidR="0051431A" w:rsidRDefault="0051431A" w:rsidP="0051431A">
      <w:pPr>
        <w:spacing w:after="0" w:line="360" w:lineRule="auto"/>
        <w:jc w:val="both"/>
        <w:rPr>
          <w:sz w:val="24"/>
          <w:szCs w:val="24"/>
        </w:rPr>
      </w:pPr>
    </w:p>
    <w:p w:rsidR="0051431A" w:rsidRDefault="0051431A" w:rsidP="0051431A">
      <w:pPr>
        <w:spacing w:after="0" w:line="360" w:lineRule="auto"/>
        <w:jc w:val="both"/>
        <w:rPr>
          <w:sz w:val="24"/>
          <w:szCs w:val="24"/>
        </w:rPr>
      </w:pPr>
    </w:p>
    <w:p w:rsidR="0051431A" w:rsidRDefault="0051431A" w:rsidP="0051431A">
      <w:pPr>
        <w:spacing w:after="0" w:line="360" w:lineRule="auto"/>
        <w:jc w:val="right"/>
        <w:rPr>
          <w:sz w:val="24"/>
          <w:szCs w:val="24"/>
        </w:rPr>
      </w:pPr>
      <w:r>
        <w:rPr>
          <w:sz w:val="24"/>
          <w:szCs w:val="24"/>
        </w:rPr>
        <w:t>Au Havre,</w:t>
      </w:r>
    </w:p>
    <w:p w:rsidR="0051431A" w:rsidRDefault="0051431A" w:rsidP="0051431A">
      <w:pPr>
        <w:spacing w:after="0" w:line="360" w:lineRule="auto"/>
        <w:jc w:val="right"/>
        <w:rPr>
          <w:sz w:val="24"/>
          <w:szCs w:val="24"/>
        </w:rPr>
      </w:pPr>
      <w:r>
        <w:rPr>
          <w:sz w:val="24"/>
          <w:szCs w:val="24"/>
        </w:rPr>
        <w:t>Le …../…./…..</w:t>
      </w:r>
    </w:p>
    <w:p w:rsidR="0051431A" w:rsidRPr="00CE0D08" w:rsidRDefault="0051431A" w:rsidP="0051431A">
      <w:pPr>
        <w:spacing w:after="0" w:line="360" w:lineRule="auto"/>
        <w:jc w:val="right"/>
        <w:rPr>
          <w:sz w:val="24"/>
          <w:szCs w:val="24"/>
        </w:rPr>
      </w:pPr>
      <w:r>
        <w:rPr>
          <w:sz w:val="24"/>
          <w:szCs w:val="24"/>
        </w:rPr>
        <w:t>Signature du salarié</w:t>
      </w:r>
    </w:p>
    <w:p w:rsidR="0051431A" w:rsidRPr="00727118" w:rsidRDefault="0051431A" w:rsidP="00727118"/>
    <w:sectPr w:rsidR="0051431A" w:rsidRPr="00727118" w:rsidSect="00DF4B68">
      <w:headerReference w:type="default" r:id="rId11"/>
      <w:footerReference w:type="default" r:id="rId12"/>
      <w:headerReference w:type="first" r:id="rId13"/>
      <w:pgSz w:w="11906" w:h="16838"/>
      <w:pgMar w:top="1417" w:right="1417" w:bottom="1417" w:left="1417"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4C6" w:rsidRDefault="000C24C6" w:rsidP="00CE0D08">
      <w:pPr>
        <w:spacing w:after="0" w:line="240" w:lineRule="auto"/>
      </w:pPr>
      <w:r>
        <w:separator/>
      </w:r>
    </w:p>
  </w:endnote>
  <w:endnote w:type="continuationSeparator" w:id="0">
    <w:p w:rsidR="000C24C6" w:rsidRDefault="000C24C6" w:rsidP="00CE0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4C6" w:rsidRPr="00DF4B68" w:rsidRDefault="000C24C6" w:rsidP="00185D6C">
    <w:pPr>
      <w:pStyle w:val="Pieddepage"/>
      <w:jc w:val="center"/>
      <w:rPr>
        <w:i/>
        <w:sz w:val="16"/>
        <w:szCs w:val="16"/>
      </w:rPr>
    </w:pPr>
    <w:r w:rsidRPr="00DF4B68">
      <w:rPr>
        <w:i/>
        <w:sz w:val="16"/>
        <w:szCs w:val="16"/>
      </w:rPr>
      <w:fldChar w:fldCharType="begin"/>
    </w:r>
    <w:r w:rsidRPr="00DF4B68">
      <w:rPr>
        <w:i/>
        <w:sz w:val="16"/>
        <w:szCs w:val="16"/>
      </w:rPr>
      <w:instrText xml:space="preserve"> FILENAME  \p  \* MERGEFORMAT </w:instrText>
    </w:r>
    <w:r w:rsidRPr="00DF4B68">
      <w:rPr>
        <w:i/>
        <w:sz w:val="16"/>
        <w:szCs w:val="16"/>
      </w:rPr>
      <w:fldChar w:fldCharType="separate"/>
    </w:r>
    <w:r w:rsidR="00930F7A">
      <w:rPr>
        <w:i/>
        <w:noProof/>
        <w:sz w:val="16"/>
        <w:szCs w:val="16"/>
      </w:rPr>
      <w:t>P:\DATA\LIGUE_HAVRAISE\INFORMATION A L'ENSEMBLE DES SALARIES\QUALITE\ADMINISTRATIF\FICHES D'ENREGISTREMENT\FIE ADM-017-V3 Livret des transferts d'activités.docx</w:t>
    </w:r>
    <w:r w:rsidRPr="00DF4B68">
      <w:rPr>
        <w:i/>
        <w:sz w:val="16"/>
        <w:szCs w:val="16"/>
      </w:rPr>
      <w:fldChar w:fldCharType="end"/>
    </w:r>
  </w:p>
  <w:p w:rsidR="000C24C6" w:rsidRDefault="000C24C6" w:rsidP="00185D6C">
    <w:pPr>
      <w:pStyle w:val="Pieddepage"/>
      <w:jc w:val="center"/>
      <w:rPr>
        <w:sz w:val="18"/>
        <w:szCs w:val="18"/>
      </w:rPr>
    </w:pPr>
  </w:p>
  <w:p w:rsidR="000C24C6" w:rsidRPr="00185D6C" w:rsidRDefault="00AA0AB5">
    <w:pPr>
      <w:pStyle w:val="Pieddepage"/>
      <w:jc w:val="right"/>
      <w:rPr>
        <w:sz w:val="18"/>
        <w:szCs w:val="18"/>
      </w:rPr>
    </w:pPr>
    <w:sdt>
      <w:sdtPr>
        <w:rPr>
          <w:sz w:val="18"/>
          <w:szCs w:val="18"/>
        </w:rPr>
        <w:id w:val="1043019591"/>
        <w:docPartObj>
          <w:docPartGallery w:val="Page Numbers (Bottom of Page)"/>
          <w:docPartUnique/>
        </w:docPartObj>
      </w:sdtPr>
      <w:sdtEndPr/>
      <w:sdtContent>
        <w:sdt>
          <w:sdtPr>
            <w:rPr>
              <w:sz w:val="18"/>
              <w:szCs w:val="18"/>
            </w:rPr>
            <w:id w:val="-406996361"/>
            <w:docPartObj>
              <w:docPartGallery w:val="Page Numbers (Top of Page)"/>
              <w:docPartUnique/>
            </w:docPartObj>
          </w:sdtPr>
          <w:sdtEndPr/>
          <w:sdtContent>
            <w:r w:rsidR="000C24C6" w:rsidRPr="00185D6C">
              <w:rPr>
                <w:sz w:val="18"/>
                <w:szCs w:val="18"/>
              </w:rPr>
              <w:t xml:space="preserve">Page </w:t>
            </w:r>
            <w:r w:rsidR="000C24C6" w:rsidRPr="00185D6C">
              <w:rPr>
                <w:b/>
                <w:bCs/>
                <w:sz w:val="18"/>
                <w:szCs w:val="18"/>
              </w:rPr>
              <w:fldChar w:fldCharType="begin"/>
            </w:r>
            <w:r w:rsidR="000C24C6" w:rsidRPr="00185D6C">
              <w:rPr>
                <w:b/>
                <w:bCs/>
                <w:sz w:val="18"/>
                <w:szCs w:val="18"/>
              </w:rPr>
              <w:instrText>PAGE</w:instrText>
            </w:r>
            <w:r w:rsidR="000C24C6" w:rsidRPr="00185D6C">
              <w:rPr>
                <w:b/>
                <w:bCs/>
                <w:sz w:val="18"/>
                <w:szCs w:val="18"/>
              </w:rPr>
              <w:fldChar w:fldCharType="separate"/>
            </w:r>
            <w:r>
              <w:rPr>
                <w:b/>
                <w:bCs/>
                <w:noProof/>
                <w:sz w:val="18"/>
                <w:szCs w:val="18"/>
              </w:rPr>
              <w:t>15</w:t>
            </w:r>
            <w:r w:rsidR="000C24C6" w:rsidRPr="00185D6C">
              <w:rPr>
                <w:b/>
                <w:bCs/>
                <w:sz w:val="18"/>
                <w:szCs w:val="18"/>
              </w:rPr>
              <w:fldChar w:fldCharType="end"/>
            </w:r>
            <w:r w:rsidR="000C24C6" w:rsidRPr="00185D6C">
              <w:rPr>
                <w:sz w:val="18"/>
                <w:szCs w:val="18"/>
              </w:rPr>
              <w:t xml:space="preserve"> sur </w:t>
            </w:r>
            <w:r w:rsidR="000C24C6" w:rsidRPr="00185D6C">
              <w:rPr>
                <w:b/>
                <w:bCs/>
                <w:sz w:val="18"/>
                <w:szCs w:val="18"/>
              </w:rPr>
              <w:fldChar w:fldCharType="begin"/>
            </w:r>
            <w:r w:rsidR="000C24C6" w:rsidRPr="00185D6C">
              <w:rPr>
                <w:b/>
                <w:bCs/>
                <w:sz w:val="18"/>
                <w:szCs w:val="18"/>
              </w:rPr>
              <w:instrText>NUMPAGES</w:instrText>
            </w:r>
            <w:r w:rsidR="000C24C6" w:rsidRPr="00185D6C">
              <w:rPr>
                <w:b/>
                <w:bCs/>
                <w:sz w:val="18"/>
                <w:szCs w:val="18"/>
              </w:rPr>
              <w:fldChar w:fldCharType="separate"/>
            </w:r>
            <w:r>
              <w:rPr>
                <w:b/>
                <w:bCs/>
                <w:noProof/>
                <w:sz w:val="18"/>
                <w:szCs w:val="18"/>
              </w:rPr>
              <w:t>15</w:t>
            </w:r>
            <w:r w:rsidR="000C24C6" w:rsidRPr="00185D6C">
              <w:rPr>
                <w:b/>
                <w:bCs/>
                <w:sz w:val="18"/>
                <w:szCs w:val="18"/>
              </w:rPr>
              <w:fldChar w:fldCharType="end"/>
            </w:r>
          </w:sdtContent>
        </w:sdt>
      </w:sdtContent>
    </w:sdt>
  </w:p>
  <w:p w:rsidR="000C24C6" w:rsidRDefault="000C24C6">
    <w:pPr>
      <w:pStyle w:val="Pieddepage"/>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4C6" w:rsidRDefault="000C24C6" w:rsidP="00CE0D08">
      <w:pPr>
        <w:spacing w:after="0" w:line="240" w:lineRule="auto"/>
      </w:pPr>
      <w:r>
        <w:separator/>
      </w:r>
    </w:p>
  </w:footnote>
  <w:footnote w:type="continuationSeparator" w:id="0">
    <w:p w:rsidR="000C24C6" w:rsidRDefault="000C24C6" w:rsidP="00CE0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4C6" w:rsidRDefault="000C24C6">
    <w:pPr>
      <w:pStyle w:val="En-tte"/>
    </w:pPr>
    <w:r>
      <w:rPr>
        <w:noProof/>
        <w:lang w:eastAsia="fr-FR"/>
      </w:rPr>
      <w:drawing>
        <wp:anchor distT="0" distB="0" distL="114300" distR="114300" simplePos="0" relativeHeight="251658240" behindDoc="0" locked="0" layoutInCell="1" allowOverlap="1">
          <wp:simplePos x="0" y="0"/>
          <wp:positionH relativeFrom="margin">
            <wp:align>center</wp:align>
          </wp:positionH>
          <wp:positionV relativeFrom="paragraph">
            <wp:posOffset>-373380</wp:posOffset>
          </wp:positionV>
          <wp:extent cx="1657350" cy="1022325"/>
          <wp:effectExtent l="0" t="0" r="0" b="6985"/>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Nouveau Logo Ligue Havraise 201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7350" cy="1022325"/>
                  </a:xfrm>
                  <a:prstGeom prst="rect">
                    <a:avLst/>
                  </a:prstGeom>
                </pic:spPr>
              </pic:pic>
            </a:graphicData>
          </a:graphic>
          <wp14:sizeRelH relativeFrom="page">
            <wp14:pctWidth>0</wp14:pctWidth>
          </wp14:sizeRelH>
          <wp14:sizeRelV relativeFrom="page">
            <wp14:pctHeight>0</wp14:pctHeight>
          </wp14:sizeRelV>
        </wp:anchor>
      </w:drawing>
    </w:r>
  </w:p>
  <w:p w:rsidR="000C24C6" w:rsidRPr="00DF4B68" w:rsidRDefault="000C24C6">
    <w:pPr>
      <w:pStyle w:val="En-tte"/>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4C6" w:rsidRDefault="000C24C6" w:rsidP="00DF4B68">
    <w:pPr>
      <w:pStyle w:val="En-tte"/>
      <w:jc w:val="right"/>
    </w:pPr>
    <w:r>
      <w:t>FIE ADM-017-V3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3571"/>
    <w:multiLevelType w:val="hybridMultilevel"/>
    <w:tmpl w:val="DB1EBD8C"/>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 w15:restartNumberingAfterBreak="0">
    <w:nsid w:val="05E125FC"/>
    <w:multiLevelType w:val="hybridMultilevel"/>
    <w:tmpl w:val="3F065050"/>
    <w:lvl w:ilvl="0" w:tplc="F67E023E">
      <w:numFmt w:val="bullet"/>
      <w:lvlText w:val="-"/>
      <w:lvlJc w:val="left"/>
      <w:pPr>
        <w:ind w:left="3555" w:hanging="360"/>
      </w:pPr>
      <w:rPr>
        <w:rFonts w:ascii="Calibri" w:eastAsiaTheme="minorHAnsi" w:hAnsi="Calibri" w:cstheme="minorBidi"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2" w15:restartNumberingAfterBreak="0">
    <w:nsid w:val="0CEF509D"/>
    <w:multiLevelType w:val="hybridMultilevel"/>
    <w:tmpl w:val="9EAEFB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750E04"/>
    <w:multiLevelType w:val="multilevel"/>
    <w:tmpl w:val="3BC2D734"/>
    <w:lvl w:ilvl="0">
      <w:start w:val="6"/>
      <w:numFmt w:val="upperRoman"/>
      <w:lvlText w:val="%1."/>
      <w:lvlJc w:val="left"/>
      <w:pPr>
        <w:ind w:left="1080" w:hanging="72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4075A3"/>
    <w:multiLevelType w:val="multilevel"/>
    <w:tmpl w:val="8A1A72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AE1436"/>
    <w:multiLevelType w:val="hybridMultilevel"/>
    <w:tmpl w:val="FF422A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08672B"/>
    <w:multiLevelType w:val="hybridMultilevel"/>
    <w:tmpl w:val="89E0D9CC"/>
    <w:lvl w:ilvl="0" w:tplc="AEBA96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D237B9F"/>
    <w:multiLevelType w:val="multilevel"/>
    <w:tmpl w:val="294EE548"/>
    <w:lvl w:ilvl="0">
      <w:start w:val="1"/>
      <w:numFmt w:val="upperRoman"/>
      <w:lvlText w:val="%1."/>
      <w:lvlJc w:val="left"/>
      <w:pPr>
        <w:ind w:left="1080" w:hanging="720"/>
      </w:pPr>
      <w:rPr>
        <w:rFonts w:hint="default"/>
      </w:rPr>
    </w:lvl>
    <w:lvl w:ilvl="1">
      <w:start w:val="1"/>
      <w:numFmt w:val="decimal"/>
      <w:isLgl/>
      <w:lvlText w:val="%1.%2"/>
      <w:lvlJc w:val="left"/>
      <w:pPr>
        <w:ind w:left="3075" w:hanging="2715"/>
      </w:pPr>
      <w:rPr>
        <w:rFonts w:hint="default"/>
      </w:rPr>
    </w:lvl>
    <w:lvl w:ilvl="2">
      <w:start w:val="1"/>
      <w:numFmt w:val="decimal"/>
      <w:isLgl/>
      <w:lvlText w:val="%1.%2.%3"/>
      <w:lvlJc w:val="left"/>
      <w:pPr>
        <w:ind w:left="3075" w:hanging="2715"/>
      </w:pPr>
      <w:rPr>
        <w:rFonts w:hint="default"/>
      </w:rPr>
    </w:lvl>
    <w:lvl w:ilvl="3">
      <w:start w:val="1"/>
      <w:numFmt w:val="decimal"/>
      <w:isLgl/>
      <w:lvlText w:val="%1.%2.%3.%4"/>
      <w:lvlJc w:val="left"/>
      <w:pPr>
        <w:ind w:left="3075" w:hanging="2715"/>
      </w:pPr>
      <w:rPr>
        <w:rFonts w:hint="default"/>
      </w:rPr>
    </w:lvl>
    <w:lvl w:ilvl="4">
      <w:start w:val="1"/>
      <w:numFmt w:val="decimal"/>
      <w:isLgl/>
      <w:lvlText w:val="%1.%2.%3.%4.%5"/>
      <w:lvlJc w:val="left"/>
      <w:pPr>
        <w:ind w:left="3075" w:hanging="2715"/>
      </w:pPr>
      <w:rPr>
        <w:rFonts w:hint="default"/>
      </w:rPr>
    </w:lvl>
    <w:lvl w:ilvl="5">
      <w:start w:val="1"/>
      <w:numFmt w:val="decimal"/>
      <w:isLgl/>
      <w:lvlText w:val="%1.%2.%3.%4.%5.%6"/>
      <w:lvlJc w:val="left"/>
      <w:pPr>
        <w:ind w:left="3075" w:hanging="2715"/>
      </w:pPr>
      <w:rPr>
        <w:rFonts w:hint="default"/>
      </w:rPr>
    </w:lvl>
    <w:lvl w:ilvl="6">
      <w:start w:val="1"/>
      <w:numFmt w:val="decimal"/>
      <w:isLgl/>
      <w:lvlText w:val="%1.%2.%3.%4.%5.%6.%7"/>
      <w:lvlJc w:val="left"/>
      <w:pPr>
        <w:ind w:left="3075" w:hanging="2715"/>
      </w:pPr>
      <w:rPr>
        <w:rFonts w:hint="default"/>
      </w:rPr>
    </w:lvl>
    <w:lvl w:ilvl="7">
      <w:start w:val="1"/>
      <w:numFmt w:val="decimal"/>
      <w:isLgl/>
      <w:lvlText w:val="%1.%2.%3.%4.%5.%6.%7.%8"/>
      <w:lvlJc w:val="left"/>
      <w:pPr>
        <w:ind w:left="3075" w:hanging="2715"/>
      </w:pPr>
      <w:rPr>
        <w:rFonts w:hint="default"/>
      </w:rPr>
    </w:lvl>
    <w:lvl w:ilvl="8">
      <w:start w:val="1"/>
      <w:numFmt w:val="decimal"/>
      <w:isLgl/>
      <w:lvlText w:val="%1.%2.%3.%4.%5.%6.%7.%8.%9"/>
      <w:lvlJc w:val="left"/>
      <w:pPr>
        <w:ind w:left="3075" w:hanging="2715"/>
      </w:pPr>
      <w:rPr>
        <w:rFonts w:hint="default"/>
      </w:rPr>
    </w:lvl>
  </w:abstractNum>
  <w:abstractNum w:abstractNumId="8" w15:restartNumberingAfterBreak="0">
    <w:nsid w:val="4D3D5750"/>
    <w:multiLevelType w:val="hybridMultilevel"/>
    <w:tmpl w:val="4C189230"/>
    <w:lvl w:ilvl="0" w:tplc="E4E6DF4E">
      <w:start w:val="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6444B8"/>
    <w:multiLevelType w:val="multilevel"/>
    <w:tmpl w:val="EF507AF6"/>
    <w:lvl w:ilvl="0">
      <w:start w:val="8"/>
      <w:numFmt w:val="decimal"/>
      <w:lvlText w:val="%1"/>
      <w:lvlJc w:val="left"/>
      <w:pPr>
        <w:ind w:left="360" w:hanging="360"/>
      </w:pPr>
      <w:rPr>
        <w:rFonts w:hint="default"/>
      </w:rPr>
    </w:lvl>
    <w:lvl w:ilvl="1">
      <w:start w:val="1"/>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7800" w:hanging="1800"/>
      </w:pPr>
      <w:rPr>
        <w:rFonts w:hint="default"/>
      </w:rPr>
    </w:lvl>
  </w:abstractNum>
  <w:abstractNum w:abstractNumId="10" w15:restartNumberingAfterBreak="0">
    <w:nsid w:val="53E4154A"/>
    <w:multiLevelType w:val="multilevel"/>
    <w:tmpl w:val="08364162"/>
    <w:lvl w:ilvl="0">
      <w:start w:val="1"/>
      <w:numFmt w:val="upperRoman"/>
      <w:lvlText w:val="%1."/>
      <w:lvlJc w:val="left"/>
      <w:pPr>
        <w:ind w:left="1080" w:hanging="72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EDA176C"/>
    <w:multiLevelType w:val="hybridMultilevel"/>
    <w:tmpl w:val="99525B16"/>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2" w15:restartNumberingAfterBreak="0">
    <w:nsid w:val="62966F97"/>
    <w:multiLevelType w:val="hybridMultilevel"/>
    <w:tmpl w:val="73BC6D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CB1502"/>
    <w:multiLevelType w:val="multilevel"/>
    <w:tmpl w:val="52FE65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DC6640"/>
    <w:multiLevelType w:val="hybridMultilevel"/>
    <w:tmpl w:val="CEB82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10"/>
  </w:num>
  <w:num w:numId="5">
    <w:abstractNumId w:val="7"/>
  </w:num>
  <w:num w:numId="6">
    <w:abstractNumId w:val="4"/>
  </w:num>
  <w:num w:numId="7">
    <w:abstractNumId w:val="13"/>
  </w:num>
  <w:num w:numId="8">
    <w:abstractNumId w:val="3"/>
  </w:num>
  <w:num w:numId="9">
    <w:abstractNumId w:val="0"/>
  </w:num>
  <w:num w:numId="10">
    <w:abstractNumId w:val="11"/>
  </w:num>
  <w:num w:numId="11">
    <w:abstractNumId w:val="8"/>
  </w:num>
  <w:num w:numId="12">
    <w:abstractNumId w:val="5"/>
  </w:num>
  <w:num w:numId="13">
    <w:abstractNumId w:val="14"/>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D08"/>
    <w:rsid w:val="000045D3"/>
    <w:rsid w:val="000416F7"/>
    <w:rsid w:val="000C24C6"/>
    <w:rsid w:val="000D1E13"/>
    <w:rsid w:val="000F01A4"/>
    <w:rsid w:val="00125A91"/>
    <w:rsid w:val="0016301B"/>
    <w:rsid w:val="00185D6C"/>
    <w:rsid w:val="001C5F47"/>
    <w:rsid w:val="00210A10"/>
    <w:rsid w:val="00210BB9"/>
    <w:rsid w:val="002431AD"/>
    <w:rsid w:val="00256765"/>
    <w:rsid w:val="002630E1"/>
    <w:rsid w:val="00284E75"/>
    <w:rsid w:val="002A561A"/>
    <w:rsid w:val="002B3048"/>
    <w:rsid w:val="002E7B4A"/>
    <w:rsid w:val="00336DEC"/>
    <w:rsid w:val="00337E2F"/>
    <w:rsid w:val="003E276C"/>
    <w:rsid w:val="0047466C"/>
    <w:rsid w:val="00492857"/>
    <w:rsid w:val="004C3F5D"/>
    <w:rsid w:val="00503161"/>
    <w:rsid w:val="00505F1F"/>
    <w:rsid w:val="0051431A"/>
    <w:rsid w:val="005278F4"/>
    <w:rsid w:val="005C63CE"/>
    <w:rsid w:val="005D7794"/>
    <w:rsid w:val="005E28D9"/>
    <w:rsid w:val="00647267"/>
    <w:rsid w:val="006A54A4"/>
    <w:rsid w:val="006C21B5"/>
    <w:rsid w:val="006D4116"/>
    <w:rsid w:val="006F43D2"/>
    <w:rsid w:val="007074CB"/>
    <w:rsid w:val="00727118"/>
    <w:rsid w:val="00763674"/>
    <w:rsid w:val="0079248A"/>
    <w:rsid w:val="007A3336"/>
    <w:rsid w:val="007E72EB"/>
    <w:rsid w:val="00803AC7"/>
    <w:rsid w:val="00804321"/>
    <w:rsid w:val="008169CC"/>
    <w:rsid w:val="00817F1C"/>
    <w:rsid w:val="00831D1E"/>
    <w:rsid w:val="008432C9"/>
    <w:rsid w:val="00860727"/>
    <w:rsid w:val="008A6D37"/>
    <w:rsid w:val="008C7547"/>
    <w:rsid w:val="00916A79"/>
    <w:rsid w:val="00930F7A"/>
    <w:rsid w:val="0099798E"/>
    <w:rsid w:val="009B1214"/>
    <w:rsid w:val="009B67AA"/>
    <w:rsid w:val="009E4032"/>
    <w:rsid w:val="009F65C9"/>
    <w:rsid w:val="00A6322C"/>
    <w:rsid w:val="00A91105"/>
    <w:rsid w:val="00AA0AB5"/>
    <w:rsid w:val="00AC2F62"/>
    <w:rsid w:val="00AC6004"/>
    <w:rsid w:val="00B32DC5"/>
    <w:rsid w:val="00BA0769"/>
    <w:rsid w:val="00BC69EB"/>
    <w:rsid w:val="00BE3CD2"/>
    <w:rsid w:val="00C52A4C"/>
    <w:rsid w:val="00CE0D08"/>
    <w:rsid w:val="00D5439C"/>
    <w:rsid w:val="00D871CB"/>
    <w:rsid w:val="00D90BAE"/>
    <w:rsid w:val="00DD2D4F"/>
    <w:rsid w:val="00DF4B68"/>
    <w:rsid w:val="00E679EB"/>
    <w:rsid w:val="00E72B2B"/>
    <w:rsid w:val="00E91246"/>
    <w:rsid w:val="00F05804"/>
    <w:rsid w:val="00F66F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chartTrackingRefBased/>
  <w15:docId w15:val="{797A3BF8-E044-4AD7-B4C5-DF0D8F4D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E3C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BE3C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0D08"/>
    <w:pPr>
      <w:tabs>
        <w:tab w:val="center" w:pos="4536"/>
        <w:tab w:val="right" w:pos="9072"/>
      </w:tabs>
      <w:spacing w:after="0" w:line="240" w:lineRule="auto"/>
    </w:pPr>
  </w:style>
  <w:style w:type="character" w:customStyle="1" w:styleId="En-tteCar">
    <w:name w:val="En-tête Car"/>
    <w:basedOn w:val="Policepardfaut"/>
    <w:link w:val="En-tte"/>
    <w:uiPriority w:val="99"/>
    <w:rsid w:val="00CE0D08"/>
  </w:style>
  <w:style w:type="paragraph" w:styleId="Pieddepage">
    <w:name w:val="footer"/>
    <w:basedOn w:val="Normal"/>
    <w:link w:val="PieddepageCar"/>
    <w:uiPriority w:val="99"/>
    <w:unhideWhenUsed/>
    <w:rsid w:val="00CE0D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0D08"/>
  </w:style>
  <w:style w:type="paragraph" w:styleId="Textedebulles">
    <w:name w:val="Balloon Text"/>
    <w:basedOn w:val="Normal"/>
    <w:link w:val="TextedebullesCar"/>
    <w:uiPriority w:val="99"/>
    <w:semiHidden/>
    <w:unhideWhenUsed/>
    <w:rsid w:val="00336DE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6DEC"/>
    <w:rPr>
      <w:rFonts w:ascii="Segoe UI" w:hAnsi="Segoe UI" w:cs="Segoe UI"/>
      <w:sz w:val="18"/>
      <w:szCs w:val="18"/>
    </w:rPr>
  </w:style>
  <w:style w:type="paragraph" w:styleId="Paragraphedeliste">
    <w:name w:val="List Paragraph"/>
    <w:basedOn w:val="Normal"/>
    <w:uiPriority w:val="34"/>
    <w:qFormat/>
    <w:rsid w:val="00AC6004"/>
    <w:pPr>
      <w:ind w:left="720"/>
      <w:contextualSpacing/>
    </w:pPr>
  </w:style>
  <w:style w:type="character" w:customStyle="1" w:styleId="Titre1Car">
    <w:name w:val="Titre 1 Car"/>
    <w:basedOn w:val="Policepardfaut"/>
    <w:link w:val="Titre1"/>
    <w:uiPriority w:val="9"/>
    <w:rsid w:val="00BE3CD2"/>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BE3CD2"/>
    <w:rPr>
      <w:rFonts w:asciiTheme="majorHAnsi" w:eastAsiaTheme="majorEastAsia" w:hAnsiTheme="majorHAnsi" w:cstheme="majorBidi"/>
      <w:color w:val="2E74B5" w:themeColor="accent1" w:themeShade="BF"/>
      <w:sz w:val="26"/>
      <w:szCs w:val="26"/>
    </w:rPr>
  </w:style>
  <w:style w:type="table" w:styleId="Grilledutableau">
    <w:name w:val="Table Grid"/>
    <w:basedOn w:val="TableauNormal"/>
    <w:uiPriority w:val="39"/>
    <w:rsid w:val="00BE3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DD2D4F"/>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D2D4F"/>
    <w:rPr>
      <w:rFonts w:eastAsiaTheme="minorEastAsia"/>
      <w:lang w:eastAsia="fr-FR"/>
    </w:rPr>
  </w:style>
  <w:style w:type="paragraph" w:styleId="En-ttedetabledesmatires">
    <w:name w:val="TOC Heading"/>
    <w:basedOn w:val="Titre1"/>
    <w:next w:val="Normal"/>
    <w:uiPriority w:val="39"/>
    <w:unhideWhenUsed/>
    <w:qFormat/>
    <w:rsid w:val="000045D3"/>
    <w:pPr>
      <w:outlineLvl w:val="9"/>
    </w:pPr>
    <w:rPr>
      <w:lang w:eastAsia="fr-FR"/>
    </w:rPr>
  </w:style>
  <w:style w:type="paragraph" w:styleId="TM1">
    <w:name w:val="toc 1"/>
    <w:basedOn w:val="Normal"/>
    <w:next w:val="Normal"/>
    <w:autoRedefine/>
    <w:uiPriority w:val="39"/>
    <w:unhideWhenUsed/>
    <w:rsid w:val="000045D3"/>
    <w:pPr>
      <w:spacing w:after="100"/>
    </w:pPr>
  </w:style>
  <w:style w:type="paragraph" w:styleId="TM2">
    <w:name w:val="toc 2"/>
    <w:basedOn w:val="Normal"/>
    <w:next w:val="Normal"/>
    <w:autoRedefine/>
    <w:uiPriority w:val="39"/>
    <w:unhideWhenUsed/>
    <w:rsid w:val="000045D3"/>
    <w:pPr>
      <w:spacing w:after="100"/>
      <w:ind w:left="220"/>
    </w:pPr>
  </w:style>
  <w:style w:type="character" w:styleId="Lienhypertexte">
    <w:name w:val="Hyperlink"/>
    <w:basedOn w:val="Policepardfaut"/>
    <w:uiPriority w:val="99"/>
    <w:unhideWhenUsed/>
    <w:rsid w:val="000045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758EA-BA80-40EF-9BCA-C653144BA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742211AF</Template>
  <TotalTime>3</TotalTime>
  <Pages>16</Pages>
  <Words>1923</Words>
  <Characters>10581</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Livret des transferts d’activités</vt:lpstr>
    </vt:vector>
  </TitlesOfParts>
  <Company>VDEF09032016</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 des transferts d’activités</dc:title>
  <dc:subject>La Ligue Havraise pour l’aide aux personnes handicapées</dc:subject>
  <dc:creator>Vallée Cécilia - Bienvenu Laura</dc:creator>
  <cp:keywords/>
  <dc:description/>
  <cp:lastModifiedBy>Bienvenu Laura</cp:lastModifiedBy>
  <cp:revision>4</cp:revision>
  <cp:lastPrinted>2020-02-07T15:04:00Z</cp:lastPrinted>
  <dcterms:created xsi:type="dcterms:W3CDTF">2020-07-28T13:36:00Z</dcterms:created>
  <dcterms:modified xsi:type="dcterms:W3CDTF">2020-07-28T14:01:00Z</dcterms:modified>
</cp:coreProperties>
</file>